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AC59" w14:textId="77777777" w:rsidR="00D16E9D" w:rsidRPr="00923A3E" w:rsidRDefault="005E0554" w:rsidP="005E0554">
      <w:pPr>
        <w:spacing w:after="0" w:line="360" w:lineRule="auto"/>
        <w:rPr>
          <w:b/>
          <w:sz w:val="32"/>
          <w:szCs w:val="32"/>
        </w:rPr>
      </w:pPr>
      <w:r w:rsidRPr="00923A3E">
        <w:rPr>
          <w:b/>
          <w:sz w:val="32"/>
          <w:szCs w:val="32"/>
        </w:rPr>
        <w:t xml:space="preserve">CONSTITUTION OF </w:t>
      </w:r>
    </w:p>
    <w:p w14:paraId="31B39F49" w14:textId="58247742" w:rsidR="00602894" w:rsidRDefault="0011142A" w:rsidP="005E0554">
      <w:pPr>
        <w:spacing w:after="0" w:line="360" w:lineRule="auto"/>
        <w:rPr>
          <w:b/>
          <w:sz w:val="32"/>
          <w:szCs w:val="32"/>
        </w:rPr>
      </w:pPr>
      <w:r>
        <w:rPr>
          <w:b/>
          <w:sz w:val="32"/>
          <w:szCs w:val="32"/>
        </w:rPr>
        <w:t>[</w:t>
      </w:r>
      <w:r w:rsidRPr="005D445F">
        <w:rPr>
          <w:b/>
          <w:sz w:val="32"/>
          <w:szCs w:val="32"/>
          <w:highlight w:val="yellow"/>
        </w:rPr>
        <w:t>INSERT NAME</w:t>
      </w:r>
      <w:r>
        <w:rPr>
          <w:b/>
          <w:sz w:val="32"/>
          <w:szCs w:val="32"/>
        </w:rPr>
        <w:t xml:space="preserve">] </w:t>
      </w:r>
      <w:r w:rsidR="00602894">
        <w:rPr>
          <w:b/>
          <w:sz w:val="32"/>
          <w:szCs w:val="32"/>
        </w:rPr>
        <w:t xml:space="preserve">Club </w:t>
      </w:r>
    </w:p>
    <w:p w14:paraId="52F27BE6" w14:textId="77777777" w:rsidR="005E0554" w:rsidRPr="00923A3E" w:rsidRDefault="005E0554" w:rsidP="005E0554">
      <w:pPr>
        <w:spacing w:after="0" w:line="360" w:lineRule="auto"/>
        <w:rPr>
          <w:b/>
          <w:sz w:val="32"/>
          <w:szCs w:val="32"/>
        </w:rPr>
      </w:pPr>
      <w:r w:rsidRPr="00923A3E">
        <w:rPr>
          <w:b/>
          <w:sz w:val="32"/>
          <w:szCs w:val="32"/>
        </w:rPr>
        <w:t>INCORPORATED</w:t>
      </w:r>
    </w:p>
    <w:p w14:paraId="3B88123A" w14:textId="77777777" w:rsidR="00325B35" w:rsidRDefault="00325B35" w:rsidP="0052206E">
      <w:pPr>
        <w:spacing w:after="0" w:line="240" w:lineRule="auto"/>
      </w:pPr>
    </w:p>
    <w:p w14:paraId="6E301595" w14:textId="77777777" w:rsidR="00325B35" w:rsidRDefault="00325B35" w:rsidP="0052206E">
      <w:pPr>
        <w:spacing w:after="0" w:line="240" w:lineRule="auto"/>
      </w:pPr>
    </w:p>
    <w:p w14:paraId="45B8DF27" w14:textId="77777777" w:rsidR="00325B35" w:rsidRDefault="00325B35" w:rsidP="0052206E">
      <w:pPr>
        <w:spacing w:after="0" w:line="240" w:lineRule="auto"/>
      </w:pPr>
    </w:p>
    <w:p w14:paraId="6055B5E8" w14:textId="77777777" w:rsidR="00325B35" w:rsidRDefault="00325B35" w:rsidP="0052206E">
      <w:pPr>
        <w:spacing w:after="0" w:line="240" w:lineRule="auto"/>
      </w:pPr>
    </w:p>
    <w:p w14:paraId="53305DD8" w14:textId="77777777" w:rsidR="00325B35" w:rsidRDefault="00325B35" w:rsidP="0052206E">
      <w:pPr>
        <w:spacing w:after="0" w:line="240" w:lineRule="auto"/>
      </w:pPr>
    </w:p>
    <w:p w14:paraId="018D1C23" w14:textId="77777777" w:rsidR="00325B35" w:rsidRDefault="00325B35" w:rsidP="0052206E">
      <w:pPr>
        <w:spacing w:after="0" w:line="240" w:lineRule="auto"/>
      </w:pPr>
    </w:p>
    <w:p w14:paraId="1D7D1713" w14:textId="77777777" w:rsidR="00325B35" w:rsidRDefault="00325B35" w:rsidP="0052206E">
      <w:pPr>
        <w:spacing w:after="0" w:line="240" w:lineRule="auto"/>
      </w:pPr>
    </w:p>
    <w:p w14:paraId="62EAFBC2" w14:textId="77777777" w:rsidR="00325B35" w:rsidRDefault="00325B35" w:rsidP="0052206E">
      <w:pPr>
        <w:spacing w:after="0" w:line="240" w:lineRule="auto"/>
      </w:pPr>
    </w:p>
    <w:p w14:paraId="6BC92E3C" w14:textId="77777777" w:rsidR="00325B35" w:rsidRDefault="00325B35" w:rsidP="0052206E">
      <w:pPr>
        <w:spacing w:after="0" w:line="240" w:lineRule="auto"/>
      </w:pPr>
    </w:p>
    <w:p w14:paraId="1FFF9368" w14:textId="77777777" w:rsidR="00325B35" w:rsidRDefault="00325B35" w:rsidP="0052206E">
      <w:pPr>
        <w:spacing w:after="0" w:line="240" w:lineRule="auto"/>
      </w:pPr>
    </w:p>
    <w:p w14:paraId="2AC6CDEE" w14:textId="77777777" w:rsidR="00325B35" w:rsidRDefault="00325B35" w:rsidP="0052206E">
      <w:pPr>
        <w:spacing w:after="0" w:line="240" w:lineRule="auto"/>
      </w:pPr>
    </w:p>
    <w:p w14:paraId="27D6F270" w14:textId="77777777" w:rsidR="00325B35" w:rsidRDefault="00325B35" w:rsidP="0052206E">
      <w:pPr>
        <w:spacing w:after="0" w:line="240" w:lineRule="auto"/>
      </w:pPr>
    </w:p>
    <w:p w14:paraId="7C1F7765" w14:textId="77777777" w:rsidR="00325B35" w:rsidRDefault="00325B35" w:rsidP="0052206E">
      <w:pPr>
        <w:spacing w:after="0" w:line="240" w:lineRule="auto"/>
      </w:pPr>
    </w:p>
    <w:p w14:paraId="5E344D2F" w14:textId="77777777" w:rsidR="00325B35" w:rsidRDefault="00325B35" w:rsidP="0052206E">
      <w:pPr>
        <w:spacing w:after="0" w:line="240" w:lineRule="auto"/>
      </w:pPr>
    </w:p>
    <w:p w14:paraId="1781E8B5" w14:textId="77777777" w:rsidR="00325B35" w:rsidRDefault="00325B35" w:rsidP="0052206E">
      <w:pPr>
        <w:spacing w:after="0" w:line="240" w:lineRule="auto"/>
      </w:pPr>
    </w:p>
    <w:p w14:paraId="6DC9190E" w14:textId="77777777" w:rsidR="00325B35" w:rsidRDefault="00325B35" w:rsidP="0052206E">
      <w:pPr>
        <w:spacing w:after="0" w:line="240" w:lineRule="auto"/>
      </w:pPr>
    </w:p>
    <w:p w14:paraId="56D31BDB" w14:textId="77777777" w:rsidR="00325B35" w:rsidRDefault="00325B35" w:rsidP="0052206E">
      <w:pPr>
        <w:spacing w:after="0" w:line="240" w:lineRule="auto"/>
      </w:pPr>
    </w:p>
    <w:p w14:paraId="7BE07E71" w14:textId="77777777" w:rsidR="00325B35" w:rsidRDefault="00325B35" w:rsidP="0052206E">
      <w:pPr>
        <w:spacing w:after="0" w:line="240" w:lineRule="auto"/>
      </w:pPr>
    </w:p>
    <w:p w14:paraId="6E5FA5BE" w14:textId="77777777" w:rsidR="00325B35" w:rsidRDefault="00325B35" w:rsidP="0052206E">
      <w:pPr>
        <w:spacing w:after="0" w:line="240" w:lineRule="auto"/>
      </w:pPr>
    </w:p>
    <w:p w14:paraId="66664B0E" w14:textId="77777777" w:rsidR="00325B35" w:rsidRDefault="00325B35" w:rsidP="0052206E">
      <w:pPr>
        <w:spacing w:after="0" w:line="240" w:lineRule="auto"/>
      </w:pPr>
    </w:p>
    <w:p w14:paraId="7D5A3A9D" w14:textId="77777777" w:rsidR="00325B35" w:rsidRDefault="00325B35" w:rsidP="0052206E">
      <w:pPr>
        <w:spacing w:after="0" w:line="240" w:lineRule="auto"/>
      </w:pPr>
    </w:p>
    <w:p w14:paraId="098793C5" w14:textId="77777777" w:rsidR="00325B35" w:rsidRDefault="00325B35" w:rsidP="0052206E">
      <w:pPr>
        <w:spacing w:after="0" w:line="240" w:lineRule="auto"/>
      </w:pPr>
    </w:p>
    <w:p w14:paraId="313CB46D" w14:textId="77777777" w:rsidR="00325B35" w:rsidRDefault="00325B35" w:rsidP="0052206E">
      <w:pPr>
        <w:spacing w:after="0" w:line="240" w:lineRule="auto"/>
      </w:pPr>
    </w:p>
    <w:p w14:paraId="00E2747F" w14:textId="77777777" w:rsidR="00325B35" w:rsidRDefault="00325B35" w:rsidP="0052206E">
      <w:pPr>
        <w:spacing w:after="0" w:line="240" w:lineRule="auto"/>
      </w:pPr>
    </w:p>
    <w:p w14:paraId="0A9BD6C6" w14:textId="77777777" w:rsidR="00325B35" w:rsidRDefault="00325B35" w:rsidP="0052206E">
      <w:pPr>
        <w:spacing w:after="0" w:line="240" w:lineRule="auto"/>
      </w:pPr>
    </w:p>
    <w:p w14:paraId="178B2AF9" w14:textId="77777777" w:rsidR="00325B35" w:rsidRDefault="00325B35" w:rsidP="0052206E">
      <w:pPr>
        <w:spacing w:after="0" w:line="240" w:lineRule="auto"/>
      </w:pPr>
    </w:p>
    <w:p w14:paraId="50FC448C" w14:textId="77777777" w:rsidR="00325B35" w:rsidRDefault="00325B35" w:rsidP="0052206E">
      <w:pPr>
        <w:spacing w:after="0" w:line="240" w:lineRule="auto"/>
      </w:pPr>
    </w:p>
    <w:p w14:paraId="78DE85E3" w14:textId="77777777" w:rsidR="00325B35" w:rsidRDefault="00325B35" w:rsidP="0052206E">
      <w:pPr>
        <w:spacing w:after="0" w:line="240" w:lineRule="auto"/>
      </w:pPr>
    </w:p>
    <w:p w14:paraId="0BC34184" w14:textId="77777777" w:rsidR="00325B35" w:rsidRDefault="00325B35" w:rsidP="0052206E">
      <w:pPr>
        <w:spacing w:after="0" w:line="240" w:lineRule="auto"/>
      </w:pPr>
    </w:p>
    <w:p w14:paraId="5CB515BB" w14:textId="77777777" w:rsidR="00325B35" w:rsidRDefault="00325B35" w:rsidP="0052206E">
      <w:pPr>
        <w:spacing w:after="0" w:line="240" w:lineRule="auto"/>
      </w:pPr>
    </w:p>
    <w:p w14:paraId="2A0F8A4A" w14:textId="77777777" w:rsidR="00325B35" w:rsidRDefault="00325B35" w:rsidP="0052206E">
      <w:pPr>
        <w:spacing w:after="0" w:line="240" w:lineRule="auto"/>
      </w:pPr>
    </w:p>
    <w:p w14:paraId="31390D2E" w14:textId="77777777" w:rsidR="00325B35" w:rsidRDefault="00325B35" w:rsidP="0052206E">
      <w:pPr>
        <w:spacing w:after="0" w:line="240" w:lineRule="auto"/>
      </w:pPr>
    </w:p>
    <w:p w14:paraId="74BB5E72" w14:textId="77777777" w:rsidR="00325B35" w:rsidRDefault="00325B35" w:rsidP="0052206E">
      <w:pPr>
        <w:spacing w:after="0" w:line="240" w:lineRule="auto"/>
      </w:pPr>
    </w:p>
    <w:p w14:paraId="53233938" w14:textId="77777777" w:rsidR="00325B35" w:rsidRDefault="00325B35" w:rsidP="0052206E">
      <w:pPr>
        <w:spacing w:after="0" w:line="240" w:lineRule="auto"/>
      </w:pPr>
    </w:p>
    <w:p w14:paraId="0956F24A" w14:textId="77777777" w:rsidR="008E5DD0" w:rsidRDefault="0087254F" w:rsidP="0052206E">
      <w:pPr>
        <w:spacing w:after="0" w:line="240" w:lineRule="auto"/>
      </w:pPr>
      <w:r>
        <w:t xml:space="preserve">             </w:t>
      </w:r>
      <w:r w:rsidR="00354624">
        <w:t xml:space="preserve"> </w:t>
      </w:r>
    </w:p>
    <w:p w14:paraId="6799A54C" w14:textId="77777777" w:rsidR="00D16E9D" w:rsidRDefault="00D16E9D" w:rsidP="0052206E">
      <w:pPr>
        <w:spacing w:after="0" w:line="240" w:lineRule="auto"/>
      </w:pPr>
    </w:p>
    <w:p w14:paraId="0C673917" w14:textId="77777777" w:rsidR="00D16E9D" w:rsidRDefault="00D16E9D" w:rsidP="0052206E">
      <w:pPr>
        <w:spacing w:after="0" w:line="240" w:lineRule="auto"/>
      </w:pPr>
    </w:p>
    <w:p w14:paraId="6F05F115" w14:textId="77777777" w:rsidR="00D16E9D" w:rsidRPr="005F0093" w:rsidRDefault="00D16E9D" w:rsidP="0052206E">
      <w:pPr>
        <w:spacing w:after="0" w:line="240" w:lineRule="auto"/>
      </w:pPr>
    </w:p>
    <w:p w14:paraId="51FEA8A4" w14:textId="77777777" w:rsidR="00402AD3" w:rsidRDefault="00402AD3" w:rsidP="00CF115E">
      <w:pPr>
        <w:tabs>
          <w:tab w:val="right" w:pos="7938"/>
        </w:tabs>
        <w:spacing w:after="0" w:line="400" w:lineRule="exact"/>
        <w:ind w:left="3600"/>
      </w:pPr>
    </w:p>
    <w:p w14:paraId="319878B7" w14:textId="77777777" w:rsidR="00325B35" w:rsidRDefault="00325B35" w:rsidP="00CF115E">
      <w:pPr>
        <w:tabs>
          <w:tab w:val="right" w:pos="7938"/>
        </w:tabs>
        <w:spacing w:after="0" w:line="400" w:lineRule="exact"/>
        <w:ind w:left="3600"/>
      </w:pPr>
    </w:p>
    <w:p w14:paraId="415BD5DA" w14:textId="2C3D7279" w:rsidR="00325B35" w:rsidRPr="00261A13" w:rsidRDefault="005D445F" w:rsidP="00261A13">
      <w:pPr>
        <w:tabs>
          <w:tab w:val="right" w:pos="7938"/>
        </w:tabs>
        <w:spacing w:after="0" w:line="240" w:lineRule="auto"/>
        <w:ind w:left="426"/>
        <w:rPr>
          <w:i/>
        </w:rPr>
        <w:sectPr w:rsidR="00325B35" w:rsidRPr="00261A13" w:rsidSect="00D87EE6">
          <w:headerReference w:type="even" r:id="rId8"/>
          <w:headerReference w:type="default" r:id="rId9"/>
          <w:footerReference w:type="even" r:id="rId10"/>
          <w:footerReference w:type="default" r:id="rId11"/>
          <w:headerReference w:type="first" r:id="rId12"/>
          <w:footerReference w:type="first" r:id="rId13"/>
          <w:pgSz w:w="11907" w:h="16840" w:code="9"/>
          <w:pgMar w:top="850" w:right="737" w:bottom="850" w:left="6236" w:header="720" w:footer="454" w:gutter="0"/>
          <w:pgNumType w:fmt="lowerRoman" w:start="1"/>
          <w:cols w:space="720"/>
          <w:vAlign w:val="center"/>
          <w:titlePg/>
          <w:docGrid w:linePitch="299"/>
        </w:sectPr>
      </w:pPr>
      <w:r>
        <w:rPr>
          <w:b/>
          <w:i/>
        </w:rPr>
        <w:t xml:space="preserve">Editing </w:t>
      </w:r>
      <w:r w:rsidR="00261A13" w:rsidRPr="00261A13">
        <w:rPr>
          <w:b/>
          <w:i/>
        </w:rPr>
        <w:t>Note</w:t>
      </w:r>
      <w:r>
        <w:rPr>
          <w:b/>
          <w:i/>
        </w:rPr>
        <w:t>s</w:t>
      </w:r>
      <w:r w:rsidR="00261A13" w:rsidRPr="00261A13">
        <w:rPr>
          <w:b/>
          <w:i/>
        </w:rPr>
        <w:t>:</w:t>
      </w:r>
      <w:r w:rsidR="00261A13" w:rsidRPr="00261A13">
        <w:rPr>
          <w:i/>
        </w:rPr>
        <w:t xml:space="preserve"> Areas </w:t>
      </w:r>
      <w:r w:rsidR="002A4787">
        <w:rPr>
          <w:i/>
          <w:color w:val="548DD4" w:themeColor="text2" w:themeTint="99"/>
        </w:rPr>
        <w:t>Highlighted yellow</w:t>
      </w:r>
      <w:r w:rsidR="001962CF">
        <w:rPr>
          <w:i/>
          <w:color w:val="548DD4" w:themeColor="text2" w:themeTint="99"/>
        </w:rPr>
        <w:t xml:space="preserve"> and in square brackets are</w:t>
      </w:r>
      <w:r w:rsidR="002A4787">
        <w:rPr>
          <w:i/>
          <w:color w:val="548DD4" w:themeColor="text2" w:themeTint="99"/>
        </w:rPr>
        <w:t xml:space="preserve"> to be filled in by the Club</w:t>
      </w:r>
      <w:r w:rsidR="001962CF">
        <w:rPr>
          <w:i/>
          <w:color w:val="548DD4" w:themeColor="text2" w:themeTint="99"/>
        </w:rPr>
        <w:t xml:space="preserve"> and square brackets removed</w:t>
      </w:r>
      <w:r w:rsidR="002A4787">
        <w:rPr>
          <w:i/>
          <w:color w:val="548DD4" w:themeColor="text2" w:themeTint="99"/>
        </w:rPr>
        <w:t>, areas in blue</w:t>
      </w:r>
      <w:r w:rsidR="002A4787" w:rsidRPr="00261A13">
        <w:rPr>
          <w:i/>
        </w:rPr>
        <w:t xml:space="preserve"> </w:t>
      </w:r>
      <w:r>
        <w:rPr>
          <w:i/>
        </w:rPr>
        <w:t xml:space="preserve">are </w:t>
      </w:r>
      <w:r w:rsidR="00261A13" w:rsidRPr="00261A13">
        <w:rPr>
          <w:i/>
        </w:rPr>
        <w:t xml:space="preserve">to be determined by the Club </w:t>
      </w:r>
    </w:p>
    <w:p w14:paraId="7B27F012" w14:textId="77777777" w:rsidR="00BB6C3A" w:rsidRPr="00CC60A7" w:rsidRDefault="00DD00E4" w:rsidP="005672DF">
      <w:pPr>
        <w:spacing w:after="0" w:line="240" w:lineRule="auto"/>
        <w:rPr>
          <w:b/>
          <w:sz w:val="22"/>
          <w:szCs w:val="22"/>
        </w:rPr>
      </w:pPr>
      <w:bookmarkStart w:id="1" w:name="DocumentName"/>
      <w:r>
        <w:rPr>
          <w:b/>
          <w:sz w:val="22"/>
          <w:szCs w:val="22"/>
        </w:rPr>
        <w:lastRenderedPageBreak/>
        <w:t xml:space="preserve">Section One:  </w:t>
      </w:r>
      <w:r w:rsidR="002E5BDA">
        <w:rPr>
          <w:b/>
          <w:sz w:val="22"/>
          <w:szCs w:val="22"/>
        </w:rPr>
        <w:t>Core</w:t>
      </w:r>
      <w:r w:rsidR="002E5BDA" w:rsidRPr="00CC60A7">
        <w:rPr>
          <w:b/>
          <w:sz w:val="22"/>
          <w:szCs w:val="22"/>
        </w:rPr>
        <w:t xml:space="preserve"> </w:t>
      </w:r>
      <w:r w:rsidR="00BB6C3A" w:rsidRPr="00CC60A7">
        <w:rPr>
          <w:b/>
          <w:sz w:val="22"/>
          <w:szCs w:val="22"/>
        </w:rPr>
        <w:t>Provisions</w:t>
      </w:r>
    </w:p>
    <w:p w14:paraId="4631E79D" w14:textId="77777777" w:rsidR="002A44BA" w:rsidRDefault="002A44BA" w:rsidP="005672DF">
      <w:pPr>
        <w:tabs>
          <w:tab w:val="left" w:pos="720"/>
          <w:tab w:val="right" w:pos="7938"/>
        </w:tabs>
        <w:spacing w:after="0" w:line="240" w:lineRule="auto"/>
      </w:pPr>
    </w:p>
    <w:p w14:paraId="038F3C4B" w14:textId="55E5277F" w:rsidR="00BB6C3A" w:rsidRPr="00CC60A7" w:rsidRDefault="00BB6C3A" w:rsidP="005672DF">
      <w:pPr>
        <w:tabs>
          <w:tab w:val="left" w:pos="720"/>
          <w:tab w:val="right" w:pos="7938"/>
        </w:tabs>
        <w:spacing w:after="0" w:line="240" w:lineRule="auto"/>
      </w:pPr>
      <w:r w:rsidRPr="00CC60A7">
        <w:t>1.</w:t>
      </w:r>
      <w:r w:rsidRPr="00CC60A7">
        <w:tab/>
        <w:t>Name</w:t>
      </w:r>
      <w:r w:rsidRPr="00CC60A7">
        <w:tab/>
      </w:r>
      <w:r w:rsidR="00745FD9">
        <w:t>2</w:t>
      </w:r>
    </w:p>
    <w:p w14:paraId="2908BCF3" w14:textId="77777777" w:rsidR="00BB6C3A" w:rsidRPr="00CC60A7" w:rsidRDefault="00BB6C3A" w:rsidP="005672DF">
      <w:pPr>
        <w:tabs>
          <w:tab w:val="left" w:pos="720"/>
          <w:tab w:val="right" w:pos="7938"/>
        </w:tabs>
        <w:spacing w:after="0" w:line="240" w:lineRule="auto"/>
      </w:pPr>
    </w:p>
    <w:p w14:paraId="4F45767E" w14:textId="77777777" w:rsidR="00BB6C3A" w:rsidRPr="00CC60A7" w:rsidRDefault="00BB6C3A" w:rsidP="005672DF">
      <w:pPr>
        <w:tabs>
          <w:tab w:val="left" w:pos="720"/>
          <w:tab w:val="right" w:pos="7938"/>
        </w:tabs>
        <w:spacing w:after="0" w:line="240" w:lineRule="auto"/>
      </w:pPr>
      <w:r w:rsidRPr="00CC60A7">
        <w:t>2.</w:t>
      </w:r>
      <w:r w:rsidRPr="00CC60A7">
        <w:tab/>
        <w:t>Registered Office</w:t>
      </w:r>
      <w:r w:rsidRPr="00CC60A7">
        <w:tab/>
      </w:r>
      <w:r w:rsidR="00745FD9">
        <w:t>2</w:t>
      </w:r>
    </w:p>
    <w:p w14:paraId="36DF8CCD" w14:textId="77777777" w:rsidR="00BB6C3A" w:rsidRPr="00CC60A7" w:rsidRDefault="00BB6C3A" w:rsidP="005672DF">
      <w:pPr>
        <w:tabs>
          <w:tab w:val="left" w:pos="720"/>
          <w:tab w:val="right" w:pos="7938"/>
        </w:tabs>
        <w:spacing w:after="0" w:line="240" w:lineRule="auto"/>
      </w:pPr>
    </w:p>
    <w:p w14:paraId="392963D3" w14:textId="77777777" w:rsidR="00BB6C3A" w:rsidRPr="00CC60A7" w:rsidRDefault="00BB6C3A" w:rsidP="005672DF">
      <w:pPr>
        <w:tabs>
          <w:tab w:val="left" w:pos="720"/>
          <w:tab w:val="right" w:pos="7938"/>
        </w:tabs>
        <w:spacing w:after="0" w:line="240" w:lineRule="auto"/>
      </w:pPr>
      <w:r w:rsidRPr="00CC60A7">
        <w:t>3.</w:t>
      </w:r>
      <w:r w:rsidRPr="00CC60A7">
        <w:tab/>
        <w:t xml:space="preserve">Definitions and Interpretation </w:t>
      </w:r>
      <w:r w:rsidRPr="00CC60A7">
        <w:tab/>
      </w:r>
      <w:r w:rsidR="00745FD9">
        <w:t>2</w:t>
      </w:r>
    </w:p>
    <w:p w14:paraId="03E756D8" w14:textId="77777777" w:rsidR="00BB6C3A" w:rsidRPr="00CC60A7" w:rsidRDefault="00BB6C3A" w:rsidP="005672DF">
      <w:pPr>
        <w:tabs>
          <w:tab w:val="left" w:pos="720"/>
          <w:tab w:val="right" w:pos="7938"/>
        </w:tabs>
        <w:spacing w:after="0" w:line="240" w:lineRule="auto"/>
      </w:pPr>
    </w:p>
    <w:p w14:paraId="5CFB50FE" w14:textId="6D2DB316" w:rsidR="00BB6C3A" w:rsidRDefault="00BB6C3A" w:rsidP="005672DF">
      <w:pPr>
        <w:tabs>
          <w:tab w:val="left" w:pos="720"/>
          <w:tab w:val="right" w:pos="7938"/>
        </w:tabs>
        <w:spacing w:after="0" w:line="240" w:lineRule="auto"/>
      </w:pPr>
      <w:r w:rsidRPr="00CC60A7">
        <w:t>4.</w:t>
      </w:r>
      <w:r w:rsidRPr="00CC60A7">
        <w:tab/>
      </w:r>
      <w:r w:rsidR="002A4787">
        <w:t xml:space="preserve">Purpose </w:t>
      </w:r>
      <w:r w:rsidR="002A44BA">
        <w:t>and Values</w:t>
      </w:r>
      <w:r w:rsidRPr="00CC60A7">
        <w:tab/>
      </w:r>
      <w:r w:rsidR="00DD00E4">
        <w:t>3</w:t>
      </w:r>
    </w:p>
    <w:p w14:paraId="305F06C7" w14:textId="77777777" w:rsidR="00541E43" w:rsidRDefault="00541E43" w:rsidP="005672DF">
      <w:pPr>
        <w:tabs>
          <w:tab w:val="left" w:pos="720"/>
          <w:tab w:val="right" w:pos="7938"/>
        </w:tabs>
        <w:spacing w:after="0" w:line="240" w:lineRule="auto"/>
      </w:pPr>
    </w:p>
    <w:p w14:paraId="4893C65A" w14:textId="77777777" w:rsidR="00541E43" w:rsidRPr="00CC60A7" w:rsidRDefault="00541E43" w:rsidP="005672DF">
      <w:pPr>
        <w:tabs>
          <w:tab w:val="left" w:pos="720"/>
          <w:tab w:val="right" w:pos="7938"/>
        </w:tabs>
        <w:spacing w:after="0" w:line="240" w:lineRule="auto"/>
      </w:pPr>
      <w:r>
        <w:t>5.</w:t>
      </w:r>
      <w:r>
        <w:tab/>
        <w:t>Status</w:t>
      </w:r>
      <w:r>
        <w:tab/>
        <w:t>4</w:t>
      </w:r>
    </w:p>
    <w:p w14:paraId="682D3E2A" w14:textId="77777777" w:rsidR="00BB6C3A" w:rsidRPr="00CC60A7" w:rsidRDefault="00BB6C3A" w:rsidP="005672DF">
      <w:pPr>
        <w:tabs>
          <w:tab w:val="left" w:pos="720"/>
          <w:tab w:val="right" w:pos="7938"/>
        </w:tabs>
        <w:spacing w:after="0" w:line="240" w:lineRule="auto"/>
      </w:pPr>
    </w:p>
    <w:p w14:paraId="2AB6B870" w14:textId="77777777" w:rsidR="00BB6C3A" w:rsidRPr="00CC60A7" w:rsidRDefault="00541E43" w:rsidP="005672DF">
      <w:pPr>
        <w:tabs>
          <w:tab w:val="left" w:pos="720"/>
          <w:tab w:val="right" w:pos="7938"/>
        </w:tabs>
        <w:spacing w:after="0" w:line="240" w:lineRule="auto"/>
      </w:pPr>
      <w:r>
        <w:t>6</w:t>
      </w:r>
      <w:r w:rsidR="00DD00E4">
        <w:t>.</w:t>
      </w:r>
      <w:r w:rsidR="00DD00E4">
        <w:tab/>
        <w:t>Powers</w:t>
      </w:r>
      <w:r w:rsidR="00DD00E4">
        <w:tab/>
        <w:t>4</w:t>
      </w:r>
    </w:p>
    <w:p w14:paraId="3ECE58BC" w14:textId="77777777" w:rsidR="00BB6C3A" w:rsidRPr="00CC60A7" w:rsidRDefault="00BB6C3A" w:rsidP="005672DF">
      <w:pPr>
        <w:tabs>
          <w:tab w:val="left" w:pos="720"/>
          <w:tab w:val="right" w:pos="7938"/>
        </w:tabs>
        <w:spacing w:after="0" w:line="240" w:lineRule="auto"/>
      </w:pPr>
    </w:p>
    <w:p w14:paraId="0D2EF90B" w14:textId="77777777" w:rsidR="00CC60A7" w:rsidRPr="00CC60A7" w:rsidRDefault="00CC60A7" w:rsidP="005672DF">
      <w:pPr>
        <w:spacing w:after="0" w:line="240" w:lineRule="auto"/>
        <w:rPr>
          <w:b/>
          <w:sz w:val="22"/>
          <w:szCs w:val="22"/>
        </w:rPr>
      </w:pPr>
      <w:r w:rsidRPr="00CC60A7">
        <w:rPr>
          <w:b/>
          <w:sz w:val="22"/>
          <w:szCs w:val="22"/>
        </w:rPr>
        <w:t>Section Two:</w:t>
      </w:r>
      <w:r w:rsidR="00DD00E4">
        <w:rPr>
          <w:b/>
          <w:sz w:val="22"/>
          <w:szCs w:val="22"/>
        </w:rPr>
        <w:t xml:space="preserve"> </w:t>
      </w:r>
      <w:r w:rsidRPr="00CC60A7">
        <w:rPr>
          <w:b/>
          <w:sz w:val="22"/>
          <w:szCs w:val="22"/>
        </w:rPr>
        <w:t xml:space="preserve"> Members </w:t>
      </w:r>
    </w:p>
    <w:p w14:paraId="5E14DF2E" w14:textId="77777777" w:rsidR="002A44BA" w:rsidRDefault="002A44BA" w:rsidP="005672DF">
      <w:pPr>
        <w:tabs>
          <w:tab w:val="left" w:pos="720"/>
          <w:tab w:val="right" w:pos="7938"/>
        </w:tabs>
        <w:spacing w:after="0" w:line="240" w:lineRule="auto"/>
      </w:pPr>
    </w:p>
    <w:p w14:paraId="61C2CCCA" w14:textId="77777777" w:rsidR="00BB6C3A" w:rsidRPr="00CC60A7" w:rsidRDefault="00541E43" w:rsidP="005672DF">
      <w:pPr>
        <w:tabs>
          <w:tab w:val="left" w:pos="720"/>
          <w:tab w:val="right" w:pos="7938"/>
        </w:tabs>
        <w:spacing w:after="0" w:line="240" w:lineRule="auto"/>
      </w:pPr>
      <w:r>
        <w:t>7</w:t>
      </w:r>
      <w:r w:rsidR="00DD00E4">
        <w:t>.</w:t>
      </w:r>
      <w:r w:rsidR="00DD00E4">
        <w:tab/>
        <w:t>Members</w:t>
      </w:r>
      <w:r w:rsidR="00DD00E4">
        <w:tab/>
        <w:t>5</w:t>
      </w:r>
    </w:p>
    <w:p w14:paraId="09373C80" w14:textId="77777777" w:rsidR="00BB6C3A" w:rsidRPr="00CC60A7" w:rsidRDefault="00BB6C3A" w:rsidP="005672DF">
      <w:pPr>
        <w:tabs>
          <w:tab w:val="left" w:pos="720"/>
          <w:tab w:val="right" w:pos="7938"/>
        </w:tabs>
        <w:spacing w:after="0" w:line="240" w:lineRule="auto"/>
      </w:pPr>
    </w:p>
    <w:p w14:paraId="2718A92F" w14:textId="77777777" w:rsidR="0058387F" w:rsidRDefault="00541E43" w:rsidP="005672DF">
      <w:pPr>
        <w:tabs>
          <w:tab w:val="left" w:pos="720"/>
          <w:tab w:val="right" w:pos="7938"/>
        </w:tabs>
        <w:spacing w:after="0" w:line="240" w:lineRule="auto"/>
      </w:pPr>
      <w:r>
        <w:t>8</w:t>
      </w:r>
      <w:r w:rsidR="00BB6C3A" w:rsidRPr="00CC60A7">
        <w:t>.</w:t>
      </w:r>
      <w:r w:rsidR="00BB6C3A" w:rsidRPr="00CC60A7">
        <w:tab/>
      </w:r>
      <w:r w:rsidR="004F4D2D">
        <w:t>Rights and Obligations of Members</w:t>
      </w:r>
      <w:r w:rsidR="00DD00E4">
        <w:tab/>
      </w:r>
      <w:r w:rsidR="00ED4160">
        <w:t>5</w:t>
      </w:r>
    </w:p>
    <w:p w14:paraId="781F29C4" w14:textId="77777777" w:rsidR="0058387F" w:rsidRDefault="0058387F" w:rsidP="005672DF">
      <w:pPr>
        <w:tabs>
          <w:tab w:val="left" w:pos="720"/>
          <w:tab w:val="right" w:pos="7938"/>
        </w:tabs>
        <w:spacing w:after="0" w:line="240" w:lineRule="auto"/>
      </w:pPr>
    </w:p>
    <w:p w14:paraId="5E923F29" w14:textId="77777777" w:rsidR="0059253E" w:rsidRDefault="00541E43" w:rsidP="005672DF">
      <w:pPr>
        <w:tabs>
          <w:tab w:val="left" w:pos="720"/>
          <w:tab w:val="right" w:pos="7938"/>
        </w:tabs>
        <w:spacing w:after="0" w:line="240" w:lineRule="auto"/>
      </w:pPr>
      <w:r>
        <w:t>9</w:t>
      </w:r>
      <w:r w:rsidR="005C0E21">
        <w:t>.</w:t>
      </w:r>
      <w:r w:rsidR="002E5BDA" w:rsidRPr="00CC60A7">
        <w:t xml:space="preserve"> </w:t>
      </w:r>
      <w:r w:rsidR="00DD4AAE">
        <w:tab/>
      </w:r>
      <w:r w:rsidR="005E317E">
        <w:t>Regional and Local Accountability</w:t>
      </w:r>
      <w:r w:rsidR="00117BAB">
        <w:tab/>
      </w:r>
      <w:r w:rsidR="00ED4160">
        <w:t>6</w:t>
      </w:r>
    </w:p>
    <w:p w14:paraId="2B8DE495" w14:textId="77777777" w:rsidR="005C0E21" w:rsidRDefault="005C0E21" w:rsidP="005672DF">
      <w:pPr>
        <w:tabs>
          <w:tab w:val="left" w:pos="720"/>
          <w:tab w:val="right" w:pos="7938"/>
        </w:tabs>
        <w:spacing w:after="0" w:line="240" w:lineRule="auto"/>
      </w:pPr>
    </w:p>
    <w:p w14:paraId="7D86F60D" w14:textId="77777777" w:rsidR="00CC60A7" w:rsidRPr="00CC60A7" w:rsidRDefault="00CC60A7" w:rsidP="005672DF">
      <w:pPr>
        <w:spacing w:after="0" w:line="240" w:lineRule="auto"/>
        <w:rPr>
          <w:b/>
          <w:sz w:val="22"/>
          <w:szCs w:val="22"/>
        </w:rPr>
      </w:pPr>
      <w:r w:rsidRPr="00CC60A7">
        <w:rPr>
          <w:b/>
          <w:sz w:val="22"/>
          <w:szCs w:val="22"/>
        </w:rPr>
        <w:t>Section Three:</w:t>
      </w:r>
      <w:r>
        <w:rPr>
          <w:b/>
          <w:sz w:val="22"/>
          <w:szCs w:val="22"/>
        </w:rPr>
        <w:t xml:space="preserve">  </w:t>
      </w:r>
      <w:r w:rsidR="004F4D2D">
        <w:rPr>
          <w:b/>
          <w:sz w:val="22"/>
          <w:szCs w:val="22"/>
        </w:rPr>
        <w:t xml:space="preserve">Governance </w:t>
      </w:r>
    </w:p>
    <w:p w14:paraId="3D9A4D54" w14:textId="77777777" w:rsidR="002A44BA" w:rsidRDefault="002A44BA" w:rsidP="005672DF">
      <w:pPr>
        <w:tabs>
          <w:tab w:val="left" w:pos="720"/>
          <w:tab w:val="right" w:pos="7938"/>
        </w:tabs>
        <w:spacing w:after="0" w:line="240" w:lineRule="auto"/>
      </w:pPr>
    </w:p>
    <w:p w14:paraId="63956C0D" w14:textId="77777777" w:rsidR="009618FF" w:rsidRDefault="00541E43" w:rsidP="005672DF">
      <w:pPr>
        <w:tabs>
          <w:tab w:val="left" w:pos="720"/>
          <w:tab w:val="right" w:pos="7938"/>
        </w:tabs>
        <w:spacing w:after="0" w:line="240" w:lineRule="auto"/>
      </w:pPr>
      <w:r>
        <w:t>10</w:t>
      </w:r>
      <w:r w:rsidR="00890E97">
        <w:t>.</w:t>
      </w:r>
      <w:r w:rsidR="00890E97">
        <w:tab/>
      </w:r>
      <w:r w:rsidR="00952D96">
        <w:t>Committee</w:t>
      </w:r>
      <w:r w:rsidR="00890E97">
        <w:tab/>
        <w:t>7</w:t>
      </w:r>
    </w:p>
    <w:p w14:paraId="765F1512" w14:textId="77777777" w:rsidR="00CC60A7" w:rsidRPr="00CC60A7" w:rsidRDefault="00CC60A7" w:rsidP="005672DF">
      <w:pPr>
        <w:tabs>
          <w:tab w:val="left" w:pos="720"/>
          <w:tab w:val="right" w:pos="7938"/>
        </w:tabs>
        <w:spacing w:after="0" w:line="240" w:lineRule="auto"/>
      </w:pPr>
    </w:p>
    <w:p w14:paraId="38B85863" w14:textId="77777777" w:rsidR="00CC60A7" w:rsidRDefault="00730296" w:rsidP="005672DF">
      <w:pPr>
        <w:spacing w:after="0" w:line="240" w:lineRule="auto"/>
        <w:rPr>
          <w:b/>
          <w:sz w:val="22"/>
          <w:szCs w:val="22"/>
        </w:rPr>
      </w:pPr>
      <w:r>
        <w:rPr>
          <w:b/>
          <w:sz w:val="22"/>
          <w:szCs w:val="22"/>
        </w:rPr>
        <w:t>Section Four:</w:t>
      </w:r>
      <w:r w:rsidR="00CC60A7">
        <w:rPr>
          <w:b/>
          <w:sz w:val="22"/>
          <w:szCs w:val="22"/>
        </w:rPr>
        <w:t xml:space="preserve">  </w:t>
      </w:r>
      <w:r w:rsidR="001B416C">
        <w:rPr>
          <w:b/>
          <w:sz w:val="22"/>
          <w:szCs w:val="22"/>
        </w:rPr>
        <w:t xml:space="preserve">General </w:t>
      </w:r>
      <w:r w:rsidR="004F4D2D">
        <w:rPr>
          <w:b/>
          <w:sz w:val="22"/>
          <w:szCs w:val="22"/>
        </w:rPr>
        <w:t>Meetings</w:t>
      </w:r>
      <w:r w:rsidR="0058387F">
        <w:rPr>
          <w:b/>
          <w:sz w:val="22"/>
          <w:szCs w:val="22"/>
        </w:rPr>
        <w:t>, Elections and Voting</w:t>
      </w:r>
    </w:p>
    <w:p w14:paraId="1323A9C1" w14:textId="77777777" w:rsidR="002A44BA" w:rsidRDefault="002A44BA" w:rsidP="005672DF">
      <w:pPr>
        <w:spacing w:after="0" w:line="240" w:lineRule="auto"/>
      </w:pPr>
    </w:p>
    <w:p w14:paraId="5A341825" w14:textId="77777777" w:rsidR="00C20852" w:rsidRPr="00C20852" w:rsidRDefault="00541E43" w:rsidP="005672DF">
      <w:pPr>
        <w:spacing w:after="0" w:line="240" w:lineRule="auto"/>
      </w:pPr>
      <w:r>
        <w:t>11</w:t>
      </w:r>
      <w:r w:rsidR="00C20852" w:rsidRPr="00C20852">
        <w:t>.</w:t>
      </w:r>
      <w:r w:rsidR="00C20852" w:rsidRPr="00C20852">
        <w:tab/>
      </w:r>
      <w:r w:rsidR="00DD00E4">
        <w:t>General Meetings</w:t>
      </w:r>
      <w:r w:rsidR="00DD00E4">
        <w:tab/>
      </w:r>
      <w:r w:rsidR="00DD00E4">
        <w:tab/>
      </w:r>
      <w:r w:rsidR="00DD00E4">
        <w:tab/>
      </w:r>
      <w:r w:rsidR="00DD00E4">
        <w:tab/>
      </w:r>
      <w:r w:rsidR="00DD00E4">
        <w:tab/>
      </w:r>
      <w:r w:rsidR="00DD00E4">
        <w:tab/>
      </w:r>
      <w:r w:rsidR="00DD00E4">
        <w:tab/>
      </w:r>
      <w:r w:rsidR="002400F7">
        <w:t xml:space="preserve">         </w:t>
      </w:r>
      <w:r w:rsidR="005672DF">
        <w:t xml:space="preserve">  </w:t>
      </w:r>
      <w:r w:rsidR="002954E3">
        <w:t>9</w:t>
      </w:r>
    </w:p>
    <w:p w14:paraId="1B8F24C7" w14:textId="77777777" w:rsidR="00CC60A7" w:rsidRDefault="00CC60A7" w:rsidP="005672DF">
      <w:pPr>
        <w:tabs>
          <w:tab w:val="left" w:pos="720"/>
          <w:tab w:val="right" w:pos="7938"/>
        </w:tabs>
        <w:spacing w:after="0" w:line="240" w:lineRule="auto"/>
      </w:pPr>
    </w:p>
    <w:p w14:paraId="5D8297E5" w14:textId="77777777" w:rsidR="00CC60A7" w:rsidRPr="00CC60A7" w:rsidRDefault="00541E43" w:rsidP="005672DF">
      <w:pPr>
        <w:tabs>
          <w:tab w:val="left" w:pos="720"/>
          <w:tab w:val="right" w:pos="7938"/>
        </w:tabs>
        <w:spacing w:after="0" w:line="240" w:lineRule="auto"/>
      </w:pPr>
      <w:r>
        <w:t>12</w:t>
      </w:r>
      <w:r w:rsidR="00CC60A7" w:rsidRPr="00CC60A7">
        <w:t>.</w:t>
      </w:r>
      <w:r w:rsidR="00CC60A7" w:rsidRPr="00CC60A7">
        <w:tab/>
      </w:r>
      <w:r w:rsidR="003543E4">
        <w:t xml:space="preserve">Notices for </w:t>
      </w:r>
      <w:r w:rsidR="004F4D2D">
        <w:t>General Meeting</w:t>
      </w:r>
      <w:r w:rsidR="003543E4">
        <w:t>s</w:t>
      </w:r>
      <w:r w:rsidR="00DA4DDA">
        <w:tab/>
      </w:r>
      <w:r w:rsidR="002954E3">
        <w:t>10</w:t>
      </w:r>
    </w:p>
    <w:p w14:paraId="760A0F78" w14:textId="77777777" w:rsidR="00CC60A7" w:rsidRPr="00CC60A7" w:rsidRDefault="00CC60A7" w:rsidP="005672DF">
      <w:pPr>
        <w:tabs>
          <w:tab w:val="left" w:pos="720"/>
          <w:tab w:val="right" w:pos="7938"/>
        </w:tabs>
        <w:spacing w:after="0" w:line="240" w:lineRule="auto"/>
      </w:pPr>
    </w:p>
    <w:p w14:paraId="7B006248" w14:textId="77777777" w:rsidR="00CC60A7" w:rsidRPr="00CC60A7" w:rsidRDefault="00541E43" w:rsidP="005672DF">
      <w:pPr>
        <w:tabs>
          <w:tab w:val="left" w:pos="720"/>
          <w:tab w:val="right" w:pos="7938"/>
        </w:tabs>
        <w:spacing w:after="0" w:line="240" w:lineRule="auto"/>
      </w:pPr>
      <w:r>
        <w:t>13</w:t>
      </w:r>
      <w:r w:rsidR="00CC60A7" w:rsidRPr="00CC60A7">
        <w:t>.</w:t>
      </w:r>
      <w:r w:rsidR="00CC60A7" w:rsidRPr="00CC60A7">
        <w:tab/>
      </w:r>
      <w:r w:rsidR="003F7744">
        <w:t>Elections and V</w:t>
      </w:r>
      <w:r w:rsidR="0058387F">
        <w:t>oting</w:t>
      </w:r>
      <w:r w:rsidR="00DF3F9A">
        <w:t xml:space="preserve"> </w:t>
      </w:r>
      <w:r w:rsidR="00DF3F9A">
        <w:tab/>
        <w:t xml:space="preserve"> </w:t>
      </w:r>
      <w:r w:rsidR="00186435">
        <w:t>1</w:t>
      </w:r>
      <w:r w:rsidR="00ED4160">
        <w:t>0</w:t>
      </w:r>
    </w:p>
    <w:p w14:paraId="58C74F61" w14:textId="77777777" w:rsidR="00CB5115" w:rsidRDefault="00CB5115" w:rsidP="005672DF">
      <w:pPr>
        <w:tabs>
          <w:tab w:val="left" w:pos="720"/>
          <w:tab w:val="right" w:pos="7938"/>
        </w:tabs>
        <w:spacing w:after="0" w:line="240" w:lineRule="auto"/>
      </w:pPr>
    </w:p>
    <w:p w14:paraId="713D1361" w14:textId="77777777" w:rsidR="00CB5115" w:rsidRDefault="00CB5115" w:rsidP="005672DF">
      <w:pPr>
        <w:spacing w:after="0" w:line="240" w:lineRule="auto"/>
        <w:rPr>
          <w:b/>
          <w:sz w:val="22"/>
          <w:szCs w:val="22"/>
        </w:rPr>
      </w:pPr>
      <w:r>
        <w:rPr>
          <w:b/>
          <w:sz w:val="22"/>
          <w:szCs w:val="22"/>
        </w:rPr>
        <w:t>Section Five</w:t>
      </w:r>
      <w:r w:rsidR="00730296">
        <w:rPr>
          <w:b/>
          <w:sz w:val="22"/>
          <w:szCs w:val="22"/>
        </w:rPr>
        <w:t>:</w:t>
      </w:r>
      <w:r>
        <w:rPr>
          <w:b/>
          <w:sz w:val="22"/>
          <w:szCs w:val="22"/>
        </w:rPr>
        <w:t xml:space="preserve">  Other</w:t>
      </w:r>
    </w:p>
    <w:p w14:paraId="4F1D5398" w14:textId="77777777" w:rsidR="002A44BA" w:rsidRDefault="002A44BA" w:rsidP="005672DF">
      <w:pPr>
        <w:tabs>
          <w:tab w:val="left" w:pos="720"/>
          <w:tab w:val="right" w:pos="7938"/>
        </w:tabs>
        <w:spacing w:after="0" w:line="240" w:lineRule="auto"/>
      </w:pPr>
    </w:p>
    <w:p w14:paraId="331CC2AA" w14:textId="77777777" w:rsidR="00CC60A7" w:rsidRDefault="00541E43" w:rsidP="005672DF">
      <w:pPr>
        <w:tabs>
          <w:tab w:val="left" w:pos="720"/>
          <w:tab w:val="right" w:pos="7938"/>
        </w:tabs>
        <w:spacing w:after="0" w:line="240" w:lineRule="auto"/>
      </w:pPr>
      <w:r>
        <w:t>14</w:t>
      </w:r>
      <w:r w:rsidR="00E95257">
        <w:t>.</w:t>
      </w:r>
      <w:r w:rsidR="00E95257">
        <w:tab/>
      </w:r>
      <w:r w:rsidR="00CB5115">
        <w:t>Finance</w:t>
      </w:r>
      <w:r w:rsidR="00DA4DDA">
        <w:tab/>
        <w:t>1</w:t>
      </w:r>
      <w:r w:rsidR="00ED4160">
        <w:t>1</w:t>
      </w:r>
    </w:p>
    <w:p w14:paraId="7164C26E" w14:textId="77777777" w:rsidR="004355A6" w:rsidRPr="00CC60A7" w:rsidRDefault="004355A6" w:rsidP="005672DF">
      <w:pPr>
        <w:tabs>
          <w:tab w:val="left" w:pos="720"/>
          <w:tab w:val="right" w:pos="7938"/>
        </w:tabs>
        <w:spacing w:after="0" w:line="240" w:lineRule="auto"/>
      </w:pPr>
    </w:p>
    <w:p w14:paraId="4183EB86" w14:textId="44746E36" w:rsidR="003543E4" w:rsidRDefault="00541E43" w:rsidP="005672DF">
      <w:pPr>
        <w:tabs>
          <w:tab w:val="left" w:pos="720"/>
          <w:tab w:val="right" w:pos="7938"/>
        </w:tabs>
        <w:spacing w:after="0" w:line="240" w:lineRule="auto"/>
      </w:pPr>
      <w:r>
        <w:t>15</w:t>
      </w:r>
      <w:r w:rsidR="00507F62">
        <w:t>.</w:t>
      </w:r>
      <w:r w:rsidR="003543E4">
        <w:tab/>
        <w:t>Common Seal</w:t>
      </w:r>
      <w:r w:rsidR="0086310F">
        <w:t xml:space="preserve"> – [optional clause]</w:t>
      </w:r>
      <w:r w:rsidR="00DA4DDA">
        <w:tab/>
        <w:t>1</w:t>
      </w:r>
      <w:r w:rsidR="00ED4160">
        <w:t>1</w:t>
      </w:r>
    </w:p>
    <w:p w14:paraId="7CEF4D5E" w14:textId="77777777" w:rsidR="003543E4" w:rsidRDefault="003543E4" w:rsidP="005672DF">
      <w:pPr>
        <w:tabs>
          <w:tab w:val="left" w:pos="720"/>
          <w:tab w:val="right" w:pos="7938"/>
        </w:tabs>
        <w:spacing w:after="0" w:line="240" w:lineRule="auto"/>
      </w:pPr>
    </w:p>
    <w:p w14:paraId="2CA1C785" w14:textId="46972D76" w:rsidR="004355A6" w:rsidRDefault="00541E43" w:rsidP="005672DF">
      <w:pPr>
        <w:tabs>
          <w:tab w:val="left" w:pos="720"/>
          <w:tab w:val="right" w:pos="7938"/>
        </w:tabs>
        <w:spacing w:after="0" w:line="240" w:lineRule="auto"/>
      </w:pPr>
      <w:r>
        <w:t>16</w:t>
      </w:r>
      <w:r w:rsidR="00507F62">
        <w:t>.</w:t>
      </w:r>
      <w:r w:rsidR="003543E4">
        <w:tab/>
      </w:r>
      <w:r w:rsidR="00C10EA2">
        <w:t xml:space="preserve">Alteration </w:t>
      </w:r>
      <w:r w:rsidR="00DF3F9A">
        <w:t>to Rules</w:t>
      </w:r>
      <w:r w:rsidR="00DA4DDA">
        <w:tab/>
        <w:t>1</w:t>
      </w:r>
      <w:r w:rsidR="002954E3">
        <w:t>2</w:t>
      </w:r>
    </w:p>
    <w:p w14:paraId="20959EEA" w14:textId="77777777" w:rsidR="006A5EC2" w:rsidRDefault="006A5EC2" w:rsidP="005672DF">
      <w:pPr>
        <w:tabs>
          <w:tab w:val="left" w:pos="720"/>
          <w:tab w:val="right" w:pos="7938"/>
        </w:tabs>
        <w:spacing w:after="0" w:line="240" w:lineRule="auto"/>
      </w:pPr>
    </w:p>
    <w:p w14:paraId="557006CB" w14:textId="4106B852" w:rsidR="004355A6" w:rsidRDefault="00541E43" w:rsidP="005672DF">
      <w:pPr>
        <w:tabs>
          <w:tab w:val="left" w:pos="720"/>
          <w:tab w:val="right" w:pos="7938"/>
        </w:tabs>
        <w:spacing w:after="0" w:line="240" w:lineRule="auto"/>
      </w:pPr>
      <w:r>
        <w:t>17</w:t>
      </w:r>
      <w:r w:rsidR="00DA4DDA">
        <w:t>.</w:t>
      </w:r>
      <w:r w:rsidR="00DA4DDA">
        <w:tab/>
        <w:t>Disputes</w:t>
      </w:r>
      <w:r w:rsidR="00DA4DDA">
        <w:tab/>
        <w:t>1</w:t>
      </w:r>
      <w:r w:rsidR="00ED4160">
        <w:t>2</w:t>
      </w:r>
    </w:p>
    <w:p w14:paraId="45C16C8B" w14:textId="77777777" w:rsidR="004355A6" w:rsidRDefault="004355A6" w:rsidP="005672DF">
      <w:pPr>
        <w:tabs>
          <w:tab w:val="left" w:pos="720"/>
          <w:tab w:val="right" w:pos="7938"/>
        </w:tabs>
        <w:spacing w:after="0" w:line="240" w:lineRule="auto"/>
      </w:pPr>
    </w:p>
    <w:p w14:paraId="286DDF53" w14:textId="0F985965" w:rsidR="004355A6" w:rsidRDefault="00541E43" w:rsidP="005672DF">
      <w:pPr>
        <w:tabs>
          <w:tab w:val="left" w:pos="720"/>
          <w:tab w:val="right" w:pos="7938"/>
        </w:tabs>
        <w:spacing w:after="0" w:line="240" w:lineRule="auto"/>
      </w:pPr>
      <w:r>
        <w:t>18</w:t>
      </w:r>
      <w:r w:rsidR="00F16734">
        <w:t>.</w:t>
      </w:r>
      <w:r w:rsidR="00F16734">
        <w:tab/>
      </w:r>
      <w:r w:rsidR="004355A6">
        <w:t>Winding</w:t>
      </w:r>
      <w:r w:rsidR="00DD00E4">
        <w:t xml:space="preserve"> up</w:t>
      </w:r>
      <w:r w:rsidR="00F16734">
        <w:t xml:space="preserve"> or Dissolution</w:t>
      </w:r>
      <w:r w:rsidR="00DD00E4">
        <w:tab/>
        <w:t>1</w:t>
      </w:r>
      <w:r w:rsidR="00ED4160">
        <w:t>2</w:t>
      </w:r>
    </w:p>
    <w:p w14:paraId="1A1D29ED" w14:textId="77777777" w:rsidR="004355A6" w:rsidRDefault="004355A6" w:rsidP="005672DF">
      <w:pPr>
        <w:tabs>
          <w:tab w:val="left" w:pos="720"/>
          <w:tab w:val="right" w:pos="7938"/>
        </w:tabs>
        <w:spacing w:after="0" w:line="240" w:lineRule="auto"/>
      </w:pPr>
    </w:p>
    <w:p w14:paraId="6BDE3A78" w14:textId="20FFC00B" w:rsidR="004355A6" w:rsidRDefault="00541E43" w:rsidP="005672DF">
      <w:pPr>
        <w:tabs>
          <w:tab w:val="left" w:pos="720"/>
          <w:tab w:val="right" w:pos="7938"/>
        </w:tabs>
        <w:spacing w:after="0" w:line="240" w:lineRule="auto"/>
      </w:pPr>
      <w:r>
        <w:t>19</w:t>
      </w:r>
      <w:r w:rsidR="004355A6">
        <w:t>.</w:t>
      </w:r>
      <w:r w:rsidR="004355A6">
        <w:tab/>
        <w:t xml:space="preserve">Prohibition on </w:t>
      </w:r>
      <w:r w:rsidR="00507F62">
        <w:t>Personal Benefit</w:t>
      </w:r>
      <w:r w:rsidR="00DA4DDA">
        <w:tab/>
        <w:t>1</w:t>
      </w:r>
      <w:r w:rsidR="002954E3">
        <w:t>3</w:t>
      </w:r>
    </w:p>
    <w:p w14:paraId="4775F179" w14:textId="77777777" w:rsidR="004355A6" w:rsidRDefault="004355A6" w:rsidP="005672DF">
      <w:pPr>
        <w:tabs>
          <w:tab w:val="left" w:pos="720"/>
          <w:tab w:val="right" w:pos="7938"/>
        </w:tabs>
        <w:spacing w:after="0" w:line="240" w:lineRule="auto"/>
      </w:pPr>
    </w:p>
    <w:p w14:paraId="12BD8DBF" w14:textId="0C6A7F7A" w:rsidR="00E327E1" w:rsidRDefault="00541E43" w:rsidP="005672DF">
      <w:pPr>
        <w:tabs>
          <w:tab w:val="left" w:pos="720"/>
          <w:tab w:val="right" w:pos="7938"/>
        </w:tabs>
        <w:spacing w:after="0" w:line="240" w:lineRule="auto"/>
      </w:pPr>
      <w:r>
        <w:t>20</w:t>
      </w:r>
      <w:r w:rsidR="00DF3F9A">
        <w:t>.</w:t>
      </w:r>
      <w:r w:rsidR="00DF3F9A">
        <w:tab/>
      </w:r>
      <w:r w:rsidR="00E327E1">
        <w:t>Limitation of Liability and Indemnity</w:t>
      </w:r>
      <w:r w:rsidR="00DA4DDA">
        <w:tab/>
        <w:t>1</w:t>
      </w:r>
      <w:r w:rsidR="00ED4160">
        <w:t>3</w:t>
      </w:r>
    </w:p>
    <w:p w14:paraId="0CF38340" w14:textId="77777777" w:rsidR="00E327E1" w:rsidRDefault="00E327E1" w:rsidP="005672DF">
      <w:pPr>
        <w:tabs>
          <w:tab w:val="left" w:pos="720"/>
          <w:tab w:val="right" w:pos="7938"/>
        </w:tabs>
        <w:spacing w:after="0" w:line="240" w:lineRule="auto"/>
      </w:pPr>
    </w:p>
    <w:p w14:paraId="74FEDDD4" w14:textId="15925CD0" w:rsidR="00DD677B" w:rsidRPr="005672DF" w:rsidRDefault="00541E43" w:rsidP="005672DF">
      <w:pPr>
        <w:tabs>
          <w:tab w:val="left" w:pos="720"/>
          <w:tab w:val="right" w:pos="7938"/>
        </w:tabs>
        <w:spacing w:after="0" w:line="240" w:lineRule="auto"/>
        <w:rPr>
          <w:b/>
          <w:sz w:val="28"/>
        </w:rPr>
      </w:pPr>
      <w:r w:rsidRPr="005672DF">
        <w:t>2</w:t>
      </w:r>
      <w:r w:rsidR="00ED4160">
        <w:t>1</w:t>
      </w:r>
      <w:r w:rsidR="002D0EEA" w:rsidRPr="005672DF">
        <w:t>.</w:t>
      </w:r>
      <w:r w:rsidR="002D0EEA" w:rsidRPr="005672DF">
        <w:tab/>
        <w:t>Matters Not Provided For</w:t>
      </w:r>
      <w:r w:rsidR="002D0EEA" w:rsidRPr="005672DF">
        <w:tab/>
        <w:t>1</w:t>
      </w:r>
      <w:bookmarkEnd w:id="1"/>
      <w:r w:rsidR="00ED4160">
        <w:t>3</w:t>
      </w:r>
      <w:r w:rsidR="00DD677B" w:rsidRPr="005672DF">
        <w:rPr>
          <w:b/>
          <w:sz w:val="28"/>
        </w:rPr>
        <w:br w:type="page"/>
      </w:r>
    </w:p>
    <w:p w14:paraId="7090F4F7" w14:textId="1D7848B6" w:rsidR="00D3068E" w:rsidRDefault="004355A6" w:rsidP="00DD677B">
      <w:pPr>
        <w:widowControl w:val="0"/>
        <w:pBdr>
          <w:bottom w:val="single" w:sz="4" w:space="1" w:color="auto"/>
        </w:pBdr>
        <w:spacing w:after="0" w:line="240" w:lineRule="auto"/>
        <w:rPr>
          <w:b/>
          <w:sz w:val="28"/>
        </w:rPr>
      </w:pPr>
      <w:r>
        <w:rPr>
          <w:b/>
          <w:sz w:val="28"/>
        </w:rPr>
        <w:lastRenderedPageBreak/>
        <w:t xml:space="preserve">CONSTITUTION OF </w:t>
      </w:r>
      <w:r w:rsidR="0011142A">
        <w:rPr>
          <w:b/>
          <w:sz w:val="28"/>
        </w:rPr>
        <w:t xml:space="preserve">[INSERT NAME] </w:t>
      </w:r>
      <w:r w:rsidR="009618FF">
        <w:rPr>
          <w:b/>
          <w:sz w:val="28"/>
        </w:rPr>
        <w:t>INCORPORATED</w:t>
      </w:r>
    </w:p>
    <w:p w14:paraId="041297C1" w14:textId="77777777" w:rsidR="00D3068E" w:rsidRDefault="00010D32" w:rsidP="004629E8">
      <w:pPr>
        <w:pStyle w:val="Heading1"/>
        <w:keepNext w:val="0"/>
        <w:widowControl w:val="0"/>
        <w:numPr>
          <w:ilvl w:val="0"/>
          <w:numId w:val="0"/>
        </w:numPr>
      </w:pPr>
      <w:bookmarkStart w:id="2" w:name="_Toc249274394"/>
      <w:r>
        <w:t>Section One:  Core Provisions</w:t>
      </w:r>
    </w:p>
    <w:p w14:paraId="58546981" w14:textId="77777777" w:rsidR="00D16E9D" w:rsidRDefault="00D16E9D" w:rsidP="00306A05">
      <w:pPr>
        <w:pStyle w:val="Heading1"/>
        <w:tabs>
          <w:tab w:val="clear" w:pos="720"/>
          <w:tab w:val="clear" w:pos="1146"/>
          <w:tab w:val="clear" w:pos="1440"/>
          <w:tab w:val="left" w:pos="709"/>
        </w:tabs>
        <w:ind w:left="0" w:firstLine="0"/>
      </w:pPr>
      <w:r>
        <w:t>Name</w:t>
      </w:r>
      <w:bookmarkEnd w:id="2"/>
      <w:r w:rsidR="00B67952">
        <w:t xml:space="preserve"> and </w:t>
      </w:r>
      <w:r w:rsidR="00064F91">
        <w:t>Club</w:t>
      </w:r>
    </w:p>
    <w:p w14:paraId="39606204" w14:textId="268D130B" w:rsidR="004355A6" w:rsidRDefault="0003327F" w:rsidP="004355A6">
      <w:pPr>
        <w:pStyle w:val="Heading3"/>
      </w:pPr>
      <w:r>
        <w:t>The</w:t>
      </w:r>
      <w:r w:rsidR="008A2726">
        <w:t xml:space="preserve"> n</w:t>
      </w:r>
      <w:r w:rsidR="00D16E9D">
        <w:t xml:space="preserve">ame of </w:t>
      </w:r>
      <w:r>
        <w:t>the</w:t>
      </w:r>
      <w:r w:rsidR="00D16E9D">
        <w:t xml:space="preserve"> Society is </w:t>
      </w:r>
      <w:r w:rsidR="00735304">
        <w:t>[</w:t>
      </w:r>
      <w:r w:rsidR="001962CF" w:rsidRPr="00557429">
        <w:rPr>
          <w:highlight w:val="yellow"/>
        </w:rPr>
        <w:t xml:space="preserve">insert </w:t>
      </w:r>
      <w:r w:rsidR="001962CF">
        <w:rPr>
          <w:highlight w:val="yellow"/>
        </w:rPr>
        <w:t>society</w:t>
      </w:r>
      <w:r w:rsidR="001962CF" w:rsidRPr="00557429">
        <w:rPr>
          <w:highlight w:val="yellow"/>
        </w:rPr>
        <w:t xml:space="preserve"> name</w:t>
      </w:r>
      <w:r w:rsidR="00735304">
        <w:t>]</w:t>
      </w:r>
      <w:r w:rsidR="00886B66">
        <w:t xml:space="preserve"> </w:t>
      </w:r>
      <w:r w:rsidR="00BA5730">
        <w:t xml:space="preserve">also commonly referred to as </w:t>
      </w:r>
      <w:r w:rsidR="00735304">
        <w:t>(</w:t>
      </w:r>
      <w:r w:rsidR="001962CF" w:rsidRPr="00557429">
        <w:rPr>
          <w:highlight w:val="yellow"/>
        </w:rPr>
        <w:t>insert</w:t>
      </w:r>
      <w:r w:rsidR="00A80AE9">
        <w:rPr>
          <w:highlight w:val="yellow"/>
        </w:rPr>
        <w:t xml:space="preserve"> common</w:t>
      </w:r>
      <w:r w:rsidR="001962CF" w:rsidRPr="00557429">
        <w:rPr>
          <w:highlight w:val="yellow"/>
        </w:rPr>
        <w:t xml:space="preserve"> club name</w:t>
      </w:r>
      <w:r w:rsidR="00A80AE9" w:rsidRPr="0011142A">
        <w:rPr>
          <w:highlight w:val="yellow"/>
        </w:rPr>
        <w:t>s</w:t>
      </w:r>
      <w:r w:rsidR="00735304">
        <w:t>)</w:t>
      </w:r>
      <w:r w:rsidR="00BA5730">
        <w:t>.</w:t>
      </w:r>
      <w:r w:rsidR="00D16E9D">
        <w:t xml:space="preserve"> </w:t>
      </w:r>
    </w:p>
    <w:p w14:paraId="419CF95D" w14:textId="2626A682" w:rsidR="00796D2B" w:rsidRDefault="00796D2B" w:rsidP="009618FF">
      <w:pPr>
        <w:pStyle w:val="Heading3"/>
      </w:pPr>
      <w:r>
        <w:t xml:space="preserve">In this Constitution the Society is </w:t>
      </w:r>
      <w:commentRangeStart w:id="3"/>
      <w:commentRangeStart w:id="4"/>
      <w:r>
        <w:t xml:space="preserve">referred to </w:t>
      </w:r>
      <w:commentRangeEnd w:id="3"/>
      <w:r w:rsidR="0011142A">
        <w:rPr>
          <w:rStyle w:val="CommentReference"/>
          <w:sz w:val="20"/>
          <w:szCs w:val="20"/>
        </w:rPr>
        <w:commentReference w:id="3"/>
      </w:r>
      <w:commentRangeEnd w:id="4"/>
      <w:r w:rsidR="005D445F">
        <w:rPr>
          <w:rStyle w:val="CommentReference"/>
          <w:sz w:val="20"/>
          <w:szCs w:val="20"/>
        </w:rPr>
        <w:commentReference w:id="4"/>
      </w:r>
      <w:r>
        <w:t xml:space="preserve">as </w:t>
      </w:r>
      <w:r w:rsidR="00735304" w:rsidRPr="00557429">
        <w:t>[</w:t>
      </w:r>
      <w:r w:rsidR="001962CF" w:rsidRPr="00473A6F">
        <w:rPr>
          <w:highlight w:val="yellow"/>
        </w:rPr>
        <w:t>insert</w:t>
      </w:r>
      <w:r w:rsidR="005D445F">
        <w:rPr>
          <w:highlight w:val="yellow"/>
        </w:rPr>
        <w:t xml:space="preserve"> club</w:t>
      </w:r>
      <w:r w:rsidR="001962CF" w:rsidRPr="00473A6F">
        <w:rPr>
          <w:highlight w:val="yellow"/>
        </w:rPr>
        <w:t xml:space="preserve"> name</w:t>
      </w:r>
      <w:r w:rsidR="00735304" w:rsidRPr="00557429">
        <w:rPr>
          <w:bCs/>
        </w:rPr>
        <w:t>]</w:t>
      </w:r>
      <w:r>
        <w:t>.</w:t>
      </w:r>
    </w:p>
    <w:p w14:paraId="3E172A52" w14:textId="2C1EB810" w:rsidR="00B67952" w:rsidRPr="00B32BC4" w:rsidRDefault="00735304" w:rsidP="00B32BC4">
      <w:pPr>
        <w:pStyle w:val="Heading3"/>
      </w:pPr>
      <w:r>
        <w:rPr>
          <w:highlight w:val="yellow"/>
        </w:rPr>
        <w:t>[</w:t>
      </w:r>
      <w:r w:rsidR="001962CF" w:rsidRPr="00473A6F">
        <w:rPr>
          <w:highlight w:val="yellow"/>
        </w:rPr>
        <w:t>insert club name</w:t>
      </w:r>
      <w:r>
        <w:t>]</w:t>
      </w:r>
      <w:r w:rsidR="00B67952">
        <w:t xml:space="preserve"> has been established to assist and implement the objects of </w:t>
      </w:r>
      <w:r w:rsidR="00504F7F">
        <w:t xml:space="preserve">Waka Ama </w:t>
      </w:r>
      <w:r>
        <w:t xml:space="preserve">Aotearoa </w:t>
      </w:r>
      <w:r w:rsidR="00504F7F">
        <w:t>NZ</w:t>
      </w:r>
      <w:r w:rsidR="00B67952">
        <w:t xml:space="preserve"> with</w:t>
      </w:r>
      <w:r w:rsidR="00504F7F">
        <w:t xml:space="preserve">in </w:t>
      </w:r>
      <w:r w:rsidR="005B3B6C">
        <w:t xml:space="preserve">the </w:t>
      </w:r>
      <w:r>
        <w:t>[</w:t>
      </w:r>
      <w:r w:rsidR="001962CF" w:rsidRPr="00557429">
        <w:rPr>
          <w:highlight w:val="yellow"/>
        </w:rPr>
        <w:t>insert</w:t>
      </w:r>
      <w:r w:rsidR="001955C4">
        <w:rPr>
          <w:highlight w:val="yellow"/>
        </w:rPr>
        <w:t xml:space="preserve"> WAANZ</w:t>
      </w:r>
      <w:r w:rsidR="001962CF" w:rsidRPr="00557429">
        <w:rPr>
          <w:highlight w:val="yellow"/>
        </w:rPr>
        <w:t xml:space="preserve"> region name</w:t>
      </w:r>
      <w:r>
        <w:t>]</w:t>
      </w:r>
      <w:r w:rsidR="005B3B6C">
        <w:t xml:space="preserve"> Region</w:t>
      </w:r>
      <w:r w:rsidR="00A80AE9">
        <w:t>.</w:t>
      </w:r>
      <w:r w:rsidR="005B3B6C">
        <w:t xml:space="preserve"> </w:t>
      </w:r>
      <w:r w:rsidR="005D445F">
        <w:t xml:space="preserve"> </w:t>
      </w:r>
    </w:p>
    <w:p w14:paraId="19BF54D9" w14:textId="77777777" w:rsidR="00D16E9D" w:rsidRDefault="00D16E9D" w:rsidP="00306A05">
      <w:pPr>
        <w:pStyle w:val="Heading1"/>
        <w:tabs>
          <w:tab w:val="clear" w:pos="1146"/>
          <w:tab w:val="clear" w:pos="1440"/>
        </w:tabs>
        <w:ind w:left="0" w:firstLine="0"/>
      </w:pPr>
      <w:bookmarkStart w:id="5" w:name="_Toc249274395"/>
      <w:r>
        <w:t>Registered Office</w:t>
      </w:r>
      <w:bookmarkEnd w:id="5"/>
    </w:p>
    <w:p w14:paraId="64930BB3" w14:textId="4A7C72C0" w:rsidR="000568FC" w:rsidRDefault="000568FC" w:rsidP="00D16E9D">
      <w:pPr>
        <w:pStyle w:val="Heading3"/>
      </w:pPr>
      <w:r>
        <w:t>The registered office of [</w:t>
      </w:r>
      <w:r w:rsidR="001962CF" w:rsidRPr="00557429">
        <w:rPr>
          <w:highlight w:val="yellow"/>
        </w:rPr>
        <w:t>insert club name</w:t>
      </w:r>
      <w:r>
        <w:t>] shall be at such place as the Committee determines</w:t>
      </w:r>
    </w:p>
    <w:p w14:paraId="0100E9F6" w14:textId="0B7F2327" w:rsidR="000568FC" w:rsidRPr="000568FC" w:rsidRDefault="0003327F" w:rsidP="000568FC">
      <w:pPr>
        <w:pStyle w:val="Heading3"/>
      </w:pPr>
      <w:r>
        <w:t>The</w:t>
      </w:r>
      <w:r w:rsidR="001962CF">
        <w:t xml:space="preserve"> </w:t>
      </w:r>
      <w:r w:rsidR="000568FC">
        <w:t xml:space="preserve">Committee shall appoint the contact person/s (maximum of three) to be the Contact Person </w:t>
      </w:r>
      <w:commentRangeStart w:id="6"/>
      <w:r w:rsidR="000568FC">
        <w:t>subject</w:t>
      </w:r>
      <w:commentRangeEnd w:id="6"/>
      <w:r w:rsidR="001F06A6">
        <w:rPr>
          <w:rStyle w:val="CommentReference"/>
          <w:sz w:val="20"/>
          <w:szCs w:val="20"/>
        </w:rPr>
        <w:commentReference w:id="6"/>
      </w:r>
      <w:r w:rsidR="000568FC">
        <w:t xml:space="preserve"> to those persons meeting the criteria set out in the </w:t>
      </w:r>
      <w:r w:rsidR="007F6AC4">
        <w:t>Act</w:t>
      </w:r>
      <w:r w:rsidR="000568FC">
        <w:t>.  The Committee must advise the Registrar of Incorporated Societies of any change in the Contact Person/s details.</w:t>
      </w:r>
    </w:p>
    <w:p w14:paraId="55A58DC6" w14:textId="77777777" w:rsidR="00D16E9D" w:rsidRDefault="00D16E9D" w:rsidP="00306A05">
      <w:pPr>
        <w:pStyle w:val="Heading1"/>
        <w:tabs>
          <w:tab w:val="clear" w:pos="1146"/>
          <w:tab w:val="clear" w:pos="1440"/>
        </w:tabs>
        <w:ind w:left="0" w:firstLine="0"/>
      </w:pPr>
      <w:bookmarkStart w:id="7" w:name="_Toc249274396"/>
      <w:r>
        <w:t>Definitions and Interpretation</w:t>
      </w:r>
      <w:bookmarkEnd w:id="7"/>
      <w:r>
        <w:tab/>
      </w:r>
    </w:p>
    <w:p w14:paraId="4B3CD253" w14:textId="77777777" w:rsidR="00D16E9D" w:rsidRDefault="00D16E9D" w:rsidP="00741D56">
      <w:pPr>
        <w:pStyle w:val="Heading3"/>
      </w:pPr>
      <w:r>
        <w:t>I</w:t>
      </w:r>
      <w:r w:rsidR="00745FD9">
        <w:t>n this C</w:t>
      </w:r>
      <w:r>
        <w:t>onstitution:</w:t>
      </w:r>
    </w:p>
    <w:p w14:paraId="283C0551" w14:textId="6193D487" w:rsidR="00557429" w:rsidRDefault="00557429" w:rsidP="00F12606">
      <w:pPr>
        <w:pStyle w:val="NoNum"/>
        <w:ind w:left="720"/>
        <w:rPr>
          <w:b/>
        </w:rPr>
      </w:pPr>
      <w:r>
        <w:rPr>
          <w:b/>
        </w:rPr>
        <w:t xml:space="preserve">Act </w:t>
      </w:r>
      <w:r w:rsidRPr="00557429">
        <w:rPr>
          <w:bCs/>
        </w:rPr>
        <w:t>mean</w:t>
      </w:r>
      <w:r>
        <w:rPr>
          <w:bCs/>
        </w:rPr>
        <w:t>s the Incorporated Societies Act 2022, including any amendments, and any regulations made under the Act;</w:t>
      </w:r>
    </w:p>
    <w:p w14:paraId="775D9B7B" w14:textId="2A8A4004" w:rsidR="00202780" w:rsidRPr="00202780" w:rsidRDefault="00202780" w:rsidP="00F12606">
      <w:pPr>
        <w:pStyle w:val="NoNum"/>
        <w:ind w:left="720"/>
      </w:pPr>
      <w:r>
        <w:rPr>
          <w:b/>
        </w:rPr>
        <w:t>Affiliated Individuals</w:t>
      </w:r>
      <w:r>
        <w:t xml:space="preserve"> means people who are </w:t>
      </w:r>
      <w:r w:rsidR="00ED4160">
        <w:t>M</w:t>
      </w:r>
      <w:r>
        <w:t xml:space="preserve">embers who are currently recorded as </w:t>
      </w:r>
      <w:r w:rsidR="00FD00A2">
        <w:t>affiliated</w:t>
      </w:r>
      <w:r>
        <w:t xml:space="preserve"> individuals on the </w:t>
      </w:r>
      <w:r w:rsidR="00763109">
        <w:t>Waka Ama Aotearoa NZ</w:t>
      </w:r>
      <w:r w:rsidR="00466AF4">
        <w:t xml:space="preserve"> </w:t>
      </w:r>
      <w:r>
        <w:t>database;</w:t>
      </w:r>
    </w:p>
    <w:p w14:paraId="1893A286" w14:textId="77777777" w:rsidR="00E327E1" w:rsidRDefault="009618FF" w:rsidP="00F12606">
      <w:pPr>
        <w:pStyle w:val="NoNum"/>
        <w:ind w:left="720"/>
      </w:pPr>
      <w:r>
        <w:rPr>
          <w:b/>
        </w:rPr>
        <w:t>Annual General M</w:t>
      </w:r>
      <w:r w:rsidR="00E327E1">
        <w:rPr>
          <w:b/>
        </w:rPr>
        <w:t>eeting</w:t>
      </w:r>
      <w:r w:rsidR="00E327E1" w:rsidRPr="00202780">
        <w:t xml:space="preserve"> or</w:t>
      </w:r>
      <w:r w:rsidR="00E327E1">
        <w:rPr>
          <w:b/>
        </w:rPr>
        <w:t xml:space="preserve"> AGM</w:t>
      </w:r>
      <w:r w:rsidR="00741D56">
        <w:rPr>
          <w:b/>
        </w:rPr>
        <w:t>;</w:t>
      </w:r>
      <w:r w:rsidR="00E327E1">
        <w:rPr>
          <w:b/>
        </w:rPr>
        <w:t xml:space="preserve"> </w:t>
      </w:r>
      <w:r w:rsidR="00741D56">
        <w:rPr>
          <w:b/>
        </w:rPr>
        <w:t xml:space="preserve">General Meeting; </w:t>
      </w:r>
      <w:r w:rsidR="00741D56">
        <w:t xml:space="preserve">and </w:t>
      </w:r>
      <w:r w:rsidR="00741D56">
        <w:rPr>
          <w:b/>
        </w:rPr>
        <w:t>Special General Meeting</w:t>
      </w:r>
      <w:r w:rsidR="00741D56" w:rsidRPr="00202780">
        <w:t xml:space="preserve"> or </w:t>
      </w:r>
      <w:r w:rsidR="00741D56">
        <w:rPr>
          <w:b/>
        </w:rPr>
        <w:t>SGM</w:t>
      </w:r>
      <w:r w:rsidR="00202780">
        <w:t xml:space="preserve"> all mean as set out in Rule </w:t>
      </w:r>
      <w:r w:rsidR="00504F7F" w:rsidRPr="007F6AC4">
        <w:t>11</w:t>
      </w:r>
      <w:r w:rsidR="00E327E1" w:rsidRPr="007F6AC4">
        <w:t>;</w:t>
      </w:r>
    </w:p>
    <w:p w14:paraId="72CEA394" w14:textId="12D65364" w:rsidR="00064F91" w:rsidRDefault="00064F91" w:rsidP="00F12606">
      <w:pPr>
        <w:pStyle w:val="NoNum"/>
        <w:ind w:left="720"/>
      </w:pPr>
      <w:r>
        <w:rPr>
          <w:b/>
        </w:rPr>
        <w:t xml:space="preserve">Club </w:t>
      </w:r>
      <w:r w:rsidRPr="00602894">
        <w:t xml:space="preserve">means the entity known as </w:t>
      </w:r>
      <w:r w:rsidR="00D90DF1">
        <w:rPr>
          <w:highlight w:val="yellow"/>
        </w:rPr>
        <w:t>[</w:t>
      </w:r>
      <w:r w:rsidR="00D90DF1" w:rsidRPr="00473A6F">
        <w:rPr>
          <w:highlight w:val="yellow"/>
        </w:rPr>
        <w:t>insert club name</w:t>
      </w:r>
      <w:r w:rsidR="00D90DF1">
        <w:t xml:space="preserve">] </w:t>
      </w:r>
      <w:r w:rsidRPr="00602894">
        <w:t>that is governed by this constitution</w:t>
      </w:r>
    </w:p>
    <w:p w14:paraId="7C6647BE" w14:textId="77777777" w:rsidR="009618FF" w:rsidRDefault="00B67952" w:rsidP="00741D56">
      <w:pPr>
        <w:pStyle w:val="NoNum"/>
        <w:ind w:left="720"/>
      </w:pPr>
      <w:r>
        <w:rPr>
          <w:b/>
        </w:rPr>
        <w:t xml:space="preserve">Committee </w:t>
      </w:r>
      <w:r w:rsidR="00741D56">
        <w:rPr>
          <w:b/>
        </w:rPr>
        <w:t>Member</w:t>
      </w:r>
      <w:r w:rsidR="00202780">
        <w:t xml:space="preserve"> </w:t>
      </w:r>
      <w:r w:rsidR="00741D56">
        <w:t xml:space="preserve">mean as set out in Rule </w:t>
      </w:r>
      <w:r w:rsidR="00504F7F" w:rsidRPr="007F6AC4">
        <w:t>10</w:t>
      </w:r>
      <w:r w:rsidR="00741D56">
        <w:t>;</w:t>
      </w:r>
    </w:p>
    <w:p w14:paraId="7ADB4246" w14:textId="5FA11465" w:rsidR="00504F7F" w:rsidRDefault="00504F7F" w:rsidP="00F12606">
      <w:pPr>
        <w:pStyle w:val="NoNum"/>
        <w:ind w:left="720"/>
      </w:pPr>
      <w:r>
        <w:rPr>
          <w:b/>
        </w:rPr>
        <w:t>Committee</w:t>
      </w:r>
      <w:r>
        <w:t xml:space="preserve"> means the Committee of </w:t>
      </w:r>
      <w:r w:rsidR="00D90DF1">
        <w:rPr>
          <w:highlight w:val="yellow"/>
        </w:rPr>
        <w:t>[</w:t>
      </w:r>
      <w:r w:rsidR="00D90DF1" w:rsidRPr="00473A6F">
        <w:rPr>
          <w:highlight w:val="yellow"/>
        </w:rPr>
        <w:t>insert club name</w:t>
      </w:r>
      <w:r w:rsidR="00D90DF1">
        <w:t>]</w:t>
      </w:r>
      <w:r>
        <w:t>;</w:t>
      </w:r>
    </w:p>
    <w:p w14:paraId="488A7A2E" w14:textId="64E9FB90" w:rsidR="00064F91" w:rsidRPr="00B32BC4" w:rsidRDefault="00064F91" w:rsidP="00F12606">
      <w:pPr>
        <w:pStyle w:val="NoNum"/>
        <w:ind w:left="720"/>
      </w:pPr>
      <w:r>
        <w:rPr>
          <w:b/>
        </w:rPr>
        <w:t xml:space="preserve">Community </w:t>
      </w:r>
      <w:r w:rsidRPr="00602894">
        <w:t xml:space="preserve">means the local area that the Club </w:t>
      </w:r>
      <w:r w:rsidR="00D90DF1">
        <w:rPr>
          <w:highlight w:val="yellow"/>
        </w:rPr>
        <w:t>[</w:t>
      </w:r>
      <w:r w:rsidR="00D90DF1" w:rsidRPr="00473A6F">
        <w:rPr>
          <w:highlight w:val="yellow"/>
        </w:rPr>
        <w:t>insert club name</w:t>
      </w:r>
      <w:r w:rsidR="00D90DF1">
        <w:t xml:space="preserve">] </w:t>
      </w:r>
      <w:r w:rsidR="00602894" w:rsidRPr="00602894">
        <w:t>operates</w:t>
      </w:r>
      <w:r w:rsidRPr="00602894">
        <w:t xml:space="preserve"> in</w:t>
      </w:r>
      <w:r w:rsidR="00466AF4">
        <w:t>;</w:t>
      </w:r>
    </w:p>
    <w:p w14:paraId="037E0F35" w14:textId="77777777" w:rsidR="00BA5730" w:rsidRDefault="00BA5730" w:rsidP="00F12606">
      <w:pPr>
        <w:pStyle w:val="NoNum"/>
        <w:ind w:left="720"/>
      </w:pPr>
      <w:r>
        <w:rPr>
          <w:b/>
        </w:rPr>
        <w:t xml:space="preserve">Financial Year </w:t>
      </w:r>
      <w:r w:rsidR="00202780">
        <w:t xml:space="preserve">means as set out in Rule </w:t>
      </w:r>
      <w:r w:rsidR="00504F7F" w:rsidRPr="007F6AC4">
        <w:t>14</w:t>
      </w:r>
      <w:r>
        <w:t>;</w:t>
      </w:r>
    </w:p>
    <w:p w14:paraId="161A053A" w14:textId="51F794EB" w:rsidR="008A2726" w:rsidRDefault="008A2726" w:rsidP="00F12606">
      <w:pPr>
        <w:pStyle w:val="NoNum"/>
        <w:ind w:left="720"/>
      </w:pPr>
      <w:r>
        <w:rPr>
          <w:b/>
        </w:rPr>
        <w:t>Member</w:t>
      </w:r>
      <w:r w:rsidR="005D651A">
        <w:t xml:space="preserve"> means a M</w:t>
      </w:r>
      <w:r>
        <w:t xml:space="preserve">ember of </w:t>
      </w:r>
      <w:r w:rsidR="00D90DF1">
        <w:rPr>
          <w:highlight w:val="yellow"/>
        </w:rPr>
        <w:t>[</w:t>
      </w:r>
      <w:r w:rsidR="00D90DF1" w:rsidRPr="00473A6F">
        <w:rPr>
          <w:highlight w:val="yellow"/>
        </w:rPr>
        <w:t>insert club name</w:t>
      </w:r>
      <w:r w:rsidR="00D90DF1">
        <w:t xml:space="preserve">] </w:t>
      </w:r>
      <w:r w:rsidR="00316860">
        <w:t xml:space="preserve">under </w:t>
      </w:r>
      <w:r w:rsidR="00316860" w:rsidRPr="007F6AC4">
        <w:t xml:space="preserve">Rule </w:t>
      </w:r>
      <w:r w:rsidR="009B54AC" w:rsidRPr="007F6AC4">
        <w:t>7</w:t>
      </w:r>
      <w:r w:rsidR="009618FF" w:rsidRPr="007F6AC4">
        <w:t>.1</w:t>
      </w:r>
      <w:r>
        <w:t xml:space="preserve">; </w:t>
      </w:r>
    </w:p>
    <w:p w14:paraId="5E378908" w14:textId="77777777" w:rsidR="00120CF0" w:rsidRDefault="00120CF0" w:rsidP="00120CF0">
      <w:pPr>
        <w:pStyle w:val="NoNum"/>
        <w:ind w:left="720"/>
      </w:pPr>
      <w:r>
        <w:rPr>
          <w:b/>
        </w:rPr>
        <w:t xml:space="preserve">Membership Fee </w:t>
      </w:r>
      <w:r w:rsidRPr="00171550">
        <w:t>means</w:t>
      </w:r>
      <w:r>
        <w:t xml:space="preserve"> the fee as determined by the Committee set out in </w:t>
      </w:r>
      <w:r w:rsidRPr="007F6AC4">
        <w:t>Rule 14.2</w:t>
      </w:r>
      <w:r>
        <w:t>;</w:t>
      </w:r>
    </w:p>
    <w:p w14:paraId="696B12B4" w14:textId="77777777" w:rsidR="0008170C" w:rsidRDefault="001F1C6D" w:rsidP="00F12606">
      <w:pPr>
        <w:pStyle w:val="NoNum"/>
        <w:ind w:left="720"/>
      </w:pPr>
      <w:r>
        <w:rPr>
          <w:b/>
        </w:rPr>
        <w:t>Ordinary Resolution</w:t>
      </w:r>
      <w:r w:rsidR="0008170C">
        <w:rPr>
          <w:b/>
        </w:rPr>
        <w:t xml:space="preserve"> </w:t>
      </w:r>
      <w:r w:rsidR="0008170C">
        <w:t>means a resolution requiring a simple majority of valid votes for approval;</w:t>
      </w:r>
    </w:p>
    <w:p w14:paraId="4BB96852" w14:textId="77777777" w:rsidR="00504F7F" w:rsidRDefault="00504F7F" w:rsidP="00F12606">
      <w:pPr>
        <w:pStyle w:val="NoNum"/>
        <w:ind w:left="720"/>
      </w:pPr>
      <w:r>
        <w:rPr>
          <w:b/>
        </w:rPr>
        <w:t>President</w:t>
      </w:r>
      <w:r>
        <w:t xml:space="preserve"> means the President of the Committee;</w:t>
      </w:r>
    </w:p>
    <w:p w14:paraId="1700FC0D" w14:textId="27000069" w:rsidR="00763109" w:rsidRDefault="00763109" w:rsidP="00064F91">
      <w:pPr>
        <w:pStyle w:val="NoNum"/>
        <w:ind w:left="720"/>
        <w:rPr>
          <w:b/>
        </w:rPr>
      </w:pPr>
      <w:r>
        <w:rPr>
          <w:b/>
        </w:rPr>
        <w:t xml:space="preserve">Purpose </w:t>
      </w:r>
      <w:r w:rsidR="00466AF4" w:rsidRPr="0011142A">
        <w:rPr>
          <w:bCs/>
        </w:rPr>
        <w:t>means the purpose of</w:t>
      </w:r>
      <w:r w:rsidR="00466AF4">
        <w:rPr>
          <w:b/>
        </w:rPr>
        <w:t xml:space="preserve"> </w:t>
      </w:r>
      <w:r w:rsidR="00466AF4">
        <w:rPr>
          <w:highlight w:val="yellow"/>
        </w:rPr>
        <w:t>[</w:t>
      </w:r>
      <w:r w:rsidR="00466AF4" w:rsidRPr="00473A6F">
        <w:rPr>
          <w:highlight w:val="yellow"/>
        </w:rPr>
        <w:t>insert club name</w:t>
      </w:r>
      <w:r w:rsidR="00466AF4">
        <w:t>]</w:t>
      </w:r>
      <w:r w:rsidR="0011142A">
        <w:t xml:space="preserve"> as set out in Rule </w:t>
      </w:r>
      <w:r w:rsidR="002912F7">
        <w:t>4</w:t>
      </w:r>
      <w:r w:rsidR="0011142A">
        <w:t>.1;</w:t>
      </w:r>
    </w:p>
    <w:p w14:paraId="1AED8705" w14:textId="4CA15663" w:rsidR="00E327E1" w:rsidRDefault="001955C4" w:rsidP="00741D56">
      <w:pPr>
        <w:pStyle w:val="NoNum"/>
        <w:ind w:left="720"/>
      </w:pPr>
      <w:r>
        <w:rPr>
          <w:b/>
        </w:rPr>
        <w:t xml:space="preserve">WAANZ </w:t>
      </w:r>
      <w:r w:rsidR="00504F7F">
        <w:rPr>
          <w:b/>
        </w:rPr>
        <w:t>Region</w:t>
      </w:r>
      <w:r w:rsidR="00504F7F">
        <w:t xml:space="preserve"> means the </w:t>
      </w:r>
      <w:r w:rsidR="003D7CF0">
        <w:t xml:space="preserve">geographical </w:t>
      </w:r>
      <w:r w:rsidR="00504F7F">
        <w:t xml:space="preserve">area as determined by </w:t>
      </w:r>
      <w:r w:rsidR="00763109">
        <w:t>Waka Ama Aotearoa NZ</w:t>
      </w:r>
      <w:r w:rsidR="005E317E">
        <w:t xml:space="preserve"> to be the </w:t>
      </w:r>
      <w:r w:rsidR="00041635">
        <w:t>m</w:t>
      </w:r>
      <w:r w:rsidR="00A708AB">
        <w:t xml:space="preserve">ember </w:t>
      </w:r>
      <w:r w:rsidR="00041635">
        <w:t>r</w:t>
      </w:r>
      <w:r w:rsidR="005E317E">
        <w:t xml:space="preserve">egion </w:t>
      </w:r>
      <w:r w:rsidR="00064F91">
        <w:t>that</w:t>
      </w:r>
      <w:r w:rsidR="00041635">
        <w:rPr>
          <w:bCs/>
        </w:rPr>
        <w:t xml:space="preserve"> has applied for and been approved as a member region by Waka Ama </w:t>
      </w:r>
      <w:r w:rsidR="00041635">
        <w:rPr>
          <w:bCs/>
        </w:rPr>
        <w:lastRenderedPageBreak/>
        <w:t>Aotearoa NZ, that</w:t>
      </w:r>
      <w:r w:rsidR="00064F91">
        <w:t xml:space="preserve"> </w:t>
      </w:r>
      <w:r>
        <w:rPr>
          <w:highlight w:val="yellow"/>
        </w:rPr>
        <w:t>[</w:t>
      </w:r>
      <w:r w:rsidRPr="00473A6F">
        <w:rPr>
          <w:highlight w:val="yellow"/>
        </w:rPr>
        <w:t>insert club name</w:t>
      </w:r>
      <w:r>
        <w:t xml:space="preserve">] </w:t>
      </w:r>
      <w:r w:rsidR="00064F91">
        <w:t>is affiliated to</w:t>
      </w:r>
      <w:r w:rsidR="0011142A">
        <w:t>;</w:t>
      </w:r>
      <w:r w:rsidR="00064F91">
        <w:t xml:space="preserve"> </w:t>
      </w:r>
      <w:r w:rsidR="00426866">
        <w:rPr>
          <w:b/>
        </w:rPr>
        <w:t>Rules</w:t>
      </w:r>
      <w:r w:rsidR="00DD4AAE">
        <w:rPr>
          <w:b/>
        </w:rPr>
        <w:t xml:space="preserve"> </w:t>
      </w:r>
      <w:r w:rsidR="00DD4AAE">
        <w:t>means</w:t>
      </w:r>
      <w:r w:rsidR="00644985">
        <w:t xml:space="preserve"> </w:t>
      </w:r>
      <w:r w:rsidR="00796D2B">
        <w:t xml:space="preserve">the </w:t>
      </w:r>
      <w:r w:rsidR="00741D56">
        <w:t>r</w:t>
      </w:r>
      <w:r w:rsidR="00426866">
        <w:t>ules in this Constitution or rules made pursuant to powers granted by it</w:t>
      </w:r>
      <w:r w:rsidR="00644985">
        <w:t>;</w:t>
      </w:r>
    </w:p>
    <w:p w14:paraId="256183C4" w14:textId="77777777" w:rsidR="00BA5730" w:rsidRDefault="0008170C" w:rsidP="00F12606">
      <w:pPr>
        <w:pStyle w:val="NoNum"/>
        <w:ind w:left="720"/>
      </w:pPr>
      <w:r>
        <w:rPr>
          <w:b/>
        </w:rPr>
        <w:t>Special Resolution</w:t>
      </w:r>
      <w:r w:rsidR="00F607EC">
        <w:rPr>
          <w:b/>
        </w:rPr>
        <w:t xml:space="preserve"> </w:t>
      </w:r>
      <w:r>
        <w:t xml:space="preserve">means a resolution requiring a </w:t>
      </w:r>
      <w:r w:rsidR="004B5707">
        <w:t>two thirds</w:t>
      </w:r>
      <w:r>
        <w:t xml:space="preserve"> majority of valid votes for approval</w:t>
      </w:r>
      <w:r w:rsidR="00426866">
        <w:t>;</w:t>
      </w:r>
    </w:p>
    <w:p w14:paraId="2908AB7B" w14:textId="77777777" w:rsidR="00426866" w:rsidRDefault="00426866" w:rsidP="00F12606">
      <w:pPr>
        <w:pStyle w:val="NoNum"/>
        <w:ind w:left="720"/>
      </w:pPr>
      <w:r>
        <w:rPr>
          <w:b/>
        </w:rPr>
        <w:t>Waka Ama</w:t>
      </w:r>
      <w:r w:rsidR="00202780">
        <w:t xml:space="preserve"> means the sport and culture of Waka Ama also known in other parts of the world as Outrigger Canoe, Va’a, Oe Vaka and Wa’a</w:t>
      </w:r>
      <w:r w:rsidR="00504F7F">
        <w:t>;</w:t>
      </w:r>
    </w:p>
    <w:p w14:paraId="4CA746C7" w14:textId="03F3EBC4" w:rsidR="00504F7F" w:rsidRDefault="00763109" w:rsidP="00F12606">
      <w:pPr>
        <w:pStyle w:val="NoNum"/>
        <w:ind w:left="720"/>
      </w:pPr>
      <w:r>
        <w:rPr>
          <w:b/>
        </w:rPr>
        <w:t>Waka Ama Aotearoa NZ</w:t>
      </w:r>
      <w:r w:rsidR="00F607EC">
        <w:rPr>
          <w:b/>
        </w:rPr>
        <w:t xml:space="preserve"> </w:t>
      </w:r>
      <w:r w:rsidR="00504F7F">
        <w:t xml:space="preserve">means </w:t>
      </w:r>
      <w:r w:rsidR="003D7CF0">
        <w:t>(Waka Ama</w:t>
      </w:r>
      <w:r>
        <w:t xml:space="preserve"> Aotearoa</w:t>
      </w:r>
      <w:r w:rsidR="003D7CF0">
        <w:t xml:space="preserve"> New Zealand) Incorporated, </w:t>
      </w:r>
      <w:r w:rsidR="00504F7F">
        <w:t>the National B</w:t>
      </w:r>
      <w:r w:rsidR="003D7CF0">
        <w:t>ody for Waka Ama in New Zealand</w:t>
      </w:r>
      <w:r w:rsidR="002954E3">
        <w:t>;</w:t>
      </w:r>
    </w:p>
    <w:p w14:paraId="485329DE" w14:textId="56459071" w:rsidR="002954E3" w:rsidRPr="00CD71EC" w:rsidRDefault="002954E3" w:rsidP="00F12606">
      <w:pPr>
        <w:pStyle w:val="NoNum"/>
        <w:ind w:left="720"/>
      </w:pPr>
      <w:r>
        <w:rPr>
          <w:b/>
        </w:rPr>
        <w:t>Values</w:t>
      </w:r>
      <w:r>
        <w:t xml:space="preserve"> means the values of </w:t>
      </w:r>
      <w:r w:rsidR="001955C4">
        <w:rPr>
          <w:highlight w:val="yellow"/>
        </w:rPr>
        <w:t>[</w:t>
      </w:r>
      <w:r w:rsidR="001955C4" w:rsidRPr="00473A6F">
        <w:rPr>
          <w:highlight w:val="yellow"/>
        </w:rPr>
        <w:t>insert club name</w:t>
      </w:r>
      <w:r w:rsidR="001955C4">
        <w:t xml:space="preserve">] </w:t>
      </w:r>
      <w:r>
        <w:t>as set out in Rule 4.3.</w:t>
      </w:r>
    </w:p>
    <w:p w14:paraId="397A00DE" w14:textId="77777777" w:rsidR="00215C3A" w:rsidRDefault="00215C3A" w:rsidP="006812CE">
      <w:pPr>
        <w:pStyle w:val="Heading3"/>
      </w:pPr>
      <w:r>
        <w:t>In this Constitution the following interpretations apply:</w:t>
      </w:r>
    </w:p>
    <w:p w14:paraId="1880089C" w14:textId="3FA87C78" w:rsidR="00FD33A2" w:rsidRDefault="009102AC" w:rsidP="00215C3A">
      <w:pPr>
        <w:pStyle w:val="Heading4"/>
        <w:ind w:left="1440" w:hanging="540"/>
      </w:pPr>
      <w:r>
        <w:t>t</w:t>
      </w:r>
      <w:r w:rsidR="0003327F">
        <w:t>he</w:t>
      </w:r>
      <w:r w:rsidR="0052206E">
        <w:t xml:space="preserve"> plural includes </w:t>
      </w:r>
      <w:r w:rsidR="0003327F">
        <w:t>the</w:t>
      </w:r>
      <w:r w:rsidR="0052206E">
        <w:t xml:space="preserve"> singular and vice versa</w:t>
      </w:r>
      <w:r w:rsidR="002F1CA1">
        <w:t>;</w:t>
      </w:r>
    </w:p>
    <w:p w14:paraId="02D718D9" w14:textId="3DBBDF43" w:rsidR="00C10EA2" w:rsidRDefault="009102AC" w:rsidP="00215C3A">
      <w:pPr>
        <w:pStyle w:val="Heading4"/>
        <w:ind w:left="1440" w:hanging="540"/>
      </w:pPr>
      <w:r>
        <w:t>a</w:t>
      </w:r>
      <w:r w:rsidR="00C10EA2">
        <w:t>ny reference to any Act, regulation, by-law, policy</w:t>
      </w:r>
      <w:r w:rsidR="00F16734">
        <w:t>, deed, c</w:t>
      </w:r>
      <w:r w:rsidR="006E3F49">
        <w:t>harter, procedure or</w:t>
      </w:r>
      <w:r w:rsidR="00136FEA">
        <w:t xml:space="preserve"> document includes any amendment to it and any replacemen</w:t>
      </w:r>
      <w:r w:rsidR="002F1CA1">
        <w:t>t passed in substitution for it;</w:t>
      </w:r>
    </w:p>
    <w:p w14:paraId="10E0FDF3" w14:textId="629E8132" w:rsidR="00136FEA" w:rsidRDefault="009102AC" w:rsidP="00215C3A">
      <w:pPr>
        <w:pStyle w:val="Heading4"/>
        <w:ind w:left="1440" w:hanging="540"/>
      </w:pPr>
      <w:r>
        <w:t>r</w:t>
      </w:r>
      <w:r w:rsidR="00136FEA">
        <w:t>eferences to a person include</w:t>
      </w:r>
      <w:r w:rsidR="0027416F">
        <w:t>s</w:t>
      </w:r>
      <w:r w:rsidR="006E3F49">
        <w:t xml:space="preserve"> an individual</w:t>
      </w:r>
      <w:r w:rsidR="00136FEA">
        <w:t>, incorpo</w:t>
      </w:r>
      <w:r w:rsidR="0027416F">
        <w:t xml:space="preserve">rated body, partnership, joint venture, association, </w:t>
      </w:r>
      <w:r w:rsidR="00313ECE">
        <w:t>m</w:t>
      </w:r>
      <w:r w:rsidR="00426866">
        <w:t xml:space="preserve">arae committee, iwi, </w:t>
      </w:r>
      <w:r w:rsidR="0027416F">
        <w:t>trust</w:t>
      </w:r>
      <w:r w:rsidR="00136FEA">
        <w:t>, national and local government and</w:t>
      </w:r>
      <w:r w:rsidR="0027416F">
        <w:t xml:space="preserve"> territorial authority</w:t>
      </w:r>
      <w:r w:rsidR="006E3F49">
        <w:t xml:space="preserve"> and any</w:t>
      </w:r>
      <w:r w:rsidR="0027416F">
        <w:t xml:space="preserve"> other unincorporated group or entity</w:t>
      </w:r>
      <w:r w:rsidR="002F1CA1">
        <w:t>;</w:t>
      </w:r>
      <w:r w:rsidR="00796D2B">
        <w:t xml:space="preserve"> and</w:t>
      </w:r>
    </w:p>
    <w:p w14:paraId="227B00D7" w14:textId="75CF44E3" w:rsidR="002F1CA1" w:rsidRDefault="009102AC" w:rsidP="002F1CA1">
      <w:pPr>
        <w:pStyle w:val="Heading4"/>
        <w:tabs>
          <w:tab w:val="clear" w:pos="180"/>
          <w:tab w:val="num" w:pos="0"/>
        </w:tabs>
        <w:ind w:left="1440" w:hanging="540"/>
      </w:pPr>
      <w:r>
        <w:t>a</w:t>
      </w:r>
      <w:r w:rsidR="002F1CA1">
        <w:t xml:space="preserve">ny approval, decision, requirement or action by </w:t>
      </w:r>
      <w:r w:rsidR="0011142A">
        <w:t>[</w:t>
      </w:r>
      <w:r w:rsidR="0062074B" w:rsidRPr="00473A6F">
        <w:rPr>
          <w:highlight w:val="yellow"/>
        </w:rPr>
        <w:t>insert club name</w:t>
      </w:r>
      <w:r w:rsidR="0011142A">
        <w:t xml:space="preserve">] </w:t>
      </w:r>
      <w:r w:rsidR="002F1CA1">
        <w:t xml:space="preserve">refers to an approval, decision, requirement or action of the </w:t>
      </w:r>
      <w:r w:rsidR="007F3ABA">
        <w:t>Committee</w:t>
      </w:r>
      <w:r w:rsidR="002F1CA1">
        <w:t xml:space="preserve"> (and/or as appropriate to such person</w:t>
      </w:r>
      <w:r w:rsidR="00F16734">
        <w:t>s</w:t>
      </w:r>
      <w:r w:rsidR="002F1CA1">
        <w:t xml:space="preserve"> to whom the </w:t>
      </w:r>
      <w:r w:rsidR="007F3ABA">
        <w:t>Committee</w:t>
      </w:r>
      <w:r w:rsidR="002F1CA1">
        <w:t xml:space="preserve"> has delegated the authorit</w:t>
      </w:r>
      <w:r w:rsidR="00F16734">
        <w:t xml:space="preserve">y </w:t>
      </w:r>
      <w:r w:rsidR="0045614F">
        <w:t>to exercise such power</w:t>
      </w:r>
      <w:r w:rsidR="00796D2B">
        <w:t>).</w:t>
      </w:r>
    </w:p>
    <w:p w14:paraId="63DBED01" w14:textId="4B54542A" w:rsidR="0052206E" w:rsidRDefault="0011142A" w:rsidP="00B32BC4">
      <w:pPr>
        <w:pStyle w:val="Heading1"/>
        <w:tabs>
          <w:tab w:val="clear" w:pos="1146"/>
          <w:tab w:val="clear" w:pos="1440"/>
        </w:tabs>
        <w:ind w:left="0" w:firstLine="0"/>
      </w:pPr>
      <w:r>
        <w:t xml:space="preserve">Purpose </w:t>
      </w:r>
      <w:r w:rsidR="00C46698">
        <w:t xml:space="preserve">and </w:t>
      </w:r>
      <w:commentRangeStart w:id="8"/>
      <w:r w:rsidR="00C46698">
        <w:t>Values</w:t>
      </w:r>
      <w:commentRangeEnd w:id="8"/>
      <w:r>
        <w:rPr>
          <w:rStyle w:val="CommentReference"/>
          <w:sz w:val="26"/>
          <w:szCs w:val="22"/>
        </w:rPr>
        <w:commentReference w:id="8"/>
      </w:r>
    </w:p>
    <w:p w14:paraId="07202259" w14:textId="31C3F88B" w:rsidR="00DD4AAE" w:rsidRDefault="006812CE" w:rsidP="00B73603">
      <w:pPr>
        <w:pStyle w:val="Heading3"/>
      </w:pPr>
      <w:r>
        <w:t>T</w:t>
      </w:r>
      <w:r w:rsidR="00136FEA">
        <w:t xml:space="preserve">he </w:t>
      </w:r>
      <w:r w:rsidR="0011142A">
        <w:t>Purpose</w:t>
      </w:r>
      <w:r w:rsidR="0062074B">
        <w:t xml:space="preserve"> </w:t>
      </w:r>
      <w:r w:rsidR="00136FEA">
        <w:t xml:space="preserve">of </w:t>
      </w:r>
      <w:r w:rsidR="0011142A">
        <w:t>[</w:t>
      </w:r>
      <w:r w:rsidR="0011142A" w:rsidRPr="0011142A">
        <w:rPr>
          <w:highlight w:val="yellow"/>
        </w:rPr>
        <w:t>insert club name</w:t>
      </w:r>
      <w:r w:rsidR="0011142A">
        <w:t>]</w:t>
      </w:r>
      <w:r w:rsidR="00BA5730">
        <w:t>:</w:t>
      </w:r>
      <w:r>
        <w:t xml:space="preserve"> </w:t>
      </w:r>
    </w:p>
    <w:p w14:paraId="76D261C8" w14:textId="2A0AA050" w:rsidR="007F3ABA" w:rsidRDefault="00DB6FCE" w:rsidP="00730296">
      <w:pPr>
        <w:pStyle w:val="Heading4"/>
        <w:ind w:left="1418" w:hanging="567"/>
      </w:pPr>
      <w:r>
        <w:t>b</w:t>
      </w:r>
      <w:r w:rsidR="007F3ABA">
        <w:t xml:space="preserve">e affiliated to </w:t>
      </w:r>
      <w:r w:rsidR="00763109">
        <w:t>Waka Ama Aotearoa NZ</w:t>
      </w:r>
      <w:r w:rsidR="003D7CF0">
        <w:t xml:space="preserve"> as </w:t>
      </w:r>
      <w:r w:rsidR="00064F91">
        <w:t>a</w:t>
      </w:r>
      <w:r w:rsidR="003D7CF0">
        <w:t xml:space="preserve"> </w:t>
      </w:r>
      <w:r w:rsidR="002954E3">
        <w:t>m</w:t>
      </w:r>
      <w:r w:rsidR="003D7CF0">
        <w:t>ember</w:t>
      </w:r>
      <w:r w:rsidR="00064F91">
        <w:t xml:space="preserve"> club</w:t>
      </w:r>
      <w:r w:rsidR="003D7CF0">
        <w:t xml:space="preserve"> </w:t>
      </w:r>
      <w:r w:rsidR="00064F91">
        <w:t xml:space="preserve">within the </w:t>
      </w:r>
      <w:r w:rsidR="008218CF">
        <w:t>(</w:t>
      </w:r>
      <w:r w:rsidR="0062074B" w:rsidRPr="0062074B">
        <w:rPr>
          <w:highlight w:val="yellow"/>
        </w:rPr>
        <w:t xml:space="preserve">insert WAANZ </w:t>
      </w:r>
      <w:r w:rsidR="00A83E09">
        <w:rPr>
          <w:highlight w:val="yellow"/>
        </w:rPr>
        <w:t>Re</w:t>
      </w:r>
      <w:r w:rsidR="0062074B" w:rsidRPr="0062074B">
        <w:rPr>
          <w:highlight w:val="yellow"/>
        </w:rPr>
        <w:t>gion</w:t>
      </w:r>
      <w:r w:rsidR="00064F91">
        <w:t>)</w:t>
      </w:r>
      <w:r w:rsidR="00504F7F">
        <w:t>;</w:t>
      </w:r>
    </w:p>
    <w:p w14:paraId="7FFE315C" w14:textId="558ADC24" w:rsidR="004B5707" w:rsidRDefault="00DB6FCE" w:rsidP="00730296">
      <w:pPr>
        <w:pStyle w:val="Heading4"/>
        <w:ind w:left="1418" w:hanging="567"/>
      </w:pPr>
      <w:r>
        <w:t>l</w:t>
      </w:r>
      <w:r w:rsidR="00796D2B">
        <w:t xml:space="preserve">ead </w:t>
      </w:r>
      <w:r w:rsidR="003C6CE1">
        <w:t xml:space="preserve">the development, practice and promotion </w:t>
      </w:r>
      <w:r w:rsidR="0045614F">
        <w:t xml:space="preserve">of </w:t>
      </w:r>
      <w:r w:rsidR="00796D2B">
        <w:t xml:space="preserve">Waka Ama </w:t>
      </w:r>
      <w:r w:rsidR="007F3ABA">
        <w:t xml:space="preserve">within </w:t>
      </w:r>
      <w:r w:rsidR="00064F91">
        <w:t>our community</w:t>
      </w:r>
      <w:r w:rsidR="007F3ABA">
        <w:t xml:space="preserve"> </w:t>
      </w:r>
      <w:r w:rsidR="005E317E">
        <w:t xml:space="preserve">and to do so in a manner that is consistent with the requirements of </w:t>
      </w:r>
      <w:r w:rsidR="0062074B">
        <w:t>(</w:t>
      </w:r>
      <w:r w:rsidR="0062074B" w:rsidRPr="0062074B">
        <w:rPr>
          <w:highlight w:val="yellow"/>
        </w:rPr>
        <w:t xml:space="preserve">insert </w:t>
      </w:r>
      <w:r w:rsidR="00A83E09" w:rsidRPr="0062074B">
        <w:rPr>
          <w:highlight w:val="yellow"/>
        </w:rPr>
        <w:t xml:space="preserve">WAANZ </w:t>
      </w:r>
      <w:r w:rsidR="00A83E09">
        <w:rPr>
          <w:highlight w:val="yellow"/>
        </w:rPr>
        <w:t>Re</w:t>
      </w:r>
      <w:r w:rsidR="00A83E09" w:rsidRPr="0062074B">
        <w:rPr>
          <w:highlight w:val="yellow"/>
        </w:rPr>
        <w:t>gion</w:t>
      </w:r>
      <w:r w:rsidR="0062074B">
        <w:t>)</w:t>
      </w:r>
      <w:r w:rsidR="00ED4160">
        <w:t xml:space="preserve"> and </w:t>
      </w:r>
      <w:r w:rsidR="00763109">
        <w:t>Waka Ama Aotearoa NZ</w:t>
      </w:r>
      <w:r w:rsidR="00796D2B">
        <w:t>;</w:t>
      </w:r>
    </w:p>
    <w:p w14:paraId="1FE63114" w14:textId="4B2C35A2" w:rsidR="00FD7FB1" w:rsidRDefault="00DB6FCE" w:rsidP="00CF231A">
      <w:pPr>
        <w:pStyle w:val="Heading4"/>
        <w:ind w:left="1418" w:hanging="518"/>
      </w:pPr>
      <w:r>
        <w:t>p</w:t>
      </w:r>
      <w:r w:rsidR="00FF32FD">
        <w:t xml:space="preserve">romote opportunities and facilities </w:t>
      </w:r>
      <w:r w:rsidR="005E317E">
        <w:t xml:space="preserve">for </w:t>
      </w:r>
      <w:r w:rsidR="00FF32FD">
        <w:t>participation, enj</w:t>
      </w:r>
      <w:r w:rsidR="003D7CF0">
        <w:t xml:space="preserve">oyment and performance of </w:t>
      </w:r>
      <w:r w:rsidR="002954E3">
        <w:t xml:space="preserve">members </w:t>
      </w:r>
      <w:r w:rsidR="00ED4160">
        <w:t>in Waka</w:t>
      </w:r>
      <w:r w:rsidR="005E317E">
        <w:t xml:space="preserve"> Ama</w:t>
      </w:r>
      <w:r w:rsidR="00C72B7A">
        <w:t>;</w:t>
      </w:r>
    </w:p>
    <w:p w14:paraId="55B8926D" w14:textId="6061A03D" w:rsidR="003D7CF0" w:rsidRDefault="00DB6FCE" w:rsidP="00CF231A">
      <w:pPr>
        <w:pStyle w:val="Heading4"/>
        <w:ind w:left="1418" w:hanging="518"/>
      </w:pPr>
      <w:r>
        <w:t>p</w:t>
      </w:r>
      <w:r w:rsidR="00FD7FB1">
        <w:t>romote and enable diversity, equity and inclusion within [</w:t>
      </w:r>
      <w:r w:rsidR="00FD7FB1" w:rsidRPr="00FD7FB1">
        <w:rPr>
          <w:highlight w:val="yellow"/>
        </w:rPr>
        <w:t>insert club name</w:t>
      </w:r>
      <w:r w:rsidR="00FD7FB1">
        <w:t>]</w:t>
      </w:r>
      <w:r w:rsidR="00FF32FD">
        <w:t xml:space="preserve">; </w:t>
      </w:r>
    </w:p>
    <w:p w14:paraId="24D6511E" w14:textId="7A12588C" w:rsidR="00CF231A" w:rsidRDefault="00DB6FCE" w:rsidP="00CF231A">
      <w:pPr>
        <w:pStyle w:val="Heading4"/>
        <w:ind w:left="1418" w:hanging="518"/>
      </w:pPr>
      <w:r>
        <w:t>e</w:t>
      </w:r>
      <w:r w:rsidR="00CF231A">
        <w:t>ducate those involved in Waka Ama (primarily) but als</w:t>
      </w:r>
      <w:r w:rsidR="00426866">
        <w:t>o the general public about the Values of Waka Ama;</w:t>
      </w:r>
      <w:r w:rsidR="00CF231A">
        <w:t xml:space="preserve"> the importance of water safety</w:t>
      </w:r>
      <w:r w:rsidR="00426866">
        <w:t>;</w:t>
      </w:r>
      <w:r w:rsidR="003C6CE1">
        <w:t xml:space="preserve"> and the unique culture </w:t>
      </w:r>
      <w:r w:rsidR="00426866">
        <w:t>of Waka Ama.</w:t>
      </w:r>
    </w:p>
    <w:p w14:paraId="4CF2A67E" w14:textId="53603352" w:rsidR="00FF32FD" w:rsidRDefault="00DB6FCE" w:rsidP="00171550">
      <w:pPr>
        <w:pStyle w:val="Heading4"/>
        <w:ind w:left="1440" w:hanging="540"/>
      </w:pPr>
      <w:r>
        <w:t>p</w:t>
      </w:r>
      <w:r w:rsidR="00FF32FD">
        <w:t xml:space="preserve">romote, develop and coordinate competitions for all </w:t>
      </w:r>
      <w:r w:rsidR="00504F7F">
        <w:t xml:space="preserve">Waka Ama </w:t>
      </w:r>
      <w:r w:rsidR="00FF32FD">
        <w:t xml:space="preserve">related activities </w:t>
      </w:r>
      <w:r w:rsidR="009B54AC">
        <w:t xml:space="preserve">in the </w:t>
      </w:r>
      <w:r w:rsidR="00313C24">
        <w:t>c</w:t>
      </w:r>
      <w:r w:rsidR="000F474F">
        <w:t xml:space="preserve">ommunity </w:t>
      </w:r>
      <w:r w:rsidR="003D7CF0">
        <w:t xml:space="preserve">and to assist </w:t>
      </w:r>
      <w:r w:rsidR="00FD7FB1">
        <w:t>(</w:t>
      </w:r>
      <w:r w:rsidR="00FD7FB1" w:rsidRPr="0062074B">
        <w:rPr>
          <w:highlight w:val="yellow"/>
        </w:rPr>
        <w:t xml:space="preserve">insert </w:t>
      </w:r>
      <w:r w:rsidR="00313C24" w:rsidRPr="0062074B">
        <w:rPr>
          <w:highlight w:val="yellow"/>
        </w:rPr>
        <w:t xml:space="preserve">WAANZ </w:t>
      </w:r>
      <w:r w:rsidR="00313C24">
        <w:rPr>
          <w:highlight w:val="yellow"/>
        </w:rPr>
        <w:t>Re</w:t>
      </w:r>
      <w:r w:rsidR="00313C24" w:rsidRPr="0062074B">
        <w:rPr>
          <w:highlight w:val="yellow"/>
        </w:rPr>
        <w:t>gion</w:t>
      </w:r>
      <w:r w:rsidR="00FD7FB1">
        <w:t>)</w:t>
      </w:r>
      <w:r w:rsidR="009B54AC">
        <w:t xml:space="preserve"> with the same </w:t>
      </w:r>
      <w:r w:rsidR="00313C24">
        <w:t>r</w:t>
      </w:r>
      <w:r w:rsidR="000F474F">
        <w:t>egionally:</w:t>
      </w:r>
    </w:p>
    <w:p w14:paraId="13EA0B44" w14:textId="36B07F48" w:rsidR="00FF32FD" w:rsidRDefault="00DB6FCE" w:rsidP="00171550">
      <w:pPr>
        <w:pStyle w:val="Heading4"/>
        <w:ind w:left="1440" w:hanging="540"/>
      </w:pPr>
      <w:r>
        <w:t>e</w:t>
      </w:r>
      <w:r w:rsidR="00FF32FD">
        <w:t>stablish and enforce regulations for Waka Ama racing competitions</w:t>
      </w:r>
      <w:r w:rsidR="003D7CF0">
        <w:t xml:space="preserve"> within the </w:t>
      </w:r>
      <w:r w:rsidR="000F474F">
        <w:t xml:space="preserve">Club </w:t>
      </w:r>
      <w:r w:rsidR="005E317E">
        <w:t xml:space="preserve">in a manner consistent with the requirements of </w:t>
      </w:r>
      <w:r w:rsidR="00FD7FB1">
        <w:t>(</w:t>
      </w:r>
      <w:r w:rsidR="00FD7FB1" w:rsidRPr="0062074B">
        <w:rPr>
          <w:highlight w:val="yellow"/>
        </w:rPr>
        <w:t>insert WAANZ region name</w:t>
      </w:r>
      <w:r w:rsidR="00FD7FB1">
        <w:t>)</w:t>
      </w:r>
      <w:r w:rsidR="000F474F">
        <w:t xml:space="preserve"> and </w:t>
      </w:r>
      <w:r w:rsidR="00763109">
        <w:t>Waka Ama Aotearoa NZ</w:t>
      </w:r>
      <w:r w:rsidR="00FF32FD">
        <w:t>;</w:t>
      </w:r>
      <w:r>
        <w:t xml:space="preserve"> and</w:t>
      </w:r>
    </w:p>
    <w:p w14:paraId="14BEDADD" w14:textId="7CB4AE2C" w:rsidR="002C3745" w:rsidRDefault="00FD7FB1" w:rsidP="00CD71EC">
      <w:pPr>
        <w:pStyle w:val="Heading4"/>
        <w:ind w:left="1440" w:hanging="540"/>
      </w:pPr>
      <w:r>
        <w:t>s</w:t>
      </w:r>
      <w:r w:rsidR="002C3745">
        <w:t xml:space="preserve">upport </w:t>
      </w:r>
      <w:r w:rsidR="00504F7F">
        <w:t xml:space="preserve">the </w:t>
      </w:r>
      <w:r w:rsidR="002C3745">
        <w:t xml:space="preserve">development of </w:t>
      </w:r>
      <w:r w:rsidR="00504F7F">
        <w:t>Members, including</w:t>
      </w:r>
      <w:r w:rsidR="002C3745">
        <w:t xml:space="preserve"> the relevant training, education and development of </w:t>
      </w:r>
      <w:r w:rsidR="001A2A10">
        <w:t>M</w:t>
      </w:r>
      <w:r w:rsidR="003D7CF0">
        <w:t>embers</w:t>
      </w:r>
      <w:r w:rsidR="002C3745">
        <w:t xml:space="preserve">, </w:t>
      </w:r>
      <w:r w:rsidR="005E317E">
        <w:t xml:space="preserve">including </w:t>
      </w:r>
      <w:r w:rsidR="002C3745">
        <w:t xml:space="preserve">officials, coaches, team </w:t>
      </w:r>
      <w:r w:rsidR="00504F7F">
        <w:t>managers and volunteers</w:t>
      </w:r>
      <w:r w:rsidR="009B54AC">
        <w:t>.</w:t>
      </w:r>
    </w:p>
    <w:p w14:paraId="78DF1BBC" w14:textId="3A8AD4A2" w:rsidR="006812CE" w:rsidRDefault="0011142A" w:rsidP="00F607EC">
      <w:pPr>
        <w:pStyle w:val="Heading3"/>
        <w:keepNext/>
      </w:pPr>
      <w:r>
        <w:lastRenderedPageBreak/>
        <w:t>[</w:t>
      </w:r>
      <w:r w:rsidR="00FD7FB1" w:rsidRPr="0011142A">
        <w:rPr>
          <w:highlight w:val="yellow"/>
        </w:rPr>
        <w:t>insert club name</w:t>
      </w:r>
      <w:r>
        <w:t xml:space="preserve">] </w:t>
      </w:r>
      <w:r w:rsidR="00CF231A">
        <w:t xml:space="preserve">shall pursue its </w:t>
      </w:r>
      <w:r w:rsidR="00FD7FB1">
        <w:t xml:space="preserve">Purpose </w:t>
      </w:r>
      <w:r w:rsidR="00CF231A">
        <w:t>in a way that:</w:t>
      </w:r>
    </w:p>
    <w:p w14:paraId="2237F821" w14:textId="7B0C0E0F" w:rsidR="00CF231A" w:rsidRDefault="00DB6FCE" w:rsidP="00F607EC">
      <w:pPr>
        <w:pStyle w:val="Heading4"/>
        <w:keepNext/>
        <w:ind w:left="1418" w:hanging="518"/>
      </w:pPr>
      <w:r>
        <w:t>r</w:t>
      </w:r>
      <w:r w:rsidR="00CF231A">
        <w:t xml:space="preserve">ecognises and acknowledges Maori </w:t>
      </w:r>
      <w:r w:rsidR="003C6CE1">
        <w:t>are</w:t>
      </w:r>
      <w:r w:rsidR="00CF231A">
        <w:t xml:space="preserve"> Tangata Whenua, the indigenous people of the land;</w:t>
      </w:r>
    </w:p>
    <w:p w14:paraId="71D2509C" w14:textId="35391B01" w:rsidR="00DB6FCE" w:rsidRDefault="00DB6FCE" w:rsidP="0054060C">
      <w:pPr>
        <w:pStyle w:val="Heading4"/>
        <w:ind w:left="1418" w:hanging="518"/>
      </w:pPr>
      <w:r>
        <w:t xml:space="preserve">honours the ancestral and contemporary connections between </w:t>
      </w:r>
      <w:r>
        <w:rPr>
          <w:color w:val="6AA84F"/>
        </w:rPr>
        <w:t>Māori and Pasifika peoples;</w:t>
      </w:r>
    </w:p>
    <w:p w14:paraId="5836D524" w14:textId="18845308" w:rsidR="00CF231A" w:rsidRDefault="00DB6FCE" w:rsidP="0054060C">
      <w:pPr>
        <w:pStyle w:val="Heading4"/>
        <w:ind w:left="1418" w:hanging="518"/>
      </w:pPr>
      <w:r>
        <w:t>f</w:t>
      </w:r>
      <w:r w:rsidR="00CF231A">
        <w:t xml:space="preserve">osters and maintains the </w:t>
      </w:r>
      <w:r w:rsidR="00BC0D95">
        <w:t xml:space="preserve">principles of </w:t>
      </w:r>
      <w:r w:rsidR="00CF231A">
        <w:t>the Treaty of Waitangi</w:t>
      </w:r>
      <w:r w:rsidR="00FD7FB1">
        <w:t xml:space="preserve"> (Te Tiriti o Waitangi)</w:t>
      </w:r>
      <w:r w:rsidR="00BC0D95">
        <w:t>;</w:t>
      </w:r>
    </w:p>
    <w:p w14:paraId="4A9BA709" w14:textId="27721DDE" w:rsidR="00CF231A" w:rsidRPr="00CF231A" w:rsidRDefault="00DB6FCE" w:rsidP="00CF231A">
      <w:pPr>
        <w:pStyle w:val="Heading4"/>
      </w:pPr>
      <w:r>
        <w:t>d</w:t>
      </w:r>
      <w:r w:rsidR="00CF231A">
        <w:t>emonstrates, maintains and promotes our Values and cultural identity;</w:t>
      </w:r>
    </w:p>
    <w:p w14:paraId="5063DFC2" w14:textId="5FF09DD2" w:rsidR="00CF231A" w:rsidRDefault="00DB6FCE" w:rsidP="0054060C">
      <w:pPr>
        <w:pStyle w:val="Heading4"/>
        <w:ind w:left="1418" w:hanging="518"/>
      </w:pPr>
      <w:r>
        <w:t>c</w:t>
      </w:r>
      <w:r w:rsidR="00CF231A">
        <w:t xml:space="preserve">reates and fosters friendship among the peoples who practice the sport of Waka Ama regardless of </w:t>
      </w:r>
      <w:r w:rsidR="00B84648">
        <w:t xml:space="preserve">disability, </w:t>
      </w:r>
      <w:r w:rsidR="00CF231A">
        <w:t>culture, religion, p</w:t>
      </w:r>
      <w:r w:rsidR="003C6CE1">
        <w:t>olitical affiliation, age or gender</w:t>
      </w:r>
      <w:r w:rsidR="00CF231A">
        <w:t>;</w:t>
      </w:r>
      <w:r w:rsidR="003C6CE1">
        <w:t xml:space="preserve"> and</w:t>
      </w:r>
    </w:p>
    <w:p w14:paraId="228BE700" w14:textId="2B36FB20" w:rsidR="0054060C" w:rsidRDefault="00DB6FCE" w:rsidP="00875D76">
      <w:pPr>
        <w:pStyle w:val="Heading4"/>
      </w:pPr>
      <w:r>
        <w:t>p</w:t>
      </w:r>
      <w:r w:rsidR="0054060C">
        <w:t xml:space="preserve">romotes the well-being, health and safety of all paddlers and </w:t>
      </w:r>
      <w:r w:rsidR="00426866">
        <w:t>others involved</w:t>
      </w:r>
      <w:r w:rsidR="0054060C">
        <w:t xml:space="preserve"> in oursport.</w:t>
      </w:r>
    </w:p>
    <w:p w14:paraId="6C29B673" w14:textId="2DDD10E9" w:rsidR="0054060C" w:rsidRPr="008218CF" w:rsidRDefault="00426866" w:rsidP="0054060C">
      <w:pPr>
        <w:pStyle w:val="Heading3"/>
        <w:rPr>
          <w:color w:val="548DD4" w:themeColor="text2" w:themeTint="99"/>
        </w:rPr>
      </w:pPr>
      <w:r w:rsidRPr="008218CF">
        <w:rPr>
          <w:color w:val="548DD4" w:themeColor="text2" w:themeTint="99"/>
        </w:rPr>
        <w:t xml:space="preserve">The </w:t>
      </w:r>
      <w:r w:rsidR="0054060C" w:rsidRPr="008218CF">
        <w:rPr>
          <w:color w:val="548DD4" w:themeColor="text2" w:themeTint="99"/>
        </w:rPr>
        <w:t xml:space="preserve">Values </w:t>
      </w:r>
      <w:r w:rsidRPr="008218CF">
        <w:rPr>
          <w:color w:val="548DD4" w:themeColor="text2" w:themeTint="99"/>
        </w:rPr>
        <w:t xml:space="preserve">of </w:t>
      </w:r>
      <w:r w:rsidR="0011142A">
        <w:rPr>
          <w:color w:val="548DD4" w:themeColor="text2" w:themeTint="99"/>
        </w:rPr>
        <w:t>[</w:t>
      </w:r>
      <w:r w:rsidR="002912F7" w:rsidRPr="0011142A">
        <w:rPr>
          <w:highlight w:val="yellow"/>
        </w:rPr>
        <w:t>insert club name</w:t>
      </w:r>
      <w:r w:rsidR="0011142A">
        <w:rPr>
          <w:color w:val="548DD4" w:themeColor="text2" w:themeTint="99"/>
        </w:rPr>
        <w:t xml:space="preserve">] </w:t>
      </w:r>
      <w:r w:rsidR="0054060C" w:rsidRPr="008218CF">
        <w:rPr>
          <w:color w:val="548DD4" w:themeColor="text2" w:themeTint="99"/>
        </w:rPr>
        <w:t>are:</w:t>
      </w:r>
    </w:p>
    <w:p w14:paraId="1749569C" w14:textId="77777777" w:rsidR="0054060C" w:rsidRPr="002D09D9" w:rsidRDefault="0054060C" w:rsidP="0054060C">
      <w:pPr>
        <w:pStyle w:val="Heading4"/>
        <w:ind w:left="1418" w:hanging="518"/>
        <w:rPr>
          <w:color w:val="548DD4" w:themeColor="text2" w:themeTint="99"/>
        </w:rPr>
      </w:pPr>
      <w:r w:rsidRPr="002D09D9">
        <w:rPr>
          <w:b/>
          <w:color w:val="548DD4" w:themeColor="text2" w:themeTint="99"/>
        </w:rPr>
        <w:t>Manaakitanga:</w:t>
      </w:r>
      <w:r w:rsidRPr="002D09D9">
        <w:rPr>
          <w:color w:val="548DD4" w:themeColor="text2" w:themeTint="99"/>
        </w:rPr>
        <w:t xml:space="preserve">  We encourage the practice of reciprocity through sharing of ourselves and our resources, nurturing all people and accepting our differences;</w:t>
      </w:r>
    </w:p>
    <w:p w14:paraId="738C69D2" w14:textId="77777777" w:rsidR="0054060C" w:rsidRPr="002D09D9" w:rsidRDefault="0054060C" w:rsidP="0054060C">
      <w:pPr>
        <w:pStyle w:val="Heading4"/>
        <w:tabs>
          <w:tab w:val="clear" w:pos="1440"/>
          <w:tab w:val="clear" w:pos="2160"/>
          <w:tab w:val="left" w:pos="1418"/>
        </w:tabs>
        <w:ind w:left="1418" w:hanging="518"/>
        <w:rPr>
          <w:color w:val="548DD4" w:themeColor="text2" w:themeTint="99"/>
        </w:rPr>
      </w:pPr>
      <w:r w:rsidRPr="002D09D9">
        <w:rPr>
          <w:b/>
          <w:color w:val="548DD4" w:themeColor="text2" w:themeTint="99"/>
        </w:rPr>
        <w:t>Whanaungatanga:</w:t>
      </w:r>
      <w:r w:rsidRPr="002D09D9">
        <w:rPr>
          <w:color w:val="548DD4" w:themeColor="text2" w:themeTint="99"/>
        </w:rPr>
        <w:t xml:space="preserve">  Is our sense of belonging, identification and collective strength, not only through kinship but being related to all within the Waka Ama community;</w:t>
      </w:r>
    </w:p>
    <w:p w14:paraId="6CC4A49B" w14:textId="77777777" w:rsidR="0054060C" w:rsidRPr="002D09D9" w:rsidRDefault="0054060C" w:rsidP="0054060C">
      <w:pPr>
        <w:pStyle w:val="Heading4"/>
        <w:ind w:left="1418" w:hanging="518"/>
        <w:rPr>
          <w:color w:val="548DD4" w:themeColor="text2" w:themeTint="99"/>
        </w:rPr>
      </w:pPr>
      <w:r w:rsidRPr="002D09D9">
        <w:rPr>
          <w:b/>
          <w:color w:val="548DD4" w:themeColor="text2" w:themeTint="99"/>
        </w:rPr>
        <w:t>Hauora:</w:t>
      </w:r>
      <w:r w:rsidRPr="002D09D9">
        <w:rPr>
          <w:color w:val="548DD4" w:themeColor="text2" w:themeTint="99"/>
        </w:rPr>
        <w:t xml:space="preserve">  We support and promote the physical, mental, emotional and spiritual wellbeing of all our participants; and</w:t>
      </w:r>
    </w:p>
    <w:p w14:paraId="4EEBD04F" w14:textId="77777777" w:rsidR="0054060C" w:rsidRPr="002D09D9" w:rsidRDefault="0054060C" w:rsidP="0054060C">
      <w:pPr>
        <w:pStyle w:val="Heading4"/>
        <w:ind w:left="1418" w:hanging="518"/>
        <w:rPr>
          <w:color w:val="548DD4" w:themeColor="text2" w:themeTint="99"/>
        </w:rPr>
      </w:pPr>
      <w:r w:rsidRPr="00C55839">
        <w:rPr>
          <w:b/>
          <w:color w:val="548DD4" w:themeColor="text2" w:themeTint="99"/>
        </w:rPr>
        <w:t>Tu Tangata:</w:t>
      </w:r>
      <w:r w:rsidRPr="002D09D9">
        <w:rPr>
          <w:color w:val="548DD4" w:themeColor="text2" w:themeTint="99"/>
        </w:rPr>
        <w:t xml:space="preserve">  We are accountable for our actions.  We have respect for each other, our waka and our environment.  We stand proud in our integrity and passion.</w:t>
      </w:r>
    </w:p>
    <w:p w14:paraId="47A3463C" w14:textId="774CBEE2" w:rsidR="00692B66" w:rsidRPr="00B155CA" w:rsidRDefault="00692B66" w:rsidP="00D87EE6">
      <w:pPr>
        <w:pStyle w:val="NoNum"/>
        <w:ind w:left="720" w:hanging="720"/>
        <w:rPr>
          <w:color w:val="0070C0"/>
        </w:rPr>
      </w:pPr>
      <w:r>
        <w:tab/>
      </w:r>
      <w:r w:rsidR="008218CF" w:rsidRPr="00B155CA">
        <w:rPr>
          <w:color w:val="0070C0"/>
        </w:rPr>
        <w:t>[</w:t>
      </w:r>
      <w:r w:rsidR="008218CF" w:rsidRPr="00B155CA">
        <w:rPr>
          <w:b/>
          <w:color w:val="0070C0"/>
        </w:rPr>
        <w:t>Note</w:t>
      </w:r>
      <w:r w:rsidR="008218CF" w:rsidRPr="00B155CA">
        <w:rPr>
          <w:color w:val="0070C0"/>
        </w:rPr>
        <w:t xml:space="preserve">:  Option to include further values or amend to suit </w:t>
      </w:r>
      <w:r w:rsidR="008218CF">
        <w:rPr>
          <w:color w:val="0070C0"/>
        </w:rPr>
        <w:t>club</w:t>
      </w:r>
      <w:r w:rsidR="008218CF" w:rsidRPr="00B155CA">
        <w:rPr>
          <w:color w:val="0070C0"/>
        </w:rPr>
        <w:t xml:space="preserve">.  Above values are those of </w:t>
      </w:r>
      <w:r w:rsidR="00763109">
        <w:rPr>
          <w:color w:val="0070C0"/>
        </w:rPr>
        <w:t>Waka Ama Aotearoa NZ</w:t>
      </w:r>
      <w:r w:rsidR="008218CF" w:rsidRPr="00B155CA">
        <w:rPr>
          <w:color w:val="0070C0"/>
        </w:rPr>
        <w:t>]</w:t>
      </w:r>
    </w:p>
    <w:p w14:paraId="5DCA35F9" w14:textId="77777777" w:rsidR="00FF32FD" w:rsidRDefault="00FF32FD" w:rsidP="00171550">
      <w:pPr>
        <w:pStyle w:val="Heading1"/>
        <w:ind w:left="1145" w:hanging="1145"/>
      </w:pPr>
      <w:r>
        <w:t>Status</w:t>
      </w:r>
    </w:p>
    <w:p w14:paraId="31858AEB" w14:textId="5643D026" w:rsidR="005E317E" w:rsidRDefault="0011142A" w:rsidP="00171550">
      <w:pPr>
        <w:pStyle w:val="Heading3"/>
      </w:pPr>
      <w:r>
        <w:t>[</w:t>
      </w:r>
      <w:r w:rsidR="00B84648" w:rsidRPr="0011142A">
        <w:rPr>
          <w:highlight w:val="yellow"/>
        </w:rPr>
        <w:t>insert club name</w:t>
      </w:r>
      <w:r>
        <w:t xml:space="preserve">] </w:t>
      </w:r>
      <w:r w:rsidR="00F607EC">
        <w:t>is:</w:t>
      </w:r>
    </w:p>
    <w:p w14:paraId="6B2F1DB4" w14:textId="49842E5D" w:rsidR="00D959DF" w:rsidRPr="00D87EE6" w:rsidRDefault="00D959DF" w:rsidP="00D87EE6">
      <w:pPr>
        <w:pStyle w:val="Heading4"/>
        <w:tabs>
          <w:tab w:val="clear" w:pos="1440"/>
          <w:tab w:val="left" w:pos="1418"/>
        </w:tabs>
        <w:ind w:left="1418" w:hanging="518"/>
      </w:pPr>
      <w:r>
        <w:t>incorporated (for example but not limited to a society incorporated under the Act);</w:t>
      </w:r>
    </w:p>
    <w:p w14:paraId="09937569" w14:textId="0E23726C" w:rsidR="00FF32FD" w:rsidRDefault="008F4A78" w:rsidP="008F4A78">
      <w:pPr>
        <w:pStyle w:val="Heading4"/>
      </w:pPr>
      <w:r>
        <w:t>a</w:t>
      </w:r>
      <w:r w:rsidR="000F474F">
        <w:t xml:space="preserve"> club affiliated to the </w:t>
      </w:r>
      <w:r w:rsidR="00EE7E46">
        <w:t>[</w:t>
      </w:r>
      <w:r w:rsidR="00EE7E46" w:rsidRPr="007B41D7">
        <w:rPr>
          <w:highlight w:val="yellow"/>
        </w:rPr>
        <w:t>insert WAANZ region name</w:t>
      </w:r>
      <w:r w:rsidR="00EE7E46">
        <w:t xml:space="preserve">] </w:t>
      </w:r>
      <w:r w:rsidR="000F474F">
        <w:t xml:space="preserve">regional association and to </w:t>
      </w:r>
      <w:r w:rsidR="00763109">
        <w:t>Waka Ama</w:t>
      </w:r>
      <w:r>
        <w:t xml:space="preserve"> </w:t>
      </w:r>
      <w:r w:rsidR="00763109">
        <w:t>Aotearoa NZ</w:t>
      </w:r>
      <w:r w:rsidR="000F474F">
        <w:t xml:space="preserve"> </w:t>
      </w:r>
      <w:r w:rsidR="00FF32FD">
        <w:t>for Waka Ama and r</w:t>
      </w:r>
      <w:r w:rsidR="002C3745">
        <w:t>elated a</w:t>
      </w:r>
      <w:r w:rsidR="00C906BD">
        <w:t xml:space="preserve">ctivities in the </w:t>
      </w:r>
      <w:r w:rsidR="000F474F">
        <w:t>community</w:t>
      </w:r>
      <w:r w:rsidR="002C3745">
        <w:t>;</w:t>
      </w:r>
      <w:r w:rsidR="009102AC">
        <w:t xml:space="preserve"> and</w:t>
      </w:r>
    </w:p>
    <w:p w14:paraId="790BE9B9" w14:textId="60ABF6A8" w:rsidR="002C3745" w:rsidRPr="00B32BC4" w:rsidRDefault="00EE7E46" w:rsidP="008F4A78">
      <w:pPr>
        <w:pStyle w:val="Heading4"/>
      </w:pPr>
      <w:r>
        <w:t>b</w:t>
      </w:r>
      <w:r w:rsidR="002C3745" w:rsidRPr="005E317E">
        <w:t>ound</w:t>
      </w:r>
      <w:r w:rsidR="002C3745">
        <w:t xml:space="preserve"> by, and must observe the rules of</w:t>
      </w:r>
      <w:r w:rsidR="000F474F">
        <w:t xml:space="preserve"> </w:t>
      </w:r>
      <w:r w:rsidR="008218CF">
        <w:t>(</w:t>
      </w:r>
      <w:r w:rsidRPr="007B41D7">
        <w:rPr>
          <w:highlight w:val="yellow"/>
        </w:rPr>
        <w:t xml:space="preserve">insert </w:t>
      </w:r>
      <w:r w:rsidR="00875D76" w:rsidRPr="0062074B">
        <w:rPr>
          <w:highlight w:val="yellow"/>
        </w:rPr>
        <w:t xml:space="preserve">WAANZ </w:t>
      </w:r>
      <w:r w:rsidR="00875D76">
        <w:rPr>
          <w:highlight w:val="yellow"/>
        </w:rPr>
        <w:t>Re</w:t>
      </w:r>
      <w:r w:rsidR="00875D76" w:rsidRPr="0062074B">
        <w:rPr>
          <w:highlight w:val="yellow"/>
        </w:rPr>
        <w:t>gion</w:t>
      </w:r>
      <w:r w:rsidR="008218CF">
        <w:t xml:space="preserve">) </w:t>
      </w:r>
      <w:r w:rsidR="000F474F">
        <w:t xml:space="preserve">and </w:t>
      </w:r>
      <w:r w:rsidR="002C3745">
        <w:t xml:space="preserve"> </w:t>
      </w:r>
      <w:r w:rsidR="00763109">
        <w:t>Waka Ama Aotearoa NZ</w:t>
      </w:r>
      <w:r w:rsidR="002C3745">
        <w:t>.</w:t>
      </w:r>
    </w:p>
    <w:p w14:paraId="59126155" w14:textId="77777777" w:rsidR="00F60F51" w:rsidRDefault="00F60F51" w:rsidP="00306A05">
      <w:pPr>
        <w:pStyle w:val="Heading1"/>
        <w:tabs>
          <w:tab w:val="clear" w:pos="1146"/>
          <w:tab w:val="clear" w:pos="1440"/>
        </w:tabs>
        <w:ind w:left="0" w:firstLine="0"/>
      </w:pPr>
      <w:bookmarkStart w:id="9" w:name="_Toc249274398"/>
      <w:r>
        <w:t>Powers</w:t>
      </w:r>
      <w:bookmarkEnd w:id="9"/>
    </w:p>
    <w:p w14:paraId="66AFC1E5" w14:textId="45ED3289" w:rsidR="00F65B5E" w:rsidRDefault="0011142A" w:rsidP="004B24B2">
      <w:pPr>
        <w:pStyle w:val="Heading3"/>
      </w:pPr>
      <w:r>
        <w:t>[</w:t>
      </w:r>
      <w:r w:rsidR="0018315F" w:rsidRPr="0011142A">
        <w:rPr>
          <w:highlight w:val="yellow"/>
        </w:rPr>
        <w:t>insert club name</w:t>
      </w:r>
      <w:r>
        <w:t xml:space="preserve">] </w:t>
      </w:r>
      <w:r w:rsidR="003C6CE1">
        <w:t>has full</w:t>
      </w:r>
      <w:r w:rsidR="00F60F51">
        <w:t>,</w:t>
      </w:r>
      <w:r w:rsidR="0018315F">
        <w:t xml:space="preserve"> capacity, rights,</w:t>
      </w:r>
      <w:r w:rsidR="004B24B2">
        <w:t xml:space="preserve"> powers and privileges </w:t>
      </w:r>
      <w:r w:rsidR="004B24B2" w:rsidRPr="00B03355">
        <w:rPr>
          <w:rFonts w:eastAsia="Arial"/>
          <w:color w:val="0070C0"/>
        </w:rPr>
        <w:t xml:space="preserve">to carry on or undertake any </w:t>
      </w:r>
      <w:commentRangeStart w:id="10"/>
      <w:r w:rsidR="004B24B2" w:rsidRPr="00B03355">
        <w:rPr>
          <w:rFonts w:eastAsia="Arial"/>
          <w:color w:val="0070C0"/>
        </w:rPr>
        <w:t>activity</w:t>
      </w:r>
      <w:commentRangeEnd w:id="10"/>
      <w:r w:rsidR="00117885" w:rsidRPr="00B03355">
        <w:rPr>
          <w:rStyle w:val="CommentReference"/>
          <w:rFonts w:eastAsia="Arial"/>
          <w:color w:val="0070C0"/>
          <w:sz w:val="20"/>
          <w:szCs w:val="20"/>
        </w:rPr>
        <w:commentReference w:id="10"/>
      </w:r>
      <w:r w:rsidR="004B24B2" w:rsidRPr="00B03355">
        <w:rPr>
          <w:rFonts w:eastAsia="Arial"/>
          <w:color w:val="0070C0"/>
        </w:rPr>
        <w:t>, do any act, or enter into any transaction, subject to this Constitution, the Act, any other legislation, and the general law</w:t>
      </w:r>
      <w:r w:rsidR="004B24B2">
        <w:rPr>
          <w:rFonts w:eastAsia="Arial"/>
          <w:color w:val="0070C0"/>
        </w:rPr>
        <w:t>.</w:t>
      </w:r>
      <w:r w:rsidR="004B24B2">
        <w:t xml:space="preserve"> </w:t>
      </w:r>
      <w:r w:rsidR="00F60F51">
        <w:t xml:space="preserve"> </w:t>
      </w:r>
    </w:p>
    <w:p w14:paraId="5D923B1E" w14:textId="77777777" w:rsidR="004629E8" w:rsidRPr="004629E8" w:rsidRDefault="004629E8" w:rsidP="004629E8">
      <w:pPr>
        <w:pStyle w:val="NoNum"/>
      </w:pPr>
    </w:p>
    <w:p w14:paraId="4DF2DA78" w14:textId="77777777" w:rsidR="00010D32" w:rsidRPr="00010D32" w:rsidRDefault="001B416C" w:rsidP="00010D32">
      <w:pPr>
        <w:pStyle w:val="NoNum"/>
        <w:rPr>
          <w:b/>
          <w:sz w:val="26"/>
          <w:szCs w:val="26"/>
        </w:rPr>
      </w:pPr>
      <w:r>
        <w:rPr>
          <w:b/>
          <w:sz w:val="26"/>
          <w:szCs w:val="26"/>
        </w:rPr>
        <w:t xml:space="preserve">Section Two:  Members </w:t>
      </w:r>
    </w:p>
    <w:p w14:paraId="78B40EFF" w14:textId="77777777" w:rsidR="002062F3" w:rsidRDefault="002062F3" w:rsidP="00306A05">
      <w:pPr>
        <w:pStyle w:val="Heading1"/>
        <w:tabs>
          <w:tab w:val="clear" w:pos="1146"/>
          <w:tab w:val="clear" w:pos="1440"/>
        </w:tabs>
        <w:ind w:left="0" w:firstLine="0"/>
      </w:pPr>
      <w:bookmarkStart w:id="11" w:name="_Toc249274399"/>
      <w:r>
        <w:t>Members</w:t>
      </w:r>
      <w:bookmarkEnd w:id="11"/>
    </w:p>
    <w:p w14:paraId="2EB051EF" w14:textId="0A3129B6" w:rsidR="002062F3" w:rsidRDefault="00EE5D1E" w:rsidP="00DB01BB">
      <w:pPr>
        <w:pStyle w:val="Heading3"/>
      </w:pPr>
      <w:r>
        <w:t xml:space="preserve">The </w:t>
      </w:r>
      <w:r w:rsidR="00426866">
        <w:t>Member</w:t>
      </w:r>
      <w:r>
        <w:t>s</w:t>
      </w:r>
      <w:r w:rsidR="00426866">
        <w:t xml:space="preserve"> </w:t>
      </w:r>
      <w:r w:rsidR="007F3ABA">
        <w:t xml:space="preserve">of </w:t>
      </w:r>
      <w:r w:rsidR="0011142A">
        <w:t>[</w:t>
      </w:r>
      <w:r w:rsidR="004B24B2" w:rsidRPr="0011142A">
        <w:rPr>
          <w:highlight w:val="yellow"/>
        </w:rPr>
        <w:t>insert club name</w:t>
      </w:r>
      <w:r w:rsidR="0011142A">
        <w:t xml:space="preserve">] </w:t>
      </w:r>
      <w:r>
        <w:t xml:space="preserve">are </w:t>
      </w:r>
      <w:r w:rsidR="00EF6363">
        <w:t>individuals who</w:t>
      </w:r>
      <w:r w:rsidR="0054060C">
        <w:t>:</w:t>
      </w:r>
    </w:p>
    <w:p w14:paraId="0247321D" w14:textId="68A3B630" w:rsidR="005C5D17" w:rsidRDefault="005C5D17" w:rsidP="0054060C">
      <w:pPr>
        <w:pStyle w:val="Heading4"/>
      </w:pPr>
      <w:r>
        <w:lastRenderedPageBreak/>
        <w:t>h</w:t>
      </w:r>
      <w:r w:rsidR="007A6436">
        <w:t>a</w:t>
      </w:r>
      <w:r w:rsidR="00EE5D1E">
        <w:t>ve</w:t>
      </w:r>
      <w:r w:rsidR="00C906BD">
        <w:t xml:space="preserve"> paid the required </w:t>
      </w:r>
      <w:r w:rsidR="00EF6363">
        <w:t xml:space="preserve">Membership </w:t>
      </w:r>
      <w:r w:rsidR="00692B66">
        <w:t>Fee</w:t>
      </w:r>
      <w:r w:rsidR="007F3ABA">
        <w:t xml:space="preserve"> </w:t>
      </w:r>
      <w:r w:rsidR="00EE5D1E">
        <w:t xml:space="preserve">to </w:t>
      </w:r>
      <w:r w:rsidR="0011142A">
        <w:t>[</w:t>
      </w:r>
      <w:r w:rsidR="004B24B2" w:rsidRPr="0011142A">
        <w:rPr>
          <w:highlight w:val="yellow"/>
        </w:rPr>
        <w:t>insert club name</w:t>
      </w:r>
      <w:r w:rsidR="0011142A">
        <w:t xml:space="preserve">] </w:t>
      </w:r>
      <w:r w:rsidR="007F3ABA">
        <w:t xml:space="preserve">within the period required by </w:t>
      </w:r>
      <w:r w:rsidR="0011142A">
        <w:t>[</w:t>
      </w:r>
      <w:r w:rsidR="004B24B2" w:rsidRPr="0011142A">
        <w:rPr>
          <w:highlight w:val="yellow"/>
        </w:rPr>
        <w:t>insert club name</w:t>
      </w:r>
      <w:r w:rsidR="0011142A">
        <w:t xml:space="preserve">] </w:t>
      </w:r>
    </w:p>
    <w:p w14:paraId="12745913" w14:textId="6C978AD1" w:rsidR="00ED17FA" w:rsidRDefault="005C5D17" w:rsidP="0054060C">
      <w:pPr>
        <w:pStyle w:val="Heading4"/>
      </w:pPr>
      <w:r>
        <w:t xml:space="preserve">has </w:t>
      </w:r>
      <w:commentRangeStart w:id="12"/>
      <w:commentRangeStart w:id="13"/>
      <w:r>
        <w:t>consented</w:t>
      </w:r>
      <w:commentRangeEnd w:id="12"/>
      <w:r w:rsidR="00002753">
        <w:rPr>
          <w:rStyle w:val="CommentReference"/>
          <w:sz w:val="20"/>
          <w:szCs w:val="20"/>
        </w:rPr>
        <w:commentReference w:id="12"/>
      </w:r>
      <w:commentRangeEnd w:id="13"/>
      <w:r w:rsidR="00002753">
        <w:rPr>
          <w:rStyle w:val="CommentReference"/>
          <w:sz w:val="20"/>
          <w:szCs w:val="20"/>
        </w:rPr>
        <w:commentReference w:id="13"/>
      </w:r>
      <w:r>
        <w:t xml:space="preserve"> to become a </w:t>
      </w:r>
      <w:r w:rsidR="00ED17FA">
        <w:t>M</w:t>
      </w:r>
      <w:r>
        <w:t>ember of [</w:t>
      </w:r>
      <w:r w:rsidRPr="0011142A">
        <w:rPr>
          <w:highlight w:val="yellow"/>
        </w:rPr>
        <w:t>insert club name</w:t>
      </w:r>
      <w:r>
        <w:t xml:space="preserve">] by submitting </w:t>
      </w:r>
      <w:r w:rsidR="00120CF0">
        <w:t>a membership form</w:t>
      </w:r>
      <w:r>
        <w:t xml:space="preserve"> to </w:t>
      </w:r>
      <w:r w:rsidR="00002753">
        <w:t>[</w:t>
      </w:r>
      <w:r w:rsidRPr="0011142A">
        <w:rPr>
          <w:highlight w:val="yellow"/>
        </w:rPr>
        <w:t>insert club name</w:t>
      </w:r>
      <w:r w:rsidR="00002753">
        <w:t>]</w:t>
      </w:r>
    </w:p>
    <w:p w14:paraId="3D441D0F" w14:textId="7C959589" w:rsidR="007F3ABA" w:rsidRDefault="00ED17FA" w:rsidP="0054060C">
      <w:pPr>
        <w:pStyle w:val="Heading4"/>
      </w:pPr>
      <w:r>
        <w:t xml:space="preserve">has been approved as a Member </w:t>
      </w:r>
      <w:commentRangeStart w:id="14"/>
      <w:r>
        <w:t>by</w:t>
      </w:r>
      <w:commentRangeEnd w:id="14"/>
      <w:r>
        <w:rPr>
          <w:rStyle w:val="CommentReference"/>
          <w:sz w:val="20"/>
          <w:szCs w:val="20"/>
        </w:rPr>
        <w:commentReference w:id="14"/>
      </w:r>
      <w:r>
        <w:t xml:space="preserve"> [</w:t>
      </w:r>
      <w:r w:rsidRPr="0011142A">
        <w:rPr>
          <w:highlight w:val="yellow"/>
        </w:rPr>
        <w:t>insert club name</w:t>
      </w:r>
      <w:r>
        <w:t>]</w:t>
      </w:r>
      <w:r w:rsidR="007F3ABA">
        <w:t>;</w:t>
      </w:r>
      <w:r w:rsidR="009102AC">
        <w:t xml:space="preserve"> and</w:t>
      </w:r>
    </w:p>
    <w:p w14:paraId="33676B7B" w14:textId="3C7BC85C" w:rsidR="00F331C8" w:rsidRDefault="005C5D17" w:rsidP="00171550">
      <w:pPr>
        <w:pStyle w:val="Heading4"/>
        <w:ind w:left="1418" w:hanging="518"/>
      </w:pPr>
      <w:r>
        <w:t>a</w:t>
      </w:r>
      <w:r w:rsidR="00EE5D1E">
        <w:t xml:space="preserve">re </w:t>
      </w:r>
      <w:r w:rsidR="00F331C8">
        <w:t>not su</w:t>
      </w:r>
      <w:r w:rsidR="00426866">
        <w:t xml:space="preserve">spended or expelled under Rule </w:t>
      </w:r>
      <w:r w:rsidR="00EE5D1E">
        <w:t>8</w:t>
      </w:r>
      <w:r>
        <w:t>.</w:t>
      </w:r>
    </w:p>
    <w:p w14:paraId="21931099" w14:textId="1F174C78" w:rsidR="00DA58E1" w:rsidRDefault="00DA58E1" w:rsidP="00DA58E1">
      <w:pPr>
        <w:pStyle w:val="Heading3"/>
      </w:pPr>
      <w:r>
        <w:t>Any dispute about membership is determined by</w:t>
      </w:r>
      <w:r w:rsidR="007F3ABA">
        <w:t xml:space="preserve"> </w:t>
      </w:r>
      <w:r w:rsidR="0011142A">
        <w:t>[</w:t>
      </w:r>
      <w:r w:rsidR="004B24B2" w:rsidRPr="0011142A">
        <w:rPr>
          <w:highlight w:val="yellow"/>
        </w:rPr>
        <w:t>insert club name</w:t>
      </w:r>
      <w:r w:rsidR="0011142A">
        <w:t>]</w:t>
      </w:r>
      <w:r>
        <w:t xml:space="preserve">. </w:t>
      </w:r>
    </w:p>
    <w:p w14:paraId="21F078ED" w14:textId="0F425F85" w:rsidR="00012AD5" w:rsidRPr="00AA55F6" w:rsidRDefault="0011142A" w:rsidP="00306A05">
      <w:pPr>
        <w:pStyle w:val="Heading1"/>
        <w:tabs>
          <w:tab w:val="clear" w:pos="1146"/>
          <w:tab w:val="clear" w:pos="1440"/>
        </w:tabs>
        <w:ind w:left="0" w:firstLine="0"/>
      </w:pPr>
      <w:r>
        <w:t>[</w:t>
      </w:r>
      <w:r w:rsidRPr="00002753">
        <w:rPr>
          <w:highlight w:val="yellow"/>
        </w:rPr>
        <w:t>INSERT CLUB NAME</w:t>
      </w:r>
      <w:r>
        <w:t xml:space="preserve">] </w:t>
      </w:r>
      <w:r w:rsidR="00DC2D95">
        <w:t xml:space="preserve"> </w:t>
      </w:r>
      <w:r w:rsidR="00B66304">
        <w:t>Rights and Obligations of Members</w:t>
      </w:r>
    </w:p>
    <w:p w14:paraId="215BF08B" w14:textId="02D7784B" w:rsidR="00741390" w:rsidRDefault="001C58A8" w:rsidP="00E13231">
      <w:pPr>
        <w:pStyle w:val="Heading3"/>
      </w:pPr>
      <w:r>
        <w:t>Th</w:t>
      </w:r>
      <w:r w:rsidR="002C0921">
        <w:t xml:space="preserve">e benefits and obligations </w:t>
      </w:r>
      <w:r>
        <w:t xml:space="preserve">of </w:t>
      </w:r>
      <w:r w:rsidR="00644A3C">
        <w:t xml:space="preserve">a Member are determined </w:t>
      </w:r>
      <w:r w:rsidR="00E13231">
        <w:t xml:space="preserve">by </w:t>
      </w:r>
      <w:r w:rsidR="0011142A">
        <w:t>[</w:t>
      </w:r>
      <w:r w:rsidR="00ED17FA" w:rsidRPr="0011142A">
        <w:rPr>
          <w:highlight w:val="yellow"/>
        </w:rPr>
        <w:t>insert club name</w:t>
      </w:r>
      <w:r w:rsidR="0011142A">
        <w:t xml:space="preserve">] </w:t>
      </w:r>
      <w:r w:rsidR="002C0921">
        <w:t xml:space="preserve">or by this Constitution (for example </w:t>
      </w:r>
      <w:r w:rsidR="00DA58E1">
        <w:t>for</w:t>
      </w:r>
      <w:r w:rsidR="002C0921">
        <w:t xml:space="preserve"> voting rights </w:t>
      </w:r>
      <w:r w:rsidR="00DA58E1">
        <w:t>see</w:t>
      </w:r>
      <w:r w:rsidR="002C0921">
        <w:t xml:space="preserve"> Rule </w:t>
      </w:r>
      <w:r w:rsidR="00EE5D1E" w:rsidRPr="00002753">
        <w:t>13</w:t>
      </w:r>
      <w:r w:rsidR="002C0921">
        <w:t>)</w:t>
      </w:r>
      <w:r w:rsidR="00E13231">
        <w:t>.  All M</w:t>
      </w:r>
      <w:r w:rsidR="002C0921">
        <w:t>embers</w:t>
      </w:r>
      <w:r w:rsidR="00741390">
        <w:t>:</w:t>
      </w:r>
      <w:r w:rsidR="002C0921">
        <w:t xml:space="preserve"> </w:t>
      </w:r>
    </w:p>
    <w:p w14:paraId="5F27D32B" w14:textId="7F891E1D" w:rsidR="00741390" w:rsidRDefault="00120CF0" w:rsidP="00730296">
      <w:pPr>
        <w:pStyle w:val="Heading4"/>
        <w:ind w:left="1440" w:hanging="540"/>
      </w:pPr>
      <w:r>
        <w:t>a</w:t>
      </w:r>
      <w:r w:rsidR="002C0921">
        <w:t xml:space="preserve">re </w:t>
      </w:r>
      <w:r w:rsidR="001C58A8">
        <w:t xml:space="preserve">bound </w:t>
      </w:r>
      <w:r w:rsidR="0076789E">
        <w:t xml:space="preserve">by </w:t>
      </w:r>
      <w:r w:rsidR="001C58A8">
        <w:t xml:space="preserve">this Constitution and by all regulations, by-laws, policies, </w:t>
      </w:r>
      <w:r w:rsidR="00DA58E1">
        <w:t xml:space="preserve">charters </w:t>
      </w:r>
      <w:r w:rsidR="001C58A8">
        <w:t xml:space="preserve">and procedures </w:t>
      </w:r>
      <w:r w:rsidR="002C0921">
        <w:t xml:space="preserve">of </w:t>
      </w:r>
      <w:r w:rsidR="0011142A">
        <w:t>[</w:t>
      </w:r>
      <w:r w:rsidR="00BC75E3" w:rsidRPr="0011142A">
        <w:rPr>
          <w:highlight w:val="yellow"/>
        </w:rPr>
        <w:t>insert club name</w:t>
      </w:r>
      <w:r w:rsidR="0011142A">
        <w:t xml:space="preserve">] </w:t>
      </w:r>
      <w:r w:rsidR="002C0921">
        <w:t xml:space="preserve">and by decisions made </w:t>
      </w:r>
      <w:r w:rsidR="001C58A8">
        <w:t xml:space="preserve">by </w:t>
      </w:r>
      <w:r w:rsidR="0011142A">
        <w:t>[</w:t>
      </w:r>
      <w:r w:rsidR="00BC75E3" w:rsidRPr="0011142A">
        <w:rPr>
          <w:highlight w:val="yellow"/>
        </w:rPr>
        <w:t>insert club name</w:t>
      </w:r>
      <w:r w:rsidR="0011142A">
        <w:t>]</w:t>
      </w:r>
      <w:r w:rsidR="00741390">
        <w:t xml:space="preserve">; </w:t>
      </w:r>
    </w:p>
    <w:p w14:paraId="15DD0E30" w14:textId="5D973831" w:rsidR="00741390" w:rsidRDefault="00120CF0" w:rsidP="00730296">
      <w:pPr>
        <w:pStyle w:val="Heading4"/>
        <w:ind w:left="1440" w:hanging="540"/>
      </w:pPr>
      <w:r>
        <w:t>m</w:t>
      </w:r>
      <w:r w:rsidR="00741390">
        <w:t>ust promote</w:t>
      </w:r>
      <w:r w:rsidR="004B5707">
        <w:t xml:space="preserve"> and support</w:t>
      </w:r>
      <w:r w:rsidR="001568E3">
        <w:t xml:space="preserve"> the </w:t>
      </w:r>
      <w:r w:rsidR="00002753">
        <w:t xml:space="preserve">Purpose </w:t>
      </w:r>
      <w:r w:rsidR="001B416C">
        <w:t xml:space="preserve">of </w:t>
      </w:r>
      <w:r w:rsidR="0011142A">
        <w:t>[</w:t>
      </w:r>
      <w:r w:rsidR="00BC75E3" w:rsidRPr="0011142A">
        <w:rPr>
          <w:highlight w:val="yellow"/>
        </w:rPr>
        <w:t>insert club name</w:t>
      </w:r>
      <w:r w:rsidR="0011142A">
        <w:t xml:space="preserve">] </w:t>
      </w:r>
      <w:r w:rsidR="004B5707">
        <w:t>and the act</w:t>
      </w:r>
      <w:r w:rsidR="00F331C8">
        <w:t xml:space="preserve">ivities of </w:t>
      </w:r>
      <w:r w:rsidR="0011142A">
        <w:t>[</w:t>
      </w:r>
      <w:r w:rsidR="00BC75E3" w:rsidRPr="0011142A">
        <w:rPr>
          <w:highlight w:val="yellow"/>
        </w:rPr>
        <w:t>insert club name</w:t>
      </w:r>
      <w:r w:rsidR="0011142A">
        <w:t>]</w:t>
      </w:r>
      <w:r w:rsidR="00741390">
        <w:t>; and</w:t>
      </w:r>
    </w:p>
    <w:p w14:paraId="5C75FAB0" w14:textId="388F2DEE" w:rsidR="00DC2B8F" w:rsidRPr="00DC2B8F" w:rsidRDefault="00120CF0" w:rsidP="00730296">
      <w:pPr>
        <w:pStyle w:val="Heading4"/>
        <w:ind w:left="1440" w:hanging="540"/>
      </w:pPr>
      <w:r>
        <w:t>m</w:t>
      </w:r>
      <w:r w:rsidR="00741390">
        <w:t xml:space="preserve">ust not do anything </w:t>
      </w:r>
      <w:r w:rsidR="00504D97">
        <w:t>that is detrimental to or inco</w:t>
      </w:r>
      <w:r w:rsidR="001568E3">
        <w:t xml:space="preserve">nsistent with the </w:t>
      </w:r>
      <w:r w:rsidR="00002753">
        <w:t xml:space="preserve">Purpose </w:t>
      </w:r>
      <w:r w:rsidR="00504D97">
        <w:t>or</w:t>
      </w:r>
      <w:r w:rsidR="00741390">
        <w:t xml:space="preserve"> </w:t>
      </w:r>
      <w:r w:rsidR="00504D97">
        <w:t>bring</w:t>
      </w:r>
      <w:r w:rsidR="001940D8">
        <w:t>s</w:t>
      </w:r>
      <w:r w:rsidR="00504D97">
        <w:t xml:space="preserve"> </w:t>
      </w:r>
      <w:r w:rsidR="00741390">
        <w:t xml:space="preserve">discredit </w:t>
      </w:r>
      <w:r w:rsidR="00504D97">
        <w:t>to</w:t>
      </w:r>
      <w:r w:rsidR="00741390">
        <w:t xml:space="preserve"> </w:t>
      </w:r>
      <w:r w:rsidR="001940D8">
        <w:t xml:space="preserve">any of: </w:t>
      </w:r>
      <w:r w:rsidR="0011142A">
        <w:t>[</w:t>
      </w:r>
      <w:r w:rsidR="00BC75E3" w:rsidRPr="0011142A">
        <w:rPr>
          <w:highlight w:val="yellow"/>
        </w:rPr>
        <w:t>insert club name</w:t>
      </w:r>
      <w:r w:rsidR="0011142A">
        <w:t>]</w:t>
      </w:r>
      <w:r w:rsidR="00BE481C">
        <w:t xml:space="preserve">, its Members or the </w:t>
      </w:r>
      <w:r w:rsidR="007F3ABA">
        <w:t>Committee</w:t>
      </w:r>
      <w:r w:rsidR="00741390">
        <w:t>.</w:t>
      </w:r>
    </w:p>
    <w:p w14:paraId="351F1512" w14:textId="44D3DF61" w:rsidR="007C6C45" w:rsidRDefault="0011142A" w:rsidP="009951A7">
      <w:pPr>
        <w:pStyle w:val="Heading3"/>
      </w:pPr>
      <w:r>
        <w:t>[</w:t>
      </w:r>
      <w:r w:rsidR="00BC75E3" w:rsidRPr="0011142A">
        <w:rPr>
          <w:highlight w:val="yellow"/>
        </w:rPr>
        <w:t>insert club name</w:t>
      </w:r>
      <w:r>
        <w:t xml:space="preserve">] </w:t>
      </w:r>
      <w:r w:rsidR="00E13231">
        <w:t>shall k</w:t>
      </w:r>
      <w:r w:rsidR="005D651A">
        <w:t>eep and maintain a register of M</w:t>
      </w:r>
      <w:r w:rsidR="00E13231">
        <w:t xml:space="preserve">embers </w:t>
      </w:r>
      <w:r w:rsidR="001940D8">
        <w:t>including</w:t>
      </w:r>
      <w:r w:rsidR="00E13231">
        <w:t xml:space="preserve"> the full name, address a</w:t>
      </w:r>
      <w:r w:rsidR="005D651A">
        <w:t xml:space="preserve">nd date of entry of each </w:t>
      </w:r>
      <w:commentRangeStart w:id="15"/>
      <w:r w:rsidR="005D651A">
        <w:t>M</w:t>
      </w:r>
      <w:r w:rsidR="001568E3">
        <w:t>ember</w:t>
      </w:r>
      <w:commentRangeEnd w:id="15"/>
      <w:r w:rsidR="00FD79ED">
        <w:rPr>
          <w:rStyle w:val="CommentReference"/>
          <w:sz w:val="20"/>
          <w:szCs w:val="20"/>
        </w:rPr>
        <w:commentReference w:id="15"/>
      </w:r>
      <w:r w:rsidR="001568E3">
        <w:t>.</w:t>
      </w:r>
      <w:r w:rsidR="00FD79ED">
        <w:t xml:space="preserve">  A Member must </w:t>
      </w:r>
      <w:r w:rsidR="00FD79ED" w:rsidRPr="008B0810">
        <w:rPr>
          <w:color w:val="000000"/>
        </w:rPr>
        <w:t xml:space="preserve">provide notice to </w:t>
      </w:r>
      <w:r w:rsidR="00FD79ED">
        <w:t>[</w:t>
      </w:r>
      <w:r w:rsidR="00FD79ED" w:rsidRPr="0011142A">
        <w:rPr>
          <w:highlight w:val="yellow"/>
        </w:rPr>
        <w:t>insert club name</w:t>
      </w:r>
      <w:r w:rsidR="00FD79ED">
        <w:t xml:space="preserve">] </w:t>
      </w:r>
      <w:r w:rsidR="00FD79ED" w:rsidRPr="008B0810">
        <w:rPr>
          <w:color w:val="000000"/>
        </w:rPr>
        <w:t xml:space="preserve">of any change to their Contact Details.  The Member Register will be updated as soon as practicable after </w:t>
      </w:r>
      <w:r w:rsidR="00FD79ED">
        <w:t>[</w:t>
      </w:r>
      <w:r w:rsidR="00FD79ED" w:rsidRPr="0011142A">
        <w:rPr>
          <w:highlight w:val="yellow"/>
        </w:rPr>
        <w:t>insert club name</w:t>
      </w:r>
      <w:r w:rsidR="00FD79ED">
        <w:t xml:space="preserve">] </w:t>
      </w:r>
      <w:r w:rsidR="00FD79ED">
        <w:rPr>
          <w:color w:val="000000"/>
        </w:rPr>
        <w:t xml:space="preserve">notice has been provided to </w:t>
      </w:r>
      <w:r w:rsidR="00FD79ED">
        <w:t>[</w:t>
      </w:r>
      <w:r w:rsidR="00FD79ED" w:rsidRPr="0011142A">
        <w:rPr>
          <w:highlight w:val="yellow"/>
        </w:rPr>
        <w:t>insert club name</w:t>
      </w:r>
      <w:r w:rsidR="00FD79ED">
        <w:t>].</w:t>
      </w:r>
    </w:p>
    <w:p w14:paraId="047812EF" w14:textId="5568EA01" w:rsidR="007C6C45" w:rsidRDefault="007C6C45" w:rsidP="009951A7">
      <w:pPr>
        <w:pStyle w:val="Heading3"/>
      </w:pPr>
      <w:r>
        <w:t xml:space="preserve">Membership is applied for by completing the </w:t>
      </w:r>
      <w:r w:rsidR="0011142A">
        <w:t>[</w:t>
      </w:r>
      <w:r w:rsidR="00BC75E3" w:rsidRPr="0011142A">
        <w:rPr>
          <w:highlight w:val="yellow"/>
        </w:rPr>
        <w:t>insert club name</w:t>
      </w:r>
      <w:r w:rsidR="0011142A">
        <w:t xml:space="preserve">] </w:t>
      </w:r>
      <w:r>
        <w:t>membership form which is available from the membership officer</w:t>
      </w:r>
      <w:r w:rsidR="00120CF0">
        <w:t>.</w:t>
      </w:r>
      <w:r w:rsidR="00424CB8">
        <w:t xml:space="preserve"> </w:t>
      </w:r>
    </w:p>
    <w:p w14:paraId="0D7B0191" w14:textId="2885E2B1" w:rsidR="00DC2B8F" w:rsidRPr="00DC2B8F" w:rsidRDefault="007C6C45" w:rsidP="009951A7">
      <w:pPr>
        <w:pStyle w:val="Heading3"/>
      </w:pPr>
      <w:r>
        <w:t xml:space="preserve">The </w:t>
      </w:r>
      <w:r w:rsidR="00120CF0">
        <w:t>a</w:t>
      </w:r>
      <w:r>
        <w:t xml:space="preserve">nnual </w:t>
      </w:r>
      <w:r w:rsidR="00120CF0">
        <w:t>M</w:t>
      </w:r>
      <w:r>
        <w:t xml:space="preserve">embership </w:t>
      </w:r>
      <w:r w:rsidR="00120CF0">
        <w:t>F</w:t>
      </w:r>
      <w:r>
        <w:t xml:space="preserve">ee of </w:t>
      </w:r>
      <w:r w:rsidR="0011142A">
        <w:t>[</w:t>
      </w:r>
      <w:r w:rsidR="00BC75E3" w:rsidRPr="0011142A">
        <w:rPr>
          <w:highlight w:val="yellow"/>
        </w:rPr>
        <w:t>insert club name</w:t>
      </w:r>
      <w:r w:rsidR="0011142A">
        <w:t>]</w:t>
      </w:r>
      <w:r>
        <w:t xml:space="preserve"> shall be set at the AGM of </w:t>
      </w:r>
      <w:r w:rsidR="0011142A">
        <w:t>[</w:t>
      </w:r>
      <w:r w:rsidR="00BC75E3" w:rsidRPr="0011142A">
        <w:rPr>
          <w:highlight w:val="yellow"/>
        </w:rPr>
        <w:t>insert club name</w:t>
      </w:r>
      <w:r w:rsidR="0011142A">
        <w:t xml:space="preserve">] </w:t>
      </w:r>
      <w:r w:rsidR="001568E3">
        <w:t xml:space="preserve">  </w:t>
      </w:r>
    </w:p>
    <w:p w14:paraId="42F7C7A1" w14:textId="77777777" w:rsidR="00E13231" w:rsidRDefault="009951A7" w:rsidP="009951A7">
      <w:pPr>
        <w:pStyle w:val="Heading3"/>
      </w:pPr>
      <w:r>
        <w:t xml:space="preserve">A </w:t>
      </w:r>
      <w:r w:rsidR="005D651A">
        <w:t xml:space="preserve">Member </w:t>
      </w:r>
      <w:commentRangeStart w:id="16"/>
      <w:r w:rsidR="005D651A">
        <w:t>cease</w:t>
      </w:r>
      <w:r>
        <w:t>s</w:t>
      </w:r>
      <w:commentRangeEnd w:id="16"/>
      <w:r w:rsidR="00424CB8">
        <w:rPr>
          <w:rStyle w:val="CommentReference"/>
          <w:sz w:val="20"/>
          <w:szCs w:val="20"/>
        </w:rPr>
        <w:commentReference w:id="16"/>
      </w:r>
      <w:r w:rsidR="005D651A">
        <w:t xml:space="preserve"> to be a M</w:t>
      </w:r>
      <w:r w:rsidR="00E13231">
        <w:t>ember</w:t>
      </w:r>
      <w:r w:rsidR="00EE5D1E">
        <w:t>:</w:t>
      </w:r>
    </w:p>
    <w:p w14:paraId="36B24EEB" w14:textId="33565C2B" w:rsidR="00E13231" w:rsidRDefault="00120CF0" w:rsidP="00AF0C51">
      <w:pPr>
        <w:pStyle w:val="Heading4"/>
      </w:pPr>
      <w:r>
        <w:t>b</w:t>
      </w:r>
      <w:r w:rsidR="00E13231">
        <w:t xml:space="preserve">y written resignation addressed to </w:t>
      </w:r>
      <w:r w:rsidR="0011142A">
        <w:t>[</w:t>
      </w:r>
      <w:r w:rsidR="00BC75E3" w:rsidRPr="0011142A">
        <w:rPr>
          <w:highlight w:val="yellow"/>
        </w:rPr>
        <w:t>insert club name</w:t>
      </w:r>
      <w:r w:rsidR="0011142A">
        <w:t>]</w:t>
      </w:r>
      <w:r w:rsidR="00E13231">
        <w:t>;</w:t>
      </w:r>
    </w:p>
    <w:p w14:paraId="718A68A2" w14:textId="131ABC7C" w:rsidR="00E13231" w:rsidRDefault="00120CF0" w:rsidP="00BE481C">
      <w:pPr>
        <w:pStyle w:val="Heading4"/>
        <w:tabs>
          <w:tab w:val="clear" w:pos="1440"/>
          <w:tab w:val="left" w:pos="1418"/>
        </w:tabs>
        <w:ind w:left="1418" w:hanging="518"/>
      </w:pPr>
      <w:r>
        <w:t>b</w:t>
      </w:r>
      <w:r w:rsidR="009951A7">
        <w:t xml:space="preserve">y </w:t>
      </w:r>
      <w:r w:rsidR="00EF6363">
        <w:t>death</w:t>
      </w:r>
      <w:r w:rsidR="00E13231">
        <w:t>;</w:t>
      </w:r>
    </w:p>
    <w:p w14:paraId="65DCF1D4" w14:textId="03BD92E1" w:rsidR="00E13231" w:rsidRDefault="00120CF0" w:rsidP="00730296">
      <w:pPr>
        <w:pStyle w:val="Heading4"/>
        <w:ind w:left="1440" w:hanging="540"/>
      </w:pPr>
      <w:r>
        <w:t>b</w:t>
      </w:r>
      <w:r w:rsidR="00E13231">
        <w:t xml:space="preserve">y failure to meet the </w:t>
      </w:r>
      <w:r w:rsidR="005D651A">
        <w:t>requirements</w:t>
      </w:r>
      <w:r w:rsidR="002C0921">
        <w:t xml:space="preserve"> of m</w:t>
      </w:r>
      <w:r w:rsidR="00E13231">
        <w:t xml:space="preserve">embership for a period of </w:t>
      </w:r>
      <w:r w:rsidR="006E060E">
        <w:t>3</w:t>
      </w:r>
      <w:r w:rsidR="00E13231">
        <w:t xml:space="preserve"> months after any such obligation (for </w:t>
      </w:r>
      <w:r w:rsidR="005D651A">
        <w:t xml:space="preserve">example payment of </w:t>
      </w:r>
      <w:r w:rsidR="00EF6363">
        <w:t xml:space="preserve">Membership </w:t>
      </w:r>
      <w:r w:rsidR="00692B66">
        <w:t>Fee</w:t>
      </w:r>
      <w:r w:rsidR="00BE481C">
        <w:t>)</w:t>
      </w:r>
      <w:r w:rsidR="004B5707">
        <w:t xml:space="preserve"> </w:t>
      </w:r>
      <w:r w:rsidR="005D651A">
        <w:t>is due;</w:t>
      </w:r>
      <w:r w:rsidR="009102AC">
        <w:t xml:space="preserve"> and</w:t>
      </w:r>
    </w:p>
    <w:p w14:paraId="68365045" w14:textId="41A924BE" w:rsidR="00EE5D1E" w:rsidRDefault="00AF2AD5" w:rsidP="00730296">
      <w:pPr>
        <w:pStyle w:val="Heading4"/>
        <w:ind w:left="1440" w:hanging="540"/>
      </w:pPr>
      <w:r>
        <w:t>d</w:t>
      </w:r>
      <w:r w:rsidR="00E13231">
        <w:t>uring the term of any suspension</w:t>
      </w:r>
      <w:r w:rsidR="005D651A">
        <w:t xml:space="preserve"> </w:t>
      </w:r>
      <w:r w:rsidR="001B416C">
        <w:t>or expulsion</w:t>
      </w:r>
      <w:r w:rsidR="001E2C09">
        <w:t xml:space="preserve"> subject to </w:t>
      </w:r>
      <w:r w:rsidR="001B40B8">
        <w:t>Rules</w:t>
      </w:r>
      <w:r w:rsidR="001E2C09">
        <w:t xml:space="preserve"> 8.6, 8.7 and 8.8.</w:t>
      </w:r>
    </w:p>
    <w:p w14:paraId="06B24362" w14:textId="754F9B89" w:rsidR="002954E3" w:rsidRPr="00850305" w:rsidRDefault="00B55360" w:rsidP="00CD71EC">
      <w:pPr>
        <w:pStyle w:val="Heading3"/>
      </w:pPr>
      <w:r>
        <w:t xml:space="preserve">If at any time a Member in the opinion of the </w:t>
      </w:r>
      <w:r w:rsidR="00952D96">
        <w:t>Committee</w:t>
      </w:r>
      <w:r>
        <w:t>, has</w:t>
      </w:r>
      <w:r w:rsidR="002954E3" w:rsidRPr="002954E3">
        <w:t xml:space="preserve"> </w:t>
      </w:r>
      <w:r w:rsidR="002954E3">
        <w:t xml:space="preserve">breached any Rule in this Constitution or has acted contrary to any other requirement of </w:t>
      </w:r>
      <w:r w:rsidR="0011142A">
        <w:t>[</w:t>
      </w:r>
      <w:r w:rsidR="00BC75E3" w:rsidRPr="0011142A">
        <w:rPr>
          <w:highlight w:val="yellow"/>
        </w:rPr>
        <w:t>insert club name</w:t>
      </w:r>
      <w:r w:rsidR="0011142A">
        <w:t xml:space="preserve">] </w:t>
      </w:r>
      <w:r w:rsidR="002954E3">
        <w:t>referred to in Rule 8.1, the Committee must first notify the Member and endeavour to address the issue with the Member but if the matter is not resolved then the Committee may give notice in writing to the Member that the Member take actions as required by the Committee to cease or remedy the situation and/or that the Member respond with reasons as to why it should not be suspended from Membership.</w:t>
      </w:r>
    </w:p>
    <w:p w14:paraId="7FCFB1AF" w14:textId="418BB88D" w:rsidR="00DC2B8F" w:rsidRDefault="005D651A" w:rsidP="008F6DAF">
      <w:pPr>
        <w:pStyle w:val="Heading3"/>
      </w:pPr>
      <w:r>
        <w:t>Before deciding to suspend a Member</w:t>
      </w:r>
      <w:r w:rsidR="009951A7">
        <w:t xml:space="preserve">, </w:t>
      </w:r>
      <w:r>
        <w:t xml:space="preserve">the </w:t>
      </w:r>
      <w:r w:rsidR="00952D96">
        <w:t>Committee</w:t>
      </w:r>
      <w:r>
        <w:t xml:space="preserve"> must give the Member a reasonable opportunity to be heard</w:t>
      </w:r>
      <w:r w:rsidR="00BE481C">
        <w:t xml:space="preserve"> and must </w:t>
      </w:r>
      <w:r w:rsidR="009951A7">
        <w:t>take in</w:t>
      </w:r>
      <w:r w:rsidR="009B45E6">
        <w:t xml:space="preserve">to account </w:t>
      </w:r>
      <w:r w:rsidR="009951A7">
        <w:t xml:space="preserve">any </w:t>
      </w:r>
      <w:r w:rsidR="00BE481C">
        <w:t xml:space="preserve">oral and/or </w:t>
      </w:r>
      <w:r w:rsidR="009951A7">
        <w:t xml:space="preserve">written submissions received from the </w:t>
      </w:r>
      <w:r w:rsidR="001940D8">
        <w:t>Member</w:t>
      </w:r>
      <w:r w:rsidR="009951A7">
        <w:t>.</w:t>
      </w:r>
      <w:r>
        <w:t xml:space="preserve">  Upon suspen</w:t>
      </w:r>
      <w:r w:rsidR="009B45E6">
        <w:t>sion the Member is suspended fro</w:t>
      </w:r>
      <w:r w:rsidR="00AF2AD5">
        <w:t>m membership</w:t>
      </w:r>
      <w:r>
        <w:t xml:space="preserve"> of </w:t>
      </w:r>
      <w:r w:rsidR="0011142A">
        <w:t>[</w:t>
      </w:r>
      <w:r w:rsidR="00BC75E3" w:rsidRPr="0011142A">
        <w:rPr>
          <w:highlight w:val="yellow"/>
        </w:rPr>
        <w:t>insert club name</w:t>
      </w:r>
      <w:r w:rsidR="0011142A">
        <w:t xml:space="preserve">] </w:t>
      </w:r>
      <w:r w:rsidR="009B45E6">
        <w:t xml:space="preserve">for such period </w:t>
      </w:r>
      <w:r w:rsidR="00BE481C">
        <w:t xml:space="preserve">not exceeding 6 months </w:t>
      </w:r>
      <w:r w:rsidR="009B45E6">
        <w:t>and on such</w:t>
      </w:r>
      <w:r w:rsidR="00BE481C">
        <w:t xml:space="preserve"> other</w:t>
      </w:r>
      <w:r w:rsidR="009B45E6">
        <w:t xml:space="preserve"> conditions </w:t>
      </w:r>
      <w:r>
        <w:t xml:space="preserve">as determined by the </w:t>
      </w:r>
      <w:r w:rsidR="00952D96">
        <w:t>Committee</w:t>
      </w:r>
      <w:r>
        <w:t xml:space="preserve">.  </w:t>
      </w:r>
    </w:p>
    <w:p w14:paraId="5DE0716C" w14:textId="77777777" w:rsidR="00B55360" w:rsidRDefault="00D66B16" w:rsidP="00850305">
      <w:pPr>
        <w:pStyle w:val="Heading3"/>
      </w:pPr>
      <w:r>
        <w:lastRenderedPageBreak/>
        <w:t>A Member can be expelled but only</w:t>
      </w:r>
      <w:r w:rsidR="00BE481C">
        <w:t xml:space="preserve"> by Special Resolution of a General Meeting where the issue of expulsion for tha</w:t>
      </w:r>
      <w:r w:rsidR="00741D56">
        <w:t>t Member has been notified as a separate</w:t>
      </w:r>
      <w:r w:rsidR="00BE481C">
        <w:t xml:space="preserve"> item of business</w:t>
      </w:r>
      <w:r w:rsidR="00B55360">
        <w:t>.</w:t>
      </w:r>
    </w:p>
    <w:p w14:paraId="066C16FA" w14:textId="10F3576E" w:rsidR="00A170CE" w:rsidRPr="00A170CE" w:rsidRDefault="00A170CE" w:rsidP="00A170CE">
      <w:pPr>
        <w:pStyle w:val="NoNum"/>
        <w:ind w:left="720" w:hanging="720"/>
      </w:pPr>
      <w:r>
        <w:t>8.9</w:t>
      </w:r>
      <w:r>
        <w:tab/>
      </w:r>
      <w:r w:rsidRPr="00A170CE">
        <w:t xml:space="preserve">A person who ceases to be a Member remains liable for any amounts owing to </w:t>
      </w:r>
      <w:r w:rsidR="0011142A">
        <w:t>[</w:t>
      </w:r>
      <w:r w:rsidR="00BC75E3" w:rsidRPr="0011142A">
        <w:rPr>
          <w:highlight w:val="yellow"/>
        </w:rPr>
        <w:t>insert club name</w:t>
      </w:r>
      <w:r w:rsidR="00BC75E3">
        <w:t>]</w:t>
      </w:r>
      <w:r w:rsidRPr="00A170CE">
        <w:t>prior to cessation of membership.</w:t>
      </w:r>
    </w:p>
    <w:p w14:paraId="7BBA2705" w14:textId="77777777" w:rsidR="00874B47" w:rsidRDefault="00EE5D1E" w:rsidP="00306A05">
      <w:pPr>
        <w:pStyle w:val="Heading1"/>
        <w:tabs>
          <w:tab w:val="clear" w:pos="1146"/>
          <w:tab w:val="clear" w:pos="1440"/>
        </w:tabs>
        <w:ind w:left="0" w:firstLine="0"/>
      </w:pPr>
      <w:r>
        <w:t>Accountability</w:t>
      </w:r>
    </w:p>
    <w:p w14:paraId="2F77DF7B" w14:textId="626DD899" w:rsidR="00217E96" w:rsidRDefault="00EE5D1E" w:rsidP="0054109A">
      <w:pPr>
        <w:pStyle w:val="Heading3"/>
      </w:pPr>
      <w:r>
        <w:t xml:space="preserve">The </w:t>
      </w:r>
      <w:r w:rsidR="00101C07">
        <w:t xml:space="preserve">Purpose </w:t>
      </w:r>
      <w:r>
        <w:t xml:space="preserve">of </w:t>
      </w:r>
      <w:r w:rsidR="0011142A">
        <w:t>[</w:t>
      </w:r>
      <w:r w:rsidR="00101C07" w:rsidRPr="0011142A">
        <w:rPr>
          <w:highlight w:val="yellow"/>
        </w:rPr>
        <w:t>insert club name</w:t>
      </w:r>
      <w:r w:rsidR="0011142A">
        <w:t xml:space="preserve">] </w:t>
      </w:r>
      <w:r w:rsidR="00217E96">
        <w:t xml:space="preserve">shall </w:t>
      </w:r>
      <w:r>
        <w:t xml:space="preserve">be </w:t>
      </w:r>
      <w:r w:rsidR="003861EB">
        <w:t>assist</w:t>
      </w:r>
      <w:r>
        <w:t>ed</w:t>
      </w:r>
      <w:r w:rsidR="003861EB">
        <w:t xml:space="preserve"> and implement</w:t>
      </w:r>
      <w:r>
        <w:t>ed</w:t>
      </w:r>
      <w:r w:rsidR="003861EB">
        <w:t xml:space="preserve"> </w:t>
      </w:r>
      <w:r>
        <w:t xml:space="preserve">locally by the operations of </w:t>
      </w:r>
      <w:r w:rsidR="007C6C45">
        <w:t xml:space="preserve">its </w:t>
      </w:r>
      <w:r>
        <w:t>Members</w:t>
      </w:r>
      <w:r w:rsidR="007A6436">
        <w:t>.</w:t>
      </w:r>
      <w:r>
        <w:t xml:space="preserve"> </w:t>
      </w:r>
    </w:p>
    <w:p w14:paraId="24C5447B" w14:textId="47769C97" w:rsidR="00F34D0E" w:rsidRDefault="00EE5D1E" w:rsidP="00860A43">
      <w:pPr>
        <w:pStyle w:val="Heading3"/>
      </w:pPr>
      <w:r>
        <w:t xml:space="preserve">Each Member shall operate in a manner that is consistent with the requirements of </w:t>
      </w:r>
      <w:r w:rsidR="0011142A">
        <w:t>[</w:t>
      </w:r>
      <w:r w:rsidR="00101C07" w:rsidRPr="0011142A">
        <w:rPr>
          <w:highlight w:val="yellow"/>
        </w:rPr>
        <w:t>insert club name</w:t>
      </w:r>
      <w:r w:rsidR="0011142A">
        <w:t>]</w:t>
      </w:r>
      <w:r w:rsidR="00F607EC">
        <w:t>.</w:t>
      </w:r>
    </w:p>
    <w:p w14:paraId="4DC2EF23" w14:textId="3B80A98C" w:rsidR="008218CF" w:rsidRDefault="007C6C45" w:rsidP="00101C07">
      <w:pPr>
        <w:pStyle w:val="Heading3"/>
      </w:pPr>
      <w:r>
        <w:t xml:space="preserve">The Committee of </w:t>
      </w:r>
      <w:r w:rsidR="0011142A">
        <w:t>[</w:t>
      </w:r>
      <w:r w:rsidR="00101C07" w:rsidRPr="0011142A">
        <w:rPr>
          <w:highlight w:val="yellow"/>
        </w:rPr>
        <w:t>insert club name</w:t>
      </w:r>
      <w:r w:rsidR="0011142A">
        <w:t xml:space="preserve">] </w:t>
      </w:r>
      <w:r w:rsidR="00D94BC6">
        <w:t xml:space="preserve">reports to and is accountable for </w:t>
      </w:r>
      <w:r w:rsidR="00B54E5C">
        <w:t xml:space="preserve">its performance to </w:t>
      </w:r>
      <w:r w:rsidR="006B038E">
        <w:t>its Members</w:t>
      </w:r>
      <w:r w:rsidR="00101C07">
        <w:t>.</w:t>
      </w:r>
      <w:r w:rsidR="00B54E5C">
        <w:t xml:space="preserve"> </w:t>
      </w:r>
    </w:p>
    <w:p w14:paraId="4A5CDEAA" w14:textId="77777777" w:rsidR="00F4737F" w:rsidRPr="00C85F55" w:rsidRDefault="00F4737F" w:rsidP="003C6CE1">
      <w:pPr>
        <w:pStyle w:val="NoNum"/>
        <w:spacing w:before="240"/>
        <w:rPr>
          <w:b/>
          <w:sz w:val="26"/>
          <w:szCs w:val="26"/>
        </w:rPr>
      </w:pPr>
      <w:r>
        <w:rPr>
          <w:b/>
          <w:sz w:val="26"/>
          <w:szCs w:val="26"/>
        </w:rPr>
        <w:t>Section Three</w:t>
      </w:r>
      <w:r w:rsidRPr="00010D32">
        <w:rPr>
          <w:b/>
          <w:sz w:val="26"/>
          <w:szCs w:val="26"/>
        </w:rPr>
        <w:t xml:space="preserve">:  </w:t>
      </w:r>
      <w:r>
        <w:rPr>
          <w:b/>
          <w:sz w:val="26"/>
          <w:szCs w:val="26"/>
        </w:rPr>
        <w:t>Governance</w:t>
      </w:r>
    </w:p>
    <w:p w14:paraId="67D70E80" w14:textId="77777777" w:rsidR="001B550F" w:rsidRDefault="00952D96" w:rsidP="00306A05">
      <w:pPr>
        <w:pStyle w:val="Heading1"/>
        <w:tabs>
          <w:tab w:val="clear" w:pos="1146"/>
          <w:tab w:val="clear" w:pos="1440"/>
        </w:tabs>
        <w:ind w:left="0" w:firstLine="0"/>
      </w:pPr>
      <w:commentRangeStart w:id="17"/>
      <w:r>
        <w:t>Committee</w:t>
      </w:r>
      <w:commentRangeEnd w:id="17"/>
      <w:r w:rsidR="00857C10">
        <w:rPr>
          <w:rStyle w:val="CommentReference"/>
          <w:sz w:val="26"/>
          <w:szCs w:val="22"/>
        </w:rPr>
        <w:commentReference w:id="17"/>
      </w:r>
    </w:p>
    <w:p w14:paraId="4054302C" w14:textId="6E2AE59E" w:rsidR="008B5B5D" w:rsidRDefault="00AF2AD5" w:rsidP="008B5B5D">
      <w:pPr>
        <w:pStyle w:val="Heading3"/>
      </w:pPr>
      <w:r>
        <w:t xml:space="preserve">The governance of </w:t>
      </w:r>
      <w:r w:rsidR="0011142A">
        <w:t>[</w:t>
      </w:r>
      <w:r w:rsidR="003F7659" w:rsidRPr="0011142A">
        <w:rPr>
          <w:highlight w:val="yellow"/>
        </w:rPr>
        <w:t>insert club name</w:t>
      </w:r>
      <w:r w:rsidR="0011142A">
        <w:t xml:space="preserve">] </w:t>
      </w:r>
      <w:r w:rsidR="008B5B5D">
        <w:t>and th</w:t>
      </w:r>
      <w:r w:rsidR="004C0C7E">
        <w:t xml:space="preserve">e exercise of all powers of </w:t>
      </w:r>
      <w:r w:rsidR="0011142A">
        <w:t>[</w:t>
      </w:r>
      <w:r w:rsidR="003F7659" w:rsidRPr="0011142A">
        <w:rPr>
          <w:highlight w:val="yellow"/>
        </w:rPr>
        <w:t>insert club name</w:t>
      </w:r>
      <w:r w:rsidR="0011142A">
        <w:t xml:space="preserve">] </w:t>
      </w:r>
      <w:r w:rsidR="008B5B5D">
        <w:t xml:space="preserve">(except those that are restricted by this Constitution) are delegated without further restriction, to be undertaken by the </w:t>
      </w:r>
      <w:r w:rsidR="00952D96">
        <w:t xml:space="preserve">Committee </w:t>
      </w:r>
      <w:r w:rsidR="0045150A" w:rsidRPr="00410073">
        <w:rPr>
          <w:highlight w:val="cyan"/>
        </w:rPr>
        <w:t xml:space="preserve">which may then </w:t>
      </w:r>
      <w:commentRangeStart w:id="18"/>
      <w:r w:rsidR="0045150A" w:rsidRPr="00410073">
        <w:rPr>
          <w:highlight w:val="cyan"/>
        </w:rPr>
        <w:t>delegate</w:t>
      </w:r>
      <w:commentRangeEnd w:id="18"/>
      <w:r w:rsidR="00860067" w:rsidRPr="00410073">
        <w:rPr>
          <w:rStyle w:val="CommentReference"/>
          <w:sz w:val="20"/>
          <w:szCs w:val="20"/>
          <w:highlight w:val="cyan"/>
        </w:rPr>
        <w:commentReference w:id="18"/>
      </w:r>
      <w:r w:rsidR="0045150A" w:rsidRPr="00410073">
        <w:rPr>
          <w:highlight w:val="cyan"/>
        </w:rPr>
        <w:t xml:space="preserve"> to others under Rule </w:t>
      </w:r>
      <w:r w:rsidR="000A36B3" w:rsidRPr="00410073">
        <w:rPr>
          <w:highlight w:val="cyan"/>
        </w:rPr>
        <w:t>6</w:t>
      </w:r>
      <w:r w:rsidR="008B5B5D">
        <w:t xml:space="preserve">.  </w:t>
      </w:r>
    </w:p>
    <w:p w14:paraId="78C8E27F" w14:textId="320D12D7" w:rsidR="00AF2251" w:rsidRDefault="00AF2251" w:rsidP="00B66304">
      <w:pPr>
        <w:pStyle w:val="Heading3"/>
      </w:pPr>
      <w:r>
        <w:t xml:space="preserve">The role and responsibilities of the </w:t>
      </w:r>
      <w:r w:rsidR="00952D96">
        <w:t>Committee</w:t>
      </w:r>
      <w:r>
        <w:t xml:space="preserve"> shall be to provide good governance to </w:t>
      </w:r>
      <w:r w:rsidR="0011142A">
        <w:t>[</w:t>
      </w:r>
      <w:r w:rsidR="003F7659" w:rsidRPr="0011142A">
        <w:rPr>
          <w:highlight w:val="yellow"/>
        </w:rPr>
        <w:t>insert club name</w:t>
      </w:r>
      <w:r w:rsidR="0011142A">
        <w:t xml:space="preserve">] </w:t>
      </w:r>
      <w:r w:rsidR="004C0C7E">
        <w:t>including</w:t>
      </w:r>
      <w:r>
        <w:t xml:space="preserve"> </w:t>
      </w:r>
      <w:r w:rsidR="008B0CA8">
        <w:t xml:space="preserve">by </w:t>
      </w:r>
      <w:r>
        <w:t>the following</w:t>
      </w:r>
      <w:r w:rsidR="004C0C7E">
        <w:t xml:space="preserve"> (and any other matters covered by </w:t>
      </w:r>
      <w:r w:rsidR="0045150A">
        <w:t xml:space="preserve">any </w:t>
      </w:r>
      <w:r w:rsidR="004C0C7E">
        <w:t xml:space="preserve">policies set by the </w:t>
      </w:r>
      <w:r w:rsidR="00952D96">
        <w:t>Committee</w:t>
      </w:r>
      <w:r w:rsidR="004C0C7E">
        <w:t>)</w:t>
      </w:r>
      <w:r>
        <w:t>:</w:t>
      </w:r>
    </w:p>
    <w:p w14:paraId="4DA60C29" w14:textId="194A0403" w:rsidR="001B550F" w:rsidRDefault="003F7659" w:rsidP="00171550">
      <w:pPr>
        <w:pStyle w:val="Heading4"/>
        <w:ind w:left="1440" w:hanging="540"/>
      </w:pPr>
      <w:r>
        <w:t>e</w:t>
      </w:r>
      <w:r w:rsidR="003C6CE1">
        <w:t>nsuring that</w:t>
      </w:r>
      <w:r w:rsidR="0008378A">
        <w:t xml:space="preserve"> </w:t>
      </w:r>
      <w:r w:rsidR="0011142A">
        <w:t>[</w:t>
      </w:r>
      <w:r w:rsidRPr="0011142A">
        <w:rPr>
          <w:highlight w:val="yellow"/>
        </w:rPr>
        <w:t>insert club name</w:t>
      </w:r>
      <w:r w:rsidR="0011142A">
        <w:t xml:space="preserve">] </w:t>
      </w:r>
      <w:r w:rsidR="003C6CE1">
        <w:t>has a strategic plan</w:t>
      </w:r>
      <w:r w:rsidR="000A36B3">
        <w:t xml:space="preserve"> and that it is consistent with the strategic plan of</w:t>
      </w:r>
      <w:r w:rsidR="00857C10">
        <w:t>[</w:t>
      </w:r>
      <w:r w:rsidR="00857C10" w:rsidRPr="007D03FE">
        <w:rPr>
          <w:highlight w:val="yellow"/>
        </w:rPr>
        <w:t>insert WAANZ Regional Association</w:t>
      </w:r>
      <w:r w:rsidR="00857C10">
        <w:t>]</w:t>
      </w:r>
      <w:r w:rsidR="008218CF">
        <w:t xml:space="preserve"> </w:t>
      </w:r>
      <w:r w:rsidR="007C6C45">
        <w:t xml:space="preserve">and </w:t>
      </w:r>
      <w:r w:rsidR="00763109">
        <w:t>Waka Ama Aotearoa NZ</w:t>
      </w:r>
      <w:r w:rsidR="000A36B3">
        <w:t xml:space="preserve"> </w:t>
      </w:r>
      <w:r w:rsidR="009B54AC">
        <w:t>(</w:t>
      </w:r>
      <w:r w:rsidR="000A36B3">
        <w:t>as applicable</w:t>
      </w:r>
      <w:r w:rsidR="009B54AC">
        <w:t>)</w:t>
      </w:r>
      <w:r w:rsidR="0008378A">
        <w:t>;</w:t>
      </w:r>
    </w:p>
    <w:p w14:paraId="762D5BA1" w14:textId="60FD030F" w:rsidR="0008378A" w:rsidRDefault="003F7659" w:rsidP="00AF0C51">
      <w:pPr>
        <w:pStyle w:val="Heading4"/>
      </w:pPr>
      <w:r>
        <w:t>m</w:t>
      </w:r>
      <w:r w:rsidR="0008378A">
        <w:t xml:space="preserve">onitoring and reviewing the performance of </w:t>
      </w:r>
      <w:r w:rsidR="0011142A">
        <w:t>[</w:t>
      </w:r>
      <w:r w:rsidRPr="0011142A">
        <w:rPr>
          <w:highlight w:val="yellow"/>
        </w:rPr>
        <w:t>insert club name</w:t>
      </w:r>
      <w:r w:rsidR="0011142A">
        <w:t xml:space="preserve">] </w:t>
      </w:r>
      <w:r w:rsidR="0008378A">
        <w:t xml:space="preserve">against </w:t>
      </w:r>
      <w:r w:rsidR="000A36B3">
        <w:t>its</w:t>
      </w:r>
      <w:r w:rsidR="0008378A">
        <w:t xml:space="preserve"> strategic plan;</w:t>
      </w:r>
    </w:p>
    <w:p w14:paraId="45212E6B" w14:textId="656B3CA6" w:rsidR="0008378A" w:rsidRDefault="003F7659" w:rsidP="00AF0C51">
      <w:pPr>
        <w:pStyle w:val="Heading4"/>
      </w:pPr>
      <w:r>
        <w:t>c</w:t>
      </w:r>
      <w:r w:rsidR="000A36B3">
        <w:t>reating</w:t>
      </w:r>
      <w:r w:rsidR="0008378A">
        <w:t>, reviewing and approving the annual business plan and financial budget;</w:t>
      </w:r>
    </w:p>
    <w:p w14:paraId="24FE8D53" w14:textId="5E02A337" w:rsidR="0008378A" w:rsidRDefault="003F7659" w:rsidP="00B54E5C">
      <w:pPr>
        <w:pStyle w:val="Heading4"/>
        <w:ind w:left="1418" w:hanging="518"/>
      </w:pPr>
      <w:r>
        <w:t>m</w:t>
      </w:r>
      <w:r w:rsidR="0008378A">
        <w:t xml:space="preserve">onitoring </w:t>
      </w:r>
      <w:r w:rsidR="0011142A">
        <w:t>[</w:t>
      </w:r>
      <w:r w:rsidRPr="0011142A">
        <w:rPr>
          <w:highlight w:val="yellow"/>
        </w:rPr>
        <w:t>insert club name</w:t>
      </w:r>
      <w:r w:rsidR="0011142A">
        <w:t xml:space="preserve">] </w:t>
      </w:r>
      <w:r w:rsidR="0008378A">
        <w:t>performance against the annual business plan</w:t>
      </w:r>
      <w:r w:rsidR="002355E1">
        <w:t xml:space="preserve"> and financial budget</w:t>
      </w:r>
      <w:r w:rsidR="0008378A">
        <w:t>;</w:t>
      </w:r>
    </w:p>
    <w:p w14:paraId="54806372" w14:textId="263C58F0" w:rsidR="0008378A" w:rsidRDefault="003F7659" w:rsidP="00AF0C51">
      <w:pPr>
        <w:pStyle w:val="Heading4"/>
      </w:pPr>
      <w:r>
        <w:t>a</w:t>
      </w:r>
      <w:r w:rsidR="0008378A">
        <w:t>pproving annual financial statements;</w:t>
      </w:r>
    </w:p>
    <w:p w14:paraId="5C73F264" w14:textId="712F50FE" w:rsidR="0008378A" w:rsidRDefault="003F7659" w:rsidP="00AF0C51">
      <w:pPr>
        <w:pStyle w:val="Heading4"/>
      </w:pPr>
      <w:r>
        <w:t>a</w:t>
      </w:r>
      <w:r w:rsidR="002355E1">
        <w:t>ddressing</w:t>
      </w:r>
      <w:r w:rsidR="0008378A">
        <w:t xml:space="preserve"> the </w:t>
      </w:r>
      <w:r w:rsidR="002355E1">
        <w:t xml:space="preserve">ongoing </w:t>
      </w:r>
      <w:r w:rsidR="0008378A">
        <w:t xml:space="preserve">viability and sustainability of </w:t>
      </w:r>
      <w:r w:rsidR="0011142A">
        <w:t>[</w:t>
      </w:r>
      <w:r w:rsidRPr="0011142A">
        <w:rPr>
          <w:highlight w:val="yellow"/>
        </w:rPr>
        <w:t>insert club name</w:t>
      </w:r>
      <w:r w:rsidR="0011142A">
        <w:t>]</w:t>
      </w:r>
      <w:r w:rsidR="0008378A">
        <w:t>;</w:t>
      </w:r>
    </w:p>
    <w:p w14:paraId="6726C855" w14:textId="0D58B909" w:rsidR="0008378A" w:rsidRDefault="003F7659" w:rsidP="00AF0C51">
      <w:pPr>
        <w:pStyle w:val="Heading4"/>
      </w:pPr>
      <w:r>
        <w:t>m</w:t>
      </w:r>
      <w:r w:rsidR="0008378A">
        <w:t xml:space="preserve">onitoring regulatory compliance for </w:t>
      </w:r>
      <w:r w:rsidR="0011142A">
        <w:t>[</w:t>
      </w:r>
      <w:r w:rsidRPr="0011142A">
        <w:rPr>
          <w:highlight w:val="yellow"/>
        </w:rPr>
        <w:t>insert club name</w:t>
      </w:r>
      <w:r w:rsidR="0011142A">
        <w:t>]</w:t>
      </w:r>
      <w:r w:rsidR="008B0CA8">
        <w:t>;</w:t>
      </w:r>
      <w:r w:rsidR="0008378A">
        <w:t xml:space="preserve"> </w:t>
      </w:r>
    </w:p>
    <w:p w14:paraId="55E05532" w14:textId="1FBF4DA9" w:rsidR="0008378A" w:rsidRDefault="003F7659" w:rsidP="00AF0C51">
      <w:pPr>
        <w:pStyle w:val="Heading4"/>
        <w:ind w:left="1440" w:hanging="540"/>
      </w:pPr>
      <w:r>
        <w:t>e</w:t>
      </w:r>
      <w:r w:rsidR="0008378A">
        <w:t>stablishing</w:t>
      </w:r>
      <w:r w:rsidR="00495993">
        <w:t>, reviewing</w:t>
      </w:r>
      <w:r w:rsidR="00843952">
        <w:t>,</w:t>
      </w:r>
      <w:r w:rsidR="00495993">
        <w:t xml:space="preserve"> monitoring</w:t>
      </w:r>
      <w:r w:rsidR="00843952">
        <w:t xml:space="preserve"> and amending</w:t>
      </w:r>
      <w:r w:rsidR="00495993">
        <w:t xml:space="preserve"> </w:t>
      </w:r>
      <w:r w:rsidR="0008378A">
        <w:t xml:space="preserve">policies for the good governance and guidance of </w:t>
      </w:r>
      <w:r w:rsidR="0011142A">
        <w:t>[</w:t>
      </w:r>
      <w:r w:rsidRPr="0011142A">
        <w:rPr>
          <w:highlight w:val="yellow"/>
        </w:rPr>
        <w:t>insert club name</w:t>
      </w:r>
      <w:r w:rsidR="0011142A">
        <w:t xml:space="preserve">] </w:t>
      </w:r>
      <w:r w:rsidR="0008378A">
        <w:t>;</w:t>
      </w:r>
    </w:p>
    <w:p w14:paraId="1A3143B8" w14:textId="1C32984E" w:rsidR="0008378A" w:rsidRDefault="003F7659" w:rsidP="00AF0C51">
      <w:pPr>
        <w:pStyle w:val="Heading4"/>
        <w:ind w:left="1440" w:hanging="540"/>
      </w:pPr>
      <w:r>
        <w:t>f</w:t>
      </w:r>
      <w:r w:rsidR="0008378A">
        <w:t xml:space="preserve">ostering interaction and communication across </w:t>
      </w:r>
      <w:r w:rsidR="0098607F">
        <w:t xml:space="preserve">those involved in or with </w:t>
      </w:r>
      <w:r w:rsidR="0011142A">
        <w:t>[</w:t>
      </w:r>
      <w:r w:rsidRPr="0011142A">
        <w:rPr>
          <w:highlight w:val="yellow"/>
        </w:rPr>
        <w:t>insert club name</w:t>
      </w:r>
      <w:r w:rsidR="0011142A">
        <w:t xml:space="preserve">] </w:t>
      </w:r>
      <w:r w:rsidR="000A36B3">
        <w:t xml:space="preserve">and </w:t>
      </w:r>
      <w:r w:rsidR="0098607F">
        <w:t xml:space="preserve">those involved in or </w:t>
      </w:r>
      <w:r w:rsidR="000A36B3">
        <w:t xml:space="preserve">with </w:t>
      </w:r>
      <w:r w:rsidR="008218CF">
        <w:t>(</w:t>
      </w:r>
      <w:r w:rsidR="00AE7E69">
        <w:t>WAANZ Region</w:t>
      </w:r>
      <w:r w:rsidR="008218CF">
        <w:t xml:space="preserve">) </w:t>
      </w:r>
      <w:r w:rsidR="007C6C45">
        <w:t xml:space="preserve">and/or </w:t>
      </w:r>
      <w:r w:rsidR="00763109">
        <w:t>Waka Ama Aotearoa NZ</w:t>
      </w:r>
      <w:r w:rsidR="0008378A">
        <w:t>;</w:t>
      </w:r>
    </w:p>
    <w:p w14:paraId="6EFFBA8A" w14:textId="7909FC74" w:rsidR="004C0C7E" w:rsidRPr="004C0C7E" w:rsidRDefault="003F7659" w:rsidP="00AF0C51">
      <w:pPr>
        <w:pStyle w:val="Heading4"/>
        <w:ind w:left="1440" w:hanging="540"/>
      </w:pPr>
      <w:r>
        <w:t>a</w:t>
      </w:r>
      <w:r w:rsidR="002355E1">
        <w:t>ppointing,</w:t>
      </w:r>
      <w:r w:rsidR="0008378A">
        <w:t xml:space="preserve"> monitor</w:t>
      </w:r>
      <w:r w:rsidR="002355E1">
        <w:t>ing</w:t>
      </w:r>
      <w:r w:rsidR="0008378A">
        <w:t xml:space="preserve"> and review</w:t>
      </w:r>
      <w:r w:rsidR="002355E1">
        <w:t>ing</w:t>
      </w:r>
      <w:r w:rsidR="0045150A">
        <w:t xml:space="preserve"> </w:t>
      </w:r>
      <w:r w:rsidR="00A3553A">
        <w:t xml:space="preserve">the </w:t>
      </w:r>
      <w:r w:rsidR="0098607F">
        <w:t xml:space="preserve">performance and payment (if any) </w:t>
      </w:r>
      <w:r w:rsidR="0008378A">
        <w:t xml:space="preserve">for </w:t>
      </w:r>
      <w:r w:rsidR="0011142A">
        <w:t>[</w:t>
      </w:r>
      <w:r w:rsidRPr="0011142A">
        <w:rPr>
          <w:highlight w:val="yellow"/>
        </w:rPr>
        <w:t>insert club name</w:t>
      </w:r>
      <w:r w:rsidR="0011142A">
        <w:t xml:space="preserve">] </w:t>
      </w:r>
      <w:r w:rsidR="00495993">
        <w:t>employees</w:t>
      </w:r>
      <w:r w:rsidR="0098607F">
        <w:t xml:space="preserve"> (if any)</w:t>
      </w:r>
      <w:r w:rsidR="0008378A">
        <w:t>;</w:t>
      </w:r>
    </w:p>
    <w:p w14:paraId="63A43206" w14:textId="0F26E9DA" w:rsidR="0008378A" w:rsidRDefault="003F7659" w:rsidP="00AF0C51">
      <w:pPr>
        <w:pStyle w:val="Heading4"/>
        <w:ind w:left="1440" w:hanging="540"/>
      </w:pPr>
      <w:r>
        <w:t>a</w:t>
      </w:r>
      <w:r w:rsidR="0008378A">
        <w:t xml:space="preserve">dopting and communicating a continual best practice performance culture and supporting programmes across </w:t>
      </w:r>
      <w:r w:rsidR="000A36B3">
        <w:t>the Region</w:t>
      </w:r>
      <w:r w:rsidR="0008378A">
        <w:t>; and</w:t>
      </w:r>
    </w:p>
    <w:p w14:paraId="3CEB8D48" w14:textId="62E5FF79" w:rsidR="00350EA4" w:rsidRPr="00B82C08" w:rsidRDefault="003F7659" w:rsidP="00350EA4">
      <w:pPr>
        <w:pStyle w:val="Heading4"/>
      </w:pPr>
      <w:r>
        <w:lastRenderedPageBreak/>
        <w:t>h</w:t>
      </w:r>
      <w:r w:rsidR="008B0CA8">
        <w:t xml:space="preserve">aving </w:t>
      </w:r>
      <w:r w:rsidR="0008378A">
        <w:t xml:space="preserve">full insight and understanding of all significant transactions across </w:t>
      </w:r>
      <w:r>
        <w:t>[</w:t>
      </w:r>
      <w:r w:rsidRPr="0011142A">
        <w:rPr>
          <w:highlight w:val="yellow"/>
        </w:rPr>
        <w:t>insert club name</w:t>
      </w:r>
      <w:r w:rsidR="0011142A">
        <w:t>]</w:t>
      </w:r>
      <w:r w:rsidR="0008378A">
        <w:t>.</w:t>
      </w:r>
    </w:p>
    <w:p w14:paraId="3397D68D" w14:textId="77777777" w:rsidR="00B26AFE" w:rsidRPr="008218CF" w:rsidRDefault="00B26AFE" w:rsidP="00B26AFE">
      <w:pPr>
        <w:pStyle w:val="NoNum"/>
        <w:rPr>
          <w:color w:val="548DD4" w:themeColor="text2" w:themeTint="99"/>
        </w:rPr>
      </w:pPr>
      <w:r w:rsidRPr="00B82C08">
        <w:rPr>
          <w:b/>
          <w:i/>
        </w:rPr>
        <w:t xml:space="preserve"> </w:t>
      </w:r>
      <w:r w:rsidR="00350EA4" w:rsidRPr="00B82C08">
        <w:t xml:space="preserve">10.3 </w:t>
      </w:r>
      <w:r w:rsidRPr="008218CF">
        <w:rPr>
          <w:color w:val="548DD4" w:themeColor="text2" w:themeTint="99"/>
        </w:rPr>
        <w:t xml:space="preserve">The </w:t>
      </w:r>
      <w:commentRangeStart w:id="19"/>
      <w:r w:rsidRPr="008218CF">
        <w:rPr>
          <w:color w:val="548DD4" w:themeColor="text2" w:themeTint="99"/>
        </w:rPr>
        <w:t xml:space="preserve">Committee Comprises </w:t>
      </w:r>
      <w:commentRangeEnd w:id="19"/>
      <w:r w:rsidR="006D34CA" w:rsidRPr="008218CF">
        <w:rPr>
          <w:rStyle w:val="CommentReference"/>
          <w:color w:val="548DD4" w:themeColor="text2" w:themeTint="99"/>
          <w:sz w:val="20"/>
          <w:szCs w:val="20"/>
        </w:rPr>
        <w:commentReference w:id="19"/>
      </w:r>
      <w:r w:rsidRPr="008218CF">
        <w:rPr>
          <w:color w:val="548DD4" w:themeColor="text2" w:themeTint="99"/>
        </w:rPr>
        <w:t>of the following persons:</w:t>
      </w:r>
    </w:p>
    <w:p w14:paraId="630EBF6E" w14:textId="4522DDB3" w:rsidR="00B26AFE" w:rsidRPr="008218CF" w:rsidRDefault="007D03FE" w:rsidP="007D03FE">
      <w:pPr>
        <w:pStyle w:val="Heading4"/>
        <w:numPr>
          <w:ilvl w:val="0"/>
          <w:numId w:val="0"/>
        </w:numPr>
        <w:ind w:left="900"/>
        <w:rPr>
          <w:color w:val="548DD4" w:themeColor="text2" w:themeTint="99"/>
        </w:rPr>
      </w:pPr>
      <w:r>
        <w:rPr>
          <w:color w:val="548DD4" w:themeColor="text2" w:themeTint="99"/>
        </w:rPr>
        <w:t>[</w:t>
      </w:r>
      <w:r w:rsidRPr="007D03FE">
        <w:rPr>
          <w:color w:val="548DD4" w:themeColor="text2" w:themeTint="99"/>
          <w:highlight w:val="yellow"/>
        </w:rPr>
        <w:t xml:space="preserve">insert for example </w:t>
      </w:r>
      <w:r w:rsidR="00B26AFE" w:rsidRPr="007D03FE">
        <w:rPr>
          <w:color w:val="548DD4" w:themeColor="text2" w:themeTint="99"/>
          <w:highlight w:val="yellow"/>
        </w:rPr>
        <w:t>-</w:t>
      </w:r>
      <w:r w:rsidRPr="007D03FE">
        <w:rPr>
          <w:color w:val="548DD4" w:themeColor="text2" w:themeTint="99"/>
          <w:highlight w:val="yellow"/>
        </w:rPr>
        <w:t xml:space="preserve"> </w:t>
      </w:r>
      <w:r w:rsidR="00B26AFE" w:rsidRPr="007D03FE">
        <w:rPr>
          <w:color w:val="548DD4" w:themeColor="text2" w:themeTint="99"/>
          <w:highlight w:val="yellow"/>
        </w:rPr>
        <w:t>President , Vice President , Secretary,</w:t>
      </w:r>
      <w:r w:rsidR="00350EA4" w:rsidRPr="007D03FE">
        <w:rPr>
          <w:color w:val="548DD4" w:themeColor="text2" w:themeTint="99"/>
          <w:highlight w:val="yellow"/>
        </w:rPr>
        <w:t xml:space="preserve"> Treasurer</w:t>
      </w:r>
      <w:r w:rsidR="007C6C45" w:rsidRPr="007D03FE">
        <w:rPr>
          <w:color w:val="548DD4" w:themeColor="text2" w:themeTint="99"/>
          <w:highlight w:val="yellow"/>
        </w:rPr>
        <w:t xml:space="preserve"> and elected </w:t>
      </w:r>
      <w:r w:rsidR="00BB7B86" w:rsidRPr="007D03FE">
        <w:rPr>
          <w:color w:val="548DD4" w:themeColor="text2" w:themeTint="99"/>
          <w:highlight w:val="yellow"/>
        </w:rPr>
        <w:t>members</w:t>
      </w:r>
      <w:r w:rsidR="00F23AAE" w:rsidRPr="007D03FE">
        <w:rPr>
          <w:color w:val="548DD4" w:themeColor="text2" w:themeTint="99"/>
          <w:highlight w:val="yellow"/>
        </w:rPr>
        <w:t xml:space="preserve"> (at least 4</w:t>
      </w:r>
      <w:r w:rsidR="00BB7B86" w:rsidRPr="007D03FE">
        <w:rPr>
          <w:color w:val="548DD4" w:themeColor="text2" w:themeTint="99"/>
          <w:highlight w:val="yellow"/>
        </w:rPr>
        <w:t xml:space="preserve"> </w:t>
      </w:r>
      <w:r w:rsidR="00F23AAE" w:rsidRPr="007D03FE">
        <w:rPr>
          <w:color w:val="548DD4" w:themeColor="text2" w:themeTint="99"/>
          <w:highlight w:val="yellow"/>
        </w:rPr>
        <w:t>)</w:t>
      </w:r>
      <w:r w:rsidRPr="007D03FE">
        <w:rPr>
          <w:color w:val="548DD4" w:themeColor="text2" w:themeTint="99"/>
          <w:highlight w:val="yellow"/>
        </w:rPr>
        <w:t>]</w:t>
      </w:r>
    </w:p>
    <w:p w14:paraId="47D2C17E" w14:textId="735E6235" w:rsidR="00350EA4" w:rsidRPr="00B82C08" w:rsidRDefault="00350EA4" w:rsidP="007D03FE">
      <w:pPr>
        <w:pStyle w:val="NoNum"/>
        <w:ind w:left="720" w:hanging="720"/>
        <w:rPr>
          <w:i/>
        </w:rPr>
      </w:pPr>
      <w:r w:rsidRPr="00B82C08">
        <w:tab/>
      </w:r>
      <w:r w:rsidR="008218CF" w:rsidRPr="008218CF">
        <w:rPr>
          <w:b/>
          <w:color w:val="548DD4" w:themeColor="text2" w:themeTint="99"/>
        </w:rPr>
        <w:t>Note:</w:t>
      </w:r>
      <w:r w:rsidR="008218CF" w:rsidRPr="008218CF">
        <w:rPr>
          <w:color w:val="548DD4" w:themeColor="text2" w:themeTint="99"/>
        </w:rPr>
        <w:t xml:space="preserve"> </w:t>
      </w:r>
      <w:r w:rsidRPr="00B82C08">
        <w:tab/>
        <w:t xml:space="preserve">   </w:t>
      </w:r>
      <w:r w:rsidR="008218CF" w:rsidRPr="008218CF">
        <w:rPr>
          <w:i/>
          <w:color w:val="548DD4" w:themeColor="text2" w:themeTint="99"/>
        </w:rPr>
        <w:t>There are several options here, Clubs could have other positions Club Captain, Safety Officer etc… this is to be determined by the club. Also the number of elected committee members is to be determined by the club. We sug</w:t>
      </w:r>
      <w:r w:rsidR="002F526D">
        <w:rPr>
          <w:i/>
          <w:color w:val="548DD4" w:themeColor="text2" w:themeTint="99"/>
        </w:rPr>
        <w:t>g</w:t>
      </w:r>
      <w:r w:rsidR="008218CF" w:rsidRPr="008218CF">
        <w:rPr>
          <w:i/>
          <w:color w:val="548DD4" w:themeColor="text2" w:themeTint="99"/>
        </w:rPr>
        <w:t>est including a minimum number so that people are encouraged to stand.</w:t>
      </w:r>
      <w:r w:rsidR="008218CF" w:rsidRPr="008218CF">
        <w:rPr>
          <w:color w:val="548DD4" w:themeColor="text2" w:themeTint="99"/>
        </w:rPr>
        <w:t xml:space="preserve"> </w:t>
      </w:r>
      <w:r w:rsidR="007D03FE">
        <w:rPr>
          <w:color w:val="548DD4" w:themeColor="text2" w:themeTint="99"/>
        </w:rPr>
        <w:t xml:space="preserve"> </w:t>
      </w:r>
    </w:p>
    <w:p w14:paraId="7B55D324" w14:textId="77777777" w:rsidR="00A170CE" w:rsidRDefault="005A4D49" w:rsidP="009F583E">
      <w:pPr>
        <w:pStyle w:val="Heading3"/>
        <w:numPr>
          <w:ilvl w:val="2"/>
          <w:numId w:val="4"/>
        </w:numPr>
      </w:pPr>
      <w:r w:rsidRPr="006D34CA">
        <w:t>The Committee members shall be elected by show of hands at the AGM or if requested at the AGM by any candidate for election, then by secret ballot at the AGM.  If an election is required under clause 10.8 the same pre-election and meeting process and ability to request a secret ballot shall be followed as if it was an election to occur at an AGM except that the Committee must call a SGM at which the election will take place.  The results shall be announced at the General Meeting at which the election takes place.</w:t>
      </w:r>
      <w:r w:rsidR="009F583E" w:rsidRPr="00B82C08">
        <w:t xml:space="preserve"> In the event of a tie for any position, a tie breaker ballot shall be held by those present at the AGM and eligible to </w:t>
      </w:r>
      <w:commentRangeStart w:id="20"/>
      <w:r w:rsidR="009F583E" w:rsidRPr="00B82C08">
        <w:t>vote</w:t>
      </w:r>
      <w:commentRangeEnd w:id="20"/>
      <w:r w:rsidR="00ED7897">
        <w:rPr>
          <w:rStyle w:val="CommentReference"/>
          <w:sz w:val="20"/>
          <w:szCs w:val="20"/>
        </w:rPr>
        <w:commentReference w:id="20"/>
      </w:r>
      <w:r w:rsidR="00A170CE">
        <w:t>.</w:t>
      </w:r>
      <w:r w:rsidR="009F583E" w:rsidRPr="00B82C08">
        <w:t xml:space="preserve"> </w:t>
      </w:r>
    </w:p>
    <w:p w14:paraId="2691FA26" w14:textId="77777777" w:rsidR="009F583E" w:rsidRPr="00B82C08" w:rsidRDefault="009F583E" w:rsidP="009F583E">
      <w:pPr>
        <w:pStyle w:val="Heading3"/>
        <w:numPr>
          <w:ilvl w:val="2"/>
          <w:numId w:val="4"/>
        </w:numPr>
      </w:pPr>
      <w:r w:rsidRPr="00B82C08">
        <w:t xml:space="preserve">To be eligible for election as </w:t>
      </w:r>
      <w:r w:rsidR="00BB7B86" w:rsidRPr="00B82C08">
        <w:t xml:space="preserve">a </w:t>
      </w:r>
      <w:r w:rsidRPr="00B82C08">
        <w:t xml:space="preserve">Committee </w:t>
      </w:r>
      <w:commentRangeStart w:id="21"/>
      <w:r w:rsidRPr="00B82C08">
        <w:t>member</w:t>
      </w:r>
      <w:commentRangeEnd w:id="21"/>
      <w:r w:rsidR="008D7486" w:rsidRPr="00B82C08">
        <w:rPr>
          <w:rStyle w:val="CommentReference"/>
          <w:sz w:val="20"/>
          <w:szCs w:val="20"/>
        </w:rPr>
        <w:commentReference w:id="21"/>
      </w:r>
      <w:r w:rsidRPr="00B82C08">
        <w:t>:</w:t>
      </w:r>
    </w:p>
    <w:p w14:paraId="49365733" w14:textId="2C86B666" w:rsidR="009F583E" w:rsidRPr="00B82C08" w:rsidRDefault="009102AC" w:rsidP="009F583E">
      <w:pPr>
        <w:pStyle w:val="Heading4"/>
        <w:ind w:left="1440" w:hanging="540"/>
      </w:pPr>
      <w:r>
        <w:t>t</w:t>
      </w:r>
      <w:r w:rsidR="009F583E" w:rsidRPr="00B82C08">
        <w:t xml:space="preserve">he candidates for election must be nominated </w:t>
      </w:r>
      <w:r w:rsidR="00BB7B86" w:rsidRPr="00B82C08">
        <w:t xml:space="preserve">verbally or </w:t>
      </w:r>
      <w:r w:rsidR="009F583E" w:rsidRPr="00B82C08">
        <w:t>in writing by a Member and such nomination must:</w:t>
      </w:r>
    </w:p>
    <w:p w14:paraId="44BC1FBC" w14:textId="4710410B" w:rsidR="009F583E" w:rsidRPr="00B82C08" w:rsidRDefault="009102AC" w:rsidP="009F583E">
      <w:pPr>
        <w:pStyle w:val="Heading5"/>
      </w:pPr>
      <w:r>
        <w:t>r</w:t>
      </w:r>
      <w:r w:rsidR="009F583E" w:rsidRPr="00B82C08">
        <w:t>ecord whether the person is standing for President or the other positions and if standing for President, do they wish to also be included in the nominations for the other positions so that they have another chance to be on the Committee if not elected President; and</w:t>
      </w:r>
    </w:p>
    <w:p w14:paraId="001A51D5" w14:textId="61E86574" w:rsidR="009F583E" w:rsidRPr="00B82C08" w:rsidRDefault="009102AC" w:rsidP="009F583E">
      <w:pPr>
        <w:pStyle w:val="Heading5"/>
      </w:pPr>
      <w:r>
        <w:t>h</w:t>
      </w:r>
      <w:r w:rsidR="009F583E" w:rsidRPr="00B82C08">
        <w:t>ave a brief written personal statement from the nominee as required by Rule 13.6</w:t>
      </w:r>
      <w:r>
        <w:t>;</w:t>
      </w:r>
    </w:p>
    <w:p w14:paraId="0CC20663" w14:textId="2B89087B" w:rsidR="009F583E" w:rsidRPr="00B82C08" w:rsidRDefault="009102AC" w:rsidP="009F583E">
      <w:pPr>
        <w:pStyle w:val="Heading4"/>
        <w:ind w:left="1440" w:hanging="540"/>
      </w:pPr>
      <w:r>
        <w:t>c</w:t>
      </w:r>
      <w:r w:rsidR="009F583E" w:rsidRPr="00B82C08">
        <w:t xml:space="preserve">andidates for election have to be a member of </w:t>
      </w:r>
      <w:r w:rsidR="0011142A">
        <w:t>[</w:t>
      </w:r>
      <w:r w:rsidR="00ED7897" w:rsidRPr="0011142A">
        <w:rPr>
          <w:highlight w:val="yellow"/>
        </w:rPr>
        <w:t>insert club name</w:t>
      </w:r>
      <w:r w:rsidR="0011142A">
        <w:t>]</w:t>
      </w:r>
      <w:r w:rsidR="009F583E" w:rsidRPr="00B82C08">
        <w:t>;</w:t>
      </w:r>
    </w:p>
    <w:p w14:paraId="0A7BCBAD" w14:textId="6882BAD2" w:rsidR="009F583E" w:rsidRPr="00B82C08" w:rsidRDefault="009102AC" w:rsidP="009F583E">
      <w:pPr>
        <w:pStyle w:val="Heading4"/>
        <w:ind w:left="1440" w:hanging="540"/>
      </w:pPr>
      <w:r>
        <w:t>i</w:t>
      </w:r>
      <w:r w:rsidR="009F583E" w:rsidRPr="00B82C08">
        <w:t xml:space="preserve">f the candidate is not present at the AGM, he/she must give written notice to </w:t>
      </w:r>
      <w:r w:rsidR="0011142A">
        <w:t>[</w:t>
      </w:r>
      <w:r w:rsidR="00ED7897" w:rsidRPr="0011142A">
        <w:rPr>
          <w:highlight w:val="yellow"/>
        </w:rPr>
        <w:t>insert club name</w:t>
      </w:r>
      <w:r w:rsidR="0011142A">
        <w:t xml:space="preserve">] </w:t>
      </w:r>
      <w:r w:rsidR="009F583E" w:rsidRPr="00B82C08">
        <w:t xml:space="preserve">of their willingness to accept the nomination; </w:t>
      </w:r>
    </w:p>
    <w:p w14:paraId="4A41672E" w14:textId="67EB8509" w:rsidR="009F583E" w:rsidRPr="00B82C08" w:rsidRDefault="009102AC" w:rsidP="009F583E">
      <w:pPr>
        <w:pStyle w:val="Heading4"/>
        <w:ind w:left="1440" w:hanging="540"/>
      </w:pPr>
      <w:r>
        <w:t>t</w:t>
      </w:r>
      <w:r w:rsidR="009F583E" w:rsidRPr="00B82C08">
        <w:t xml:space="preserve">he nominations and the material in this Rule 10.5 must be received by </w:t>
      </w:r>
      <w:r w:rsidR="0011142A">
        <w:t>[</w:t>
      </w:r>
      <w:r w:rsidR="00ED7897" w:rsidRPr="0011142A">
        <w:rPr>
          <w:highlight w:val="yellow"/>
        </w:rPr>
        <w:t>insert club name</w:t>
      </w:r>
      <w:r w:rsidR="0011142A">
        <w:t xml:space="preserve">] </w:t>
      </w:r>
      <w:r w:rsidR="009F583E" w:rsidRPr="00B82C08">
        <w:t>not less than 40 days before the date set for the AGM</w:t>
      </w:r>
      <w:r>
        <w:t>;</w:t>
      </w:r>
      <w:r w:rsidRPr="009102AC">
        <w:t xml:space="preserve"> </w:t>
      </w:r>
      <w:r w:rsidRPr="00B82C08">
        <w:t>and</w:t>
      </w:r>
      <w:r w:rsidR="009F583E" w:rsidRPr="00B82C08">
        <w:t xml:space="preserve">  </w:t>
      </w:r>
    </w:p>
    <w:p w14:paraId="4A203B43" w14:textId="515B9830" w:rsidR="009F583E" w:rsidRPr="00B82C08" w:rsidRDefault="009102AC" w:rsidP="009F583E">
      <w:pPr>
        <w:pStyle w:val="Heading4"/>
        <w:ind w:left="1440" w:hanging="540"/>
      </w:pPr>
      <w:r>
        <w:t>n</w:t>
      </w:r>
      <w:r w:rsidR="009F583E" w:rsidRPr="00B82C08">
        <w:t>ominations must be notified to Members by such means as determined by the Committee as for General Meeting notices (see Rule 12).</w:t>
      </w:r>
    </w:p>
    <w:p w14:paraId="518E4D55" w14:textId="785042E8" w:rsidR="009F583E" w:rsidRPr="00261A13" w:rsidRDefault="009F583E" w:rsidP="009F583E">
      <w:pPr>
        <w:pStyle w:val="Heading3"/>
        <w:rPr>
          <w:i/>
          <w:color w:val="548DD4" w:themeColor="text2" w:themeTint="99"/>
        </w:rPr>
      </w:pPr>
      <w:r w:rsidRPr="008218CF">
        <w:rPr>
          <w:color w:val="548DD4" w:themeColor="text2" w:themeTint="99"/>
        </w:rPr>
        <w:t xml:space="preserve">An Election for a </w:t>
      </w:r>
      <w:r w:rsidR="008218CF" w:rsidRPr="008218CF">
        <w:rPr>
          <w:color w:val="548DD4" w:themeColor="text2" w:themeTint="99"/>
        </w:rPr>
        <w:t>n</w:t>
      </w:r>
      <w:r w:rsidRPr="008218CF">
        <w:rPr>
          <w:color w:val="548DD4" w:themeColor="text2" w:themeTint="99"/>
        </w:rPr>
        <w:t xml:space="preserve">ew Committee shall take place every year. </w:t>
      </w:r>
      <w:r w:rsidR="008218CF" w:rsidRPr="00261A13">
        <w:rPr>
          <w:b/>
          <w:i/>
          <w:color w:val="548DD4" w:themeColor="text2" w:themeTint="99"/>
        </w:rPr>
        <w:t>Note:</w:t>
      </w:r>
      <w:r w:rsidR="008218CF" w:rsidRPr="00261A13">
        <w:rPr>
          <w:i/>
          <w:color w:val="548DD4" w:themeColor="text2" w:themeTint="99"/>
        </w:rPr>
        <w:t xml:space="preserve"> It is possible to have a longer term here should the club choose </w:t>
      </w:r>
      <w:commentRangeStart w:id="22"/>
      <w:r w:rsidR="008218CF" w:rsidRPr="00261A13">
        <w:rPr>
          <w:i/>
          <w:color w:val="548DD4" w:themeColor="text2" w:themeTint="99"/>
        </w:rPr>
        <w:t>to</w:t>
      </w:r>
      <w:commentRangeEnd w:id="22"/>
      <w:r w:rsidR="00F818D6">
        <w:rPr>
          <w:rStyle w:val="CommentReference"/>
          <w:i/>
          <w:color w:val="548DD4" w:themeColor="text2" w:themeTint="99"/>
          <w:sz w:val="20"/>
          <w:szCs w:val="20"/>
        </w:rPr>
        <w:commentReference w:id="22"/>
      </w:r>
      <w:r w:rsidR="00F818D6">
        <w:rPr>
          <w:i/>
          <w:color w:val="548DD4" w:themeColor="text2" w:themeTint="99"/>
        </w:rPr>
        <w:t xml:space="preserve"> but the term of office must be included in the Constitution.</w:t>
      </w:r>
      <w:r w:rsidR="008218CF" w:rsidRPr="00261A13">
        <w:rPr>
          <w:i/>
          <w:color w:val="548DD4" w:themeColor="text2" w:themeTint="99"/>
        </w:rPr>
        <w:t xml:space="preserve">. </w:t>
      </w:r>
    </w:p>
    <w:p w14:paraId="5B39A778" w14:textId="77777777" w:rsidR="009F583E" w:rsidRPr="00B82C08" w:rsidRDefault="00F23AAE" w:rsidP="009F583E">
      <w:pPr>
        <w:pStyle w:val="Heading3"/>
      </w:pPr>
      <w:r>
        <w:t xml:space="preserve">A </w:t>
      </w:r>
      <w:r w:rsidR="009F583E" w:rsidRPr="00B82C08">
        <w:t xml:space="preserve">Committee member is deemed to have </w:t>
      </w:r>
      <w:commentRangeStart w:id="23"/>
      <w:r w:rsidR="009F583E" w:rsidRPr="00B82C08">
        <w:t xml:space="preserve">vacated </w:t>
      </w:r>
      <w:commentRangeEnd w:id="23"/>
      <w:r w:rsidR="00015E1F" w:rsidRPr="00B82C08">
        <w:rPr>
          <w:rStyle w:val="CommentReference"/>
          <w:sz w:val="20"/>
          <w:szCs w:val="20"/>
        </w:rPr>
        <w:commentReference w:id="23"/>
      </w:r>
      <w:r w:rsidR="009F583E" w:rsidRPr="00B82C08">
        <w:t>the Committee upon:</w:t>
      </w:r>
    </w:p>
    <w:p w14:paraId="4DDA8E85" w14:textId="41EA552F" w:rsidR="009F583E" w:rsidRPr="00B82C08" w:rsidRDefault="00015E1F" w:rsidP="009F583E">
      <w:pPr>
        <w:pStyle w:val="Heading4"/>
      </w:pPr>
      <w:r>
        <w:t>b</w:t>
      </w:r>
      <w:r w:rsidR="009F583E" w:rsidRPr="00B82C08">
        <w:t>eing adjudicated Bankrupt;</w:t>
      </w:r>
    </w:p>
    <w:p w14:paraId="549A5BAF" w14:textId="55D2CD8E" w:rsidR="009F583E" w:rsidRPr="00B82C08" w:rsidRDefault="00015E1F" w:rsidP="009F583E">
      <w:pPr>
        <w:pStyle w:val="Heading4"/>
        <w:ind w:left="1440" w:hanging="540"/>
      </w:pPr>
      <w:r>
        <w:t>b</w:t>
      </w:r>
      <w:r w:rsidR="009F583E" w:rsidRPr="00B82C08">
        <w:t>eing declared of unsound mind or being the subject of a property order under the Protection of Personal and Property Rights Act 1988;</w:t>
      </w:r>
    </w:p>
    <w:p w14:paraId="40BC1A79" w14:textId="1324A67E" w:rsidR="009F583E" w:rsidRPr="00B82C08" w:rsidRDefault="00015E1F" w:rsidP="009F583E">
      <w:pPr>
        <w:pStyle w:val="Heading4"/>
      </w:pPr>
      <w:r>
        <w:t>r</w:t>
      </w:r>
      <w:r w:rsidR="009F583E" w:rsidRPr="00B82C08">
        <w:t>esigning or retiring from the Committee or their term of appointment expiring;</w:t>
      </w:r>
    </w:p>
    <w:p w14:paraId="0B505BE4" w14:textId="0013E474" w:rsidR="009F583E" w:rsidRPr="00B82C08" w:rsidRDefault="00015E1F" w:rsidP="009F583E">
      <w:pPr>
        <w:pStyle w:val="Heading4"/>
      </w:pPr>
      <w:r>
        <w:t>b</w:t>
      </w:r>
      <w:r w:rsidR="009F583E" w:rsidRPr="00B82C08">
        <w:t xml:space="preserve">eing convicted of a criminal offence or being sentenced to imprisonment; </w:t>
      </w:r>
    </w:p>
    <w:p w14:paraId="24E1FBB1" w14:textId="162FDDDB" w:rsidR="009F583E" w:rsidRPr="00B82C08" w:rsidRDefault="00015E1F" w:rsidP="009F583E">
      <w:pPr>
        <w:pStyle w:val="Heading4"/>
      </w:pPr>
      <w:r>
        <w:t>d</w:t>
      </w:r>
      <w:r w:rsidR="009F583E" w:rsidRPr="00B82C08">
        <w:t xml:space="preserve">ying; </w:t>
      </w:r>
    </w:p>
    <w:p w14:paraId="16CA84A1" w14:textId="455ED860" w:rsidR="00015E1F" w:rsidRDefault="00015E1F" w:rsidP="009F583E">
      <w:pPr>
        <w:pStyle w:val="Heading4"/>
      </w:pPr>
      <w:r>
        <w:lastRenderedPageBreak/>
        <w:t>f</w:t>
      </w:r>
      <w:r w:rsidR="009F583E" w:rsidRPr="00B82C08">
        <w:t>ailing to attend 3 consecutive Committee meetings</w:t>
      </w:r>
      <w:r>
        <w:t>;</w:t>
      </w:r>
    </w:p>
    <w:p w14:paraId="0C81822E" w14:textId="3A34333C" w:rsidR="009F583E" w:rsidRPr="00B82C08" w:rsidRDefault="00015E1F" w:rsidP="009F583E">
      <w:pPr>
        <w:pStyle w:val="Heading4"/>
      </w:pPr>
      <w:r>
        <w:t>is disqualified from being elected, appointed as an officer under section 47 of the Act</w:t>
      </w:r>
      <w:r w:rsidR="009F583E" w:rsidRPr="00B82C08">
        <w:t>; or</w:t>
      </w:r>
    </w:p>
    <w:p w14:paraId="5F6BE01F" w14:textId="629FBCC0" w:rsidR="009F583E" w:rsidRPr="00B82C08" w:rsidRDefault="00015E1F" w:rsidP="009F583E">
      <w:pPr>
        <w:pStyle w:val="Heading4"/>
        <w:ind w:left="1418" w:hanging="518"/>
      </w:pPr>
      <w:r>
        <w:t>w</w:t>
      </w:r>
      <w:r w:rsidR="00A170CE">
        <w:t>here a</w:t>
      </w:r>
      <w:r w:rsidR="009F583E" w:rsidRPr="00B82C08">
        <w:t xml:space="preserve"> Committee member has in the opinion of the other Committee members failed on more than one occasion to properly comply with their responsibilities as a Committee member (by way of example such failures may include but are not limited to: bad behaviour, breach of Committee confidentiality, lack of preparation for Committee meetings and failure to disclose conflicts of interest) and all the other Committee members vote in favour of a motion for removal of the Committee member from the Committee.</w:t>
      </w:r>
    </w:p>
    <w:p w14:paraId="4881F50E" w14:textId="77777777" w:rsidR="009F583E" w:rsidRPr="00B82C08" w:rsidRDefault="009F583E" w:rsidP="009F583E">
      <w:pPr>
        <w:pStyle w:val="Heading3"/>
      </w:pPr>
      <w:r w:rsidRPr="00B82C08">
        <w:t xml:space="preserve">If any vacancy arises on the Executive Committee other than under Rule 10.6, and </w:t>
      </w:r>
    </w:p>
    <w:p w14:paraId="3CA2F43A" w14:textId="2518EC44" w:rsidR="009F583E" w:rsidRPr="00B82C08" w:rsidRDefault="00015E1F" w:rsidP="009F583E">
      <w:pPr>
        <w:pStyle w:val="Heading4"/>
        <w:ind w:left="1418" w:hanging="518"/>
      </w:pPr>
      <w:r>
        <w:t>t</w:t>
      </w:r>
      <w:r w:rsidR="009F583E" w:rsidRPr="00B82C08">
        <w:t>he vacancy occurs less than 6 months after the last AGM, a new Committee member shall be elected as soon as reasonably possible in accordance with clause 10.4 (as applicable) to fill the vacant position; or</w:t>
      </w:r>
    </w:p>
    <w:p w14:paraId="52801C40" w14:textId="482CB05D" w:rsidR="009F583E" w:rsidRPr="00B82C08" w:rsidRDefault="00015E1F" w:rsidP="009F583E">
      <w:pPr>
        <w:pStyle w:val="Heading4"/>
        <w:ind w:left="1418" w:hanging="518"/>
      </w:pPr>
      <w:r>
        <w:t>t</w:t>
      </w:r>
      <w:r w:rsidR="009F583E" w:rsidRPr="00B82C08">
        <w:t>he vacancy occurs 6 months or more after the last AGM the Committee shall carry on with a lesser number of Committee members until the next AGM at which a new Committee member shall be elected to fill the vacant position.</w:t>
      </w:r>
    </w:p>
    <w:p w14:paraId="17C8B285" w14:textId="77777777" w:rsidR="009F583E" w:rsidRPr="00B82C08" w:rsidRDefault="009F583E" w:rsidP="009F583E">
      <w:pPr>
        <w:pStyle w:val="Heading3"/>
      </w:pPr>
      <w:r w:rsidRPr="00B82C08">
        <w:t xml:space="preserve">The President shall be the chairperson of the General Meetings of the Committee and in the </w:t>
      </w:r>
      <w:commentRangeStart w:id="24"/>
      <w:r w:rsidRPr="00B82C08">
        <w:t>President’s</w:t>
      </w:r>
      <w:commentRangeEnd w:id="24"/>
      <w:r w:rsidR="006D34CA" w:rsidRPr="00B82C08">
        <w:rPr>
          <w:rStyle w:val="CommentReference"/>
          <w:sz w:val="20"/>
          <w:szCs w:val="20"/>
        </w:rPr>
        <w:commentReference w:id="24"/>
      </w:r>
      <w:r w:rsidRPr="00B82C08">
        <w:t xml:space="preserve"> absence one of the other Committee members shall do so. </w:t>
      </w:r>
    </w:p>
    <w:p w14:paraId="0975680B" w14:textId="7576BA72" w:rsidR="009F583E" w:rsidRPr="00B82C08" w:rsidRDefault="009F583E" w:rsidP="009F583E">
      <w:pPr>
        <w:pStyle w:val="Heading3"/>
      </w:pPr>
      <w:r w:rsidRPr="00B82C08">
        <w:t xml:space="preserve">The </w:t>
      </w:r>
      <w:commentRangeStart w:id="25"/>
      <w:r w:rsidRPr="00B82C08">
        <w:t>quorum</w:t>
      </w:r>
      <w:commentRangeEnd w:id="25"/>
      <w:r w:rsidR="008D7486" w:rsidRPr="00B82C08">
        <w:rPr>
          <w:rStyle w:val="CommentReference"/>
          <w:sz w:val="20"/>
          <w:szCs w:val="20"/>
        </w:rPr>
        <w:commentReference w:id="25"/>
      </w:r>
      <w:r w:rsidRPr="00B82C08">
        <w:t xml:space="preserve"> for a Committee meeting is </w:t>
      </w:r>
      <w:r w:rsidR="00261A13" w:rsidRPr="00261A13">
        <w:rPr>
          <w:color w:val="548DD4" w:themeColor="text2" w:themeTint="99"/>
        </w:rPr>
        <w:t>X</w:t>
      </w:r>
      <w:r w:rsidRPr="00261A13">
        <w:rPr>
          <w:color w:val="548DD4" w:themeColor="text2" w:themeTint="99"/>
        </w:rPr>
        <w:t xml:space="preserve"> </w:t>
      </w:r>
      <w:r w:rsidR="007A0087" w:rsidRPr="00B82C08">
        <w:t>Committee</w:t>
      </w:r>
      <w:r w:rsidR="00BB7B86" w:rsidRPr="00B82C08">
        <w:t xml:space="preserve"> Members</w:t>
      </w:r>
      <w:r w:rsidRPr="00B82C08">
        <w:t>.</w:t>
      </w:r>
      <w:r w:rsidR="00261A13" w:rsidRPr="00261A13">
        <w:rPr>
          <w:i/>
          <w:color w:val="548DD4" w:themeColor="text2" w:themeTint="99"/>
        </w:rPr>
        <w:t xml:space="preserve"> X = for the club to decide</w:t>
      </w:r>
    </w:p>
    <w:p w14:paraId="78252BA9" w14:textId="77777777" w:rsidR="009F583E" w:rsidRPr="00B82C08" w:rsidRDefault="009F583E" w:rsidP="009F583E">
      <w:pPr>
        <w:pStyle w:val="Heading3"/>
      </w:pPr>
      <w:r w:rsidRPr="00B82C08">
        <w:t xml:space="preserve">The Committee </w:t>
      </w:r>
      <w:commentRangeStart w:id="26"/>
      <w:r w:rsidRPr="00B82C08">
        <w:t xml:space="preserve">shall determine </w:t>
      </w:r>
      <w:commentRangeEnd w:id="26"/>
      <w:r w:rsidR="00E34B4E" w:rsidRPr="00B82C08">
        <w:rPr>
          <w:rStyle w:val="CommentReference"/>
          <w:sz w:val="20"/>
          <w:szCs w:val="20"/>
        </w:rPr>
        <w:commentReference w:id="26"/>
      </w:r>
      <w:r w:rsidRPr="00B82C08">
        <w:t>its own rules for it's meetings in a policy adopted by the Committee which shall include that:</w:t>
      </w:r>
    </w:p>
    <w:p w14:paraId="4508DF0A" w14:textId="66DB9F5F" w:rsidR="009F583E" w:rsidRPr="00B82C08" w:rsidRDefault="00015E1F" w:rsidP="009F583E">
      <w:pPr>
        <w:pStyle w:val="Heading4"/>
        <w:ind w:left="1440" w:hanging="540"/>
      </w:pPr>
      <w:r>
        <w:t>t</w:t>
      </w:r>
      <w:r w:rsidR="009F583E" w:rsidRPr="00B82C08">
        <w:t xml:space="preserve">here must be at least </w:t>
      </w:r>
      <w:r w:rsidR="00261A13" w:rsidRPr="00261A13">
        <w:rPr>
          <w:color w:val="548DD4" w:themeColor="text2" w:themeTint="99"/>
        </w:rPr>
        <w:t>X</w:t>
      </w:r>
      <w:r w:rsidR="00BB7B86" w:rsidRPr="00B82C08">
        <w:t xml:space="preserve"> </w:t>
      </w:r>
      <w:r w:rsidR="009F583E" w:rsidRPr="00B82C08">
        <w:t xml:space="preserve">Committee meetings each year; </w:t>
      </w:r>
      <w:r w:rsidR="00261A13">
        <w:t xml:space="preserve"> </w:t>
      </w:r>
      <w:r w:rsidR="00261A13" w:rsidRPr="00261A13">
        <w:rPr>
          <w:i/>
          <w:color w:val="548DD4" w:themeColor="text2" w:themeTint="99"/>
        </w:rPr>
        <w:t>X = for the club to decide</w:t>
      </w:r>
    </w:p>
    <w:p w14:paraId="00616B29" w14:textId="127DF860" w:rsidR="009F583E" w:rsidRPr="00B82C08" w:rsidRDefault="00015E1F" w:rsidP="009F583E">
      <w:pPr>
        <w:pStyle w:val="Heading4"/>
        <w:ind w:left="1440" w:hanging="540"/>
      </w:pPr>
      <w:r>
        <w:t>c</w:t>
      </w:r>
      <w:r w:rsidR="009F583E" w:rsidRPr="00B82C08">
        <w:t xml:space="preserve">ommittee meetings may be held in person or by teleconference or by other means by which those participating may hear each other simultaneously; </w:t>
      </w:r>
    </w:p>
    <w:p w14:paraId="3458C648" w14:textId="05AE2DD5" w:rsidR="009F583E" w:rsidRPr="00B82C08" w:rsidRDefault="00015E1F" w:rsidP="009F583E">
      <w:pPr>
        <w:pStyle w:val="Heading4"/>
        <w:ind w:left="1440" w:hanging="540"/>
      </w:pPr>
      <w:r>
        <w:t>a</w:t>
      </w:r>
      <w:r w:rsidR="009F583E" w:rsidRPr="00B82C08">
        <w:t xml:space="preserve"> </w:t>
      </w:r>
      <w:commentRangeStart w:id="27"/>
      <w:r w:rsidR="009F583E" w:rsidRPr="00B82C08">
        <w:t>resolution</w:t>
      </w:r>
      <w:commentRangeEnd w:id="27"/>
      <w:r w:rsidR="004A1FB2" w:rsidRPr="00B82C08">
        <w:rPr>
          <w:rStyle w:val="CommentReference"/>
          <w:sz w:val="20"/>
          <w:szCs w:val="20"/>
        </w:rPr>
        <w:commentReference w:id="27"/>
      </w:r>
      <w:r w:rsidR="009F583E" w:rsidRPr="00B82C08">
        <w:t xml:space="preserve"> in writing signed or consented to by email, facsimile or other forms of electronic communication by all</w:t>
      </w:r>
      <w:r w:rsidR="009F583E" w:rsidRPr="00B82C08">
        <w:rPr>
          <w:b/>
        </w:rPr>
        <w:t xml:space="preserve"> </w:t>
      </w:r>
      <w:r w:rsidR="009F583E" w:rsidRPr="00B82C08">
        <w:t>Committee members is as effective as a resolution passed at a meeting;</w:t>
      </w:r>
    </w:p>
    <w:p w14:paraId="4CBB8F73" w14:textId="0620E547" w:rsidR="009F583E" w:rsidRPr="00B82C08" w:rsidRDefault="00015E1F" w:rsidP="009F583E">
      <w:pPr>
        <w:pStyle w:val="Heading4"/>
        <w:ind w:left="1440" w:hanging="540"/>
      </w:pPr>
      <w:r>
        <w:t>a</w:t>
      </w:r>
      <w:r w:rsidR="009F583E" w:rsidRPr="00B82C08">
        <w:t xml:space="preserve"> Committee meeting may be called by the President or by request of 2 </w:t>
      </w:r>
      <w:r w:rsidR="00BB7B86" w:rsidRPr="00B82C08">
        <w:t xml:space="preserve">committee </w:t>
      </w:r>
      <w:r w:rsidR="009F583E" w:rsidRPr="00B82C08">
        <w:t>member</w:t>
      </w:r>
      <w:r w:rsidR="00BB7B86" w:rsidRPr="00B82C08">
        <w:t>s</w:t>
      </w:r>
      <w:r w:rsidR="009F583E" w:rsidRPr="00B82C08">
        <w:t>;</w:t>
      </w:r>
    </w:p>
    <w:p w14:paraId="527B0817" w14:textId="37087E4E" w:rsidR="009F583E" w:rsidRPr="00B82C08" w:rsidRDefault="00015E1F" w:rsidP="009F583E">
      <w:pPr>
        <w:pStyle w:val="Heading4"/>
        <w:ind w:left="1440" w:hanging="540"/>
      </w:pPr>
      <w:r>
        <w:t>d</w:t>
      </w:r>
      <w:r w:rsidR="009F583E" w:rsidRPr="00B82C08">
        <w:t xml:space="preserve">ecisions shall be by Ordinary Resolution (unless otherwise required by these Rules) by voice or if requested by the chairperson by show of hands and if requested by any Committee member by secret ballot; </w:t>
      </w:r>
    </w:p>
    <w:p w14:paraId="54F247F9" w14:textId="5BE241F0" w:rsidR="009F583E" w:rsidRPr="00B82C08" w:rsidRDefault="00015E1F" w:rsidP="009F583E">
      <w:pPr>
        <w:pStyle w:val="Heading4"/>
        <w:ind w:left="1440" w:hanging="540"/>
      </w:pPr>
      <w:r>
        <w:t>e</w:t>
      </w:r>
      <w:r w:rsidR="009F583E" w:rsidRPr="00B82C08">
        <w:t xml:space="preserve">ach Committee member has </w:t>
      </w:r>
      <w:commentRangeStart w:id="28"/>
      <w:r w:rsidR="009F583E" w:rsidRPr="00B82C08">
        <w:t xml:space="preserve">one vote </w:t>
      </w:r>
      <w:commentRangeEnd w:id="28"/>
      <w:r w:rsidR="00E34B4E" w:rsidRPr="00B82C08">
        <w:rPr>
          <w:rStyle w:val="CommentReference"/>
          <w:sz w:val="20"/>
          <w:szCs w:val="20"/>
        </w:rPr>
        <w:commentReference w:id="28"/>
      </w:r>
      <w:r w:rsidR="009F583E" w:rsidRPr="00B82C08">
        <w:t>and the chairperson shall have an additional casting vote in the event of a tied vote;</w:t>
      </w:r>
      <w:r>
        <w:t xml:space="preserve"> and</w:t>
      </w:r>
    </w:p>
    <w:p w14:paraId="6DC011B1" w14:textId="6A0721FA" w:rsidR="009F583E" w:rsidRPr="00B82C08" w:rsidRDefault="00015E1F" w:rsidP="009F583E">
      <w:pPr>
        <w:pStyle w:val="Heading4"/>
      </w:pPr>
      <w:r>
        <w:t>t</w:t>
      </w:r>
      <w:r w:rsidR="009F583E" w:rsidRPr="00B82C08">
        <w:t>he Committee shall ensure minutes are kept of all Committee meetings</w:t>
      </w:r>
      <w:r>
        <w:t>.</w:t>
      </w:r>
    </w:p>
    <w:p w14:paraId="7C73A543" w14:textId="0C202166" w:rsidR="009F583E" w:rsidRPr="00B82C08" w:rsidRDefault="009F583E" w:rsidP="009F583E">
      <w:pPr>
        <w:pStyle w:val="Heading3"/>
      </w:pPr>
      <w:r w:rsidRPr="00B82C08">
        <w:t xml:space="preserve">The role and expectations that </w:t>
      </w:r>
      <w:r w:rsidR="0011142A">
        <w:t>[</w:t>
      </w:r>
      <w:r w:rsidR="007A0087" w:rsidRPr="0011142A">
        <w:rPr>
          <w:highlight w:val="yellow"/>
        </w:rPr>
        <w:t>insert club name</w:t>
      </w:r>
      <w:r w:rsidR="0011142A">
        <w:t>]</w:t>
      </w:r>
      <w:r w:rsidRPr="00B82C08">
        <w:t xml:space="preserve"> has of a Committee member shall be set out in a Committee policy.  Such policy shall include any additional criteria for eligibility to be a Committee member. </w:t>
      </w:r>
    </w:p>
    <w:p w14:paraId="7B98062E" w14:textId="77777777" w:rsidR="009F583E" w:rsidRPr="00B82C08" w:rsidRDefault="009F583E" w:rsidP="009F583E">
      <w:pPr>
        <w:pStyle w:val="Heading3"/>
      </w:pPr>
      <w:r w:rsidRPr="00B82C08">
        <w:t>The Committee shall periodically review all Committee policies.</w:t>
      </w:r>
    </w:p>
    <w:p w14:paraId="123202E2" w14:textId="77777777" w:rsidR="009F583E" w:rsidRPr="00B82C08" w:rsidRDefault="009F583E" w:rsidP="009F583E"/>
    <w:p w14:paraId="23A5486F" w14:textId="77777777" w:rsidR="008C2648" w:rsidRPr="00B82C08" w:rsidRDefault="008C2648" w:rsidP="00E21CFD">
      <w:pPr>
        <w:pStyle w:val="NoNum"/>
        <w:keepNext/>
        <w:rPr>
          <w:b/>
          <w:sz w:val="26"/>
          <w:szCs w:val="26"/>
        </w:rPr>
      </w:pPr>
      <w:r w:rsidRPr="00B82C08">
        <w:rPr>
          <w:b/>
          <w:sz w:val="26"/>
          <w:szCs w:val="26"/>
        </w:rPr>
        <w:lastRenderedPageBreak/>
        <w:t xml:space="preserve">Section Four:  </w:t>
      </w:r>
      <w:r w:rsidR="00F2261F" w:rsidRPr="00B82C08">
        <w:rPr>
          <w:b/>
          <w:sz w:val="26"/>
          <w:szCs w:val="26"/>
        </w:rPr>
        <w:t xml:space="preserve">General </w:t>
      </w:r>
      <w:r w:rsidRPr="00B82C08">
        <w:rPr>
          <w:b/>
          <w:sz w:val="26"/>
          <w:szCs w:val="26"/>
        </w:rPr>
        <w:t>Meetings</w:t>
      </w:r>
      <w:r w:rsidR="00510121" w:rsidRPr="00B82C08">
        <w:rPr>
          <w:b/>
          <w:sz w:val="26"/>
          <w:szCs w:val="26"/>
        </w:rPr>
        <w:t>, Elections and Voting</w:t>
      </w:r>
    </w:p>
    <w:p w14:paraId="16D883DF" w14:textId="77777777" w:rsidR="006E7996" w:rsidRPr="00B82C08" w:rsidRDefault="00923A3E" w:rsidP="00306A05">
      <w:pPr>
        <w:pStyle w:val="Heading1"/>
        <w:tabs>
          <w:tab w:val="clear" w:pos="1146"/>
          <w:tab w:val="clear" w:pos="1440"/>
        </w:tabs>
        <w:ind w:left="0" w:firstLine="0"/>
      </w:pPr>
      <w:r w:rsidRPr="00B82C08">
        <w:t>General Meeting</w:t>
      </w:r>
      <w:r w:rsidR="002B38AC" w:rsidRPr="00B82C08">
        <w:t>s</w:t>
      </w:r>
      <w:r w:rsidR="006E7996" w:rsidRPr="00B82C08">
        <w:t xml:space="preserve"> </w:t>
      </w:r>
    </w:p>
    <w:p w14:paraId="0B47C8AC" w14:textId="50719271" w:rsidR="00A84977" w:rsidRPr="00B82C08" w:rsidRDefault="00633597" w:rsidP="00730296">
      <w:pPr>
        <w:pStyle w:val="Heading3"/>
      </w:pPr>
      <w:r w:rsidRPr="00B82C08">
        <w:t>A</w:t>
      </w:r>
      <w:r w:rsidR="002B38AC" w:rsidRPr="00B82C08">
        <w:t xml:space="preserve"> General Meeting of </w:t>
      </w:r>
      <w:r w:rsidR="0011142A">
        <w:t>[</w:t>
      </w:r>
      <w:r w:rsidR="007A0087" w:rsidRPr="0011142A">
        <w:rPr>
          <w:highlight w:val="yellow"/>
        </w:rPr>
        <w:t>insert club name</w:t>
      </w:r>
      <w:r w:rsidR="0011142A">
        <w:t xml:space="preserve">] </w:t>
      </w:r>
      <w:r w:rsidR="002B38AC" w:rsidRPr="00B82C08">
        <w:t>shall be e</w:t>
      </w:r>
      <w:r w:rsidR="00C365FD" w:rsidRPr="00B82C08">
        <w:t>ither the AGM</w:t>
      </w:r>
      <w:r w:rsidR="002B38AC" w:rsidRPr="00B82C08">
        <w:t xml:space="preserve"> or </w:t>
      </w:r>
      <w:r w:rsidR="006D34CA" w:rsidRPr="00B82C08">
        <w:t>an</w:t>
      </w:r>
      <w:r w:rsidRPr="00B82C08">
        <w:t xml:space="preserve"> </w:t>
      </w:r>
      <w:r w:rsidR="002B38AC" w:rsidRPr="00B82C08">
        <w:t>SGM</w:t>
      </w:r>
      <w:r w:rsidR="005B6C75" w:rsidRPr="00B82C08">
        <w:t>.  A</w:t>
      </w:r>
      <w:r w:rsidR="009A7303" w:rsidRPr="00B82C08">
        <w:t>ll Members</w:t>
      </w:r>
      <w:r w:rsidRPr="00B82C08">
        <w:t xml:space="preserve"> are eligible to attend</w:t>
      </w:r>
      <w:r w:rsidR="005B6C75" w:rsidRPr="00B82C08">
        <w:t xml:space="preserve"> a General Meeting</w:t>
      </w:r>
      <w:r w:rsidR="00925621" w:rsidRPr="00B82C08">
        <w:t xml:space="preserve"> which shall be held </w:t>
      </w:r>
      <w:r w:rsidR="00CB2CF9" w:rsidRPr="00B82C08">
        <w:t>at a</w:t>
      </w:r>
      <w:r w:rsidR="004A4A73" w:rsidRPr="00B82C08">
        <w:t xml:space="preserve"> </w:t>
      </w:r>
      <w:r w:rsidR="00925621" w:rsidRPr="00B82C08">
        <w:t xml:space="preserve">date and time </w:t>
      </w:r>
      <w:r w:rsidR="00816A61" w:rsidRPr="00B82C08">
        <w:t xml:space="preserve">all </w:t>
      </w:r>
      <w:r w:rsidR="00925621" w:rsidRPr="00B82C08">
        <w:t xml:space="preserve">as determined by the </w:t>
      </w:r>
      <w:r w:rsidR="00441566" w:rsidRPr="00B82C08">
        <w:t>Committee</w:t>
      </w:r>
      <w:r w:rsidRPr="00B82C08">
        <w:t>.</w:t>
      </w:r>
      <w:r w:rsidR="007D0DE0" w:rsidRPr="00B82C08">
        <w:t xml:space="preserve">  </w:t>
      </w:r>
      <w:r w:rsidR="00261A13">
        <w:t xml:space="preserve">The </w:t>
      </w:r>
      <w:r w:rsidR="0011142A">
        <w:t>[</w:t>
      </w:r>
      <w:r w:rsidR="007A0087" w:rsidRPr="0011142A">
        <w:rPr>
          <w:highlight w:val="yellow"/>
        </w:rPr>
        <w:t>insert club name</w:t>
      </w:r>
      <w:r w:rsidR="0011142A">
        <w:t xml:space="preserve">] </w:t>
      </w:r>
      <w:r w:rsidR="002B38AC" w:rsidRPr="00B82C08">
        <w:t>AGM shall be held once every year and no l</w:t>
      </w:r>
      <w:r w:rsidR="00CB2CF9" w:rsidRPr="00B82C08">
        <w:t>a</w:t>
      </w:r>
      <w:r w:rsidR="004C7BFF" w:rsidRPr="00B82C08">
        <w:t xml:space="preserve">ter than the expiration of </w:t>
      </w:r>
      <w:r w:rsidR="00E34B4E">
        <w:t>six</w:t>
      </w:r>
      <w:r w:rsidR="00E34B4E" w:rsidRPr="00B82C08">
        <w:t xml:space="preserve"> </w:t>
      </w:r>
      <w:r w:rsidR="002B38AC" w:rsidRPr="00B82C08">
        <w:t xml:space="preserve">months after the </w:t>
      </w:r>
      <w:r w:rsidR="00CB2CF9" w:rsidRPr="00B82C08">
        <w:t>end of the</w:t>
      </w:r>
      <w:r w:rsidR="00C365FD" w:rsidRPr="00B82C08">
        <w:t xml:space="preserve"> F</w:t>
      </w:r>
      <w:r w:rsidR="002B38AC" w:rsidRPr="00B82C08">
        <w:t>inanc</w:t>
      </w:r>
      <w:r w:rsidR="00C365FD" w:rsidRPr="00B82C08">
        <w:t>ia</w:t>
      </w:r>
      <w:commentRangeStart w:id="29"/>
      <w:r w:rsidR="00C365FD" w:rsidRPr="00B82C08">
        <w:t>l Y</w:t>
      </w:r>
      <w:r w:rsidR="002B38AC" w:rsidRPr="00B82C08">
        <w:t>ear</w:t>
      </w:r>
      <w:commentRangeEnd w:id="29"/>
      <w:r w:rsidR="00E34B4E" w:rsidRPr="00B82C08">
        <w:rPr>
          <w:rStyle w:val="CommentReference"/>
          <w:sz w:val="20"/>
          <w:szCs w:val="20"/>
        </w:rPr>
        <w:commentReference w:id="29"/>
      </w:r>
      <w:r w:rsidR="002B38AC" w:rsidRPr="00B82C08">
        <w:t xml:space="preserve">.  </w:t>
      </w:r>
    </w:p>
    <w:p w14:paraId="5BEA2CF9" w14:textId="77777777" w:rsidR="002B38AC" w:rsidRPr="00B82C08" w:rsidRDefault="002B38AC" w:rsidP="00730296">
      <w:pPr>
        <w:pStyle w:val="Heading3"/>
      </w:pPr>
      <w:r w:rsidRPr="00B82C08">
        <w:t xml:space="preserve">The </w:t>
      </w:r>
      <w:commentRangeStart w:id="30"/>
      <w:r w:rsidRPr="00B82C08">
        <w:t xml:space="preserve">AGM shall </w:t>
      </w:r>
      <w:commentRangeEnd w:id="30"/>
      <w:r w:rsidR="00E34B4E" w:rsidRPr="00B82C08">
        <w:rPr>
          <w:rStyle w:val="CommentReference"/>
          <w:sz w:val="20"/>
          <w:szCs w:val="20"/>
        </w:rPr>
        <w:commentReference w:id="30"/>
      </w:r>
      <w:r w:rsidRPr="00B82C08">
        <w:t>consider the following business:</w:t>
      </w:r>
    </w:p>
    <w:p w14:paraId="41CC3907" w14:textId="300BCF4B" w:rsidR="002B38AC" w:rsidRPr="00B82C08" w:rsidRDefault="006C2F8A" w:rsidP="00AC787C">
      <w:pPr>
        <w:pStyle w:val="Heading4"/>
      </w:pPr>
      <w:r>
        <w:t>t</w:t>
      </w:r>
      <w:r w:rsidR="00CB2CF9" w:rsidRPr="00B82C08">
        <w:t xml:space="preserve">he </w:t>
      </w:r>
      <w:r w:rsidR="00441566" w:rsidRPr="00B82C08">
        <w:t>Committee</w:t>
      </w:r>
      <w:r w:rsidR="002B38AC" w:rsidRPr="00B82C08">
        <w:t>’s Annual Report</w:t>
      </w:r>
      <w:r w:rsidR="007A6436" w:rsidRPr="00B82C08">
        <w:t>, including the annual Financial Report;</w:t>
      </w:r>
    </w:p>
    <w:p w14:paraId="52B4A2F3" w14:textId="501C4CB5" w:rsidR="002B38AC" w:rsidRPr="00B82C08" w:rsidRDefault="002B38AC" w:rsidP="00730296">
      <w:pPr>
        <w:pStyle w:val="Heading4"/>
      </w:pPr>
      <w:r w:rsidRPr="00B82C08">
        <w:t xml:space="preserve">he Statement of Accounts; </w:t>
      </w:r>
    </w:p>
    <w:p w14:paraId="76DC2335" w14:textId="68B79B23" w:rsidR="002B38AC" w:rsidRPr="00B82C08" w:rsidRDefault="006C2F8A" w:rsidP="00AC787C">
      <w:pPr>
        <w:pStyle w:val="Heading4"/>
        <w:ind w:left="1440" w:hanging="540"/>
      </w:pPr>
      <w:r>
        <w:t>e</w:t>
      </w:r>
      <w:r w:rsidR="00AC787C" w:rsidRPr="00B82C08">
        <w:t>lections</w:t>
      </w:r>
      <w:r w:rsidR="00F46878" w:rsidRPr="00B82C08" w:rsidDel="00463460">
        <w:t>,</w:t>
      </w:r>
      <w:r w:rsidR="00AC787C" w:rsidRPr="00B82C08">
        <w:t xml:space="preserve"> and announcement </w:t>
      </w:r>
      <w:r w:rsidR="00CA442D" w:rsidRPr="00B82C08">
        <w:t>of</w:t>
      </w:r>
      <w:r w:rsidR="009A7303" w:rsidRPr="00B82C08">
        <w:t xml:space="preserve"> </w:t>
      </w:r>
      <w:r w:rsidR="00CA442D" w:rsidRPr="00B82C08">
        <w:t>Committee members for the next year</w:t>
      </w:r>
      <w:r w:rsidR="002B38AC" w:rsidRPr="00B82C08">
        <w:t>;</w:t>
      </w:r>
    </w:p>
    <w:p w14:paraId="401BF636" w14:textId="66C77052" w:rsidR="00E34B4E" w:rsidRDefault="006C2F8A" w:rsidP="00730296">
      <w:pPr>
        <w:pStyle w:val="Heading4"/>
      </w:pPr>
      <w:r>
        <w:t>t</w:t>
      </w:r>
      <w:r w:rsidR="002B38AC" w:rsidRPr="00B82C08">
        <w:t>he appointment of the auditor</w:t>
      </w:r>
      <w:r w:rsidR="00463460" w:rsidRPr="00B82C08">
        <w:t xml:space="preserve"> if applicable</w:t>
      </w:r>
    </w:p>
    <w:p w14:paraId="763FADC6" w14:textId="0C2CD521" w:rsidR="002B38AC" w:rsidRPr="00B82C08" w:rsidRDefault="006C2F8A" w:rsidP="00730296">
      <w:pPr>
        <w:pStyle w:val="Heading4"/>
      </w:pPr>
      <w:r>
        <w:t>notice of any disclosures of conflicts of interest made by Officers (including a brief summary of the Matters, or types of Matters, to which those disclosures relate)</w:t>
      </w:r>
      <w:r w:rsidR="002954E3" w:rsidRPr="00B82C08">
        <w:t xml:space="preserve"> and</w:t>
      </w:r>
    </w:p>
    <w:p w14:paraId="03FA7926" w14:textId="2EF91693" w:rsidR="002B38AC" w:rsidRPr="00B82C08" w:rsidRDefault="006C2F8A" w:rsidP="00C365FD">
      <w:pPr>
        <w:pStyle w:val="Heading4"/>
        <w:ind w:left="1440" w:hanging="540"/>
      </w:pPr>
      <w:r>
        <w:t>a</w:t>
      </w:r>
      <w:r w:rsidR="002B38AC" w:rsidRPr="00B82C08">
        <w:t xml:space="preserve">ny other business that </w:t>
      </w:r>
      <w:r w:rsidR="00153E70" w:rsidRPr="00B82C08">
        <w:t xml:space="preserve">is </w:t>
      </w:r>
      <w:r w:rsidR="00E21CFD" w:rsidRPr="00B82C08">
        <w:t xml:space="preserve">properly </w:t>
      </w:r>
      <w:r w:rsidR="00153E70" w:rsidRPr="00B82C08">
        <w:t>notified by the</w:t>
      </w:r>
      <w:r w:rsidR="00106E2A" w:rsidRPr="00B82C08">
        <w:t xml:space="preserve"> </w:t>
      </w:r>
      <w:r w:rsidR="00441566" w:rsidRPr="00B82C08">
        <w:t>Committee</w:t>
      </w:r>
      <w:r w:rsidR="00106E2A" w:rsidRPr="00B82C08">
        <w:t xml:space="preserve"> or a </w:t>
      </w:r>
      <w:r w:rsidR="00153E70" w:rsidRPr="00B82C08">
        <w:t xml:space="preserve">Member </w:t>
      </w:r>
      <w:r w:rsidR="00106E2A" w:rsidRPr="00B82C08">
        <w:t xml:space="preserve">to the </w:t>
      </w:r>
      <w:r w:rsidR="00AC787C" w:rsidRPr="00B82C08">
        <w:t xml:space="preserve">Committee </w:t>
      </w:r>
      <w:r w:rsidR="00460DB0" w:rsidRPr="00B82C08">
        <w:t>as an item of business for the AGM</w:t>
      </w:r>
      <w:r w:rsidR="002B38AC" w:rsidRPr="00B82C08">
        <w:t>.</w:t>
      </w:r>
    </w:p>
    <w:p w14:paraId="3B064FCB" w14:textId="77777777" w:rsidR="002B38AC" w:rsidRPr="00B82C08" w:rsidRDefault="002B38AC" w:rsidP="00730296">
      <w:pPr>
        <w:pStyle w:val="Heading3"/>
      </w:pPr>
      <w:r w:rsidRPr="00B82C08">
        <w:t xml:space="preserve">SGM’s may be called by the </w:t>
      </w:r>
      <w:r w:rsidR="00441566" w:rsidRPr="00B82C08">
        <w:t>Committee</w:t>
      </w:r>
      <w:r w:rsidRPr="00B82C08">
        <w:t xml:space="preserve">.  The </w:t>
      </w:r>
      <w:r w:rsidR="00441566" w:rsidRPr="00B82C08">
        <w:t>Committee</w:t>
      </w:r>
      <w:r w:rsidRPr="00B82C08">
        <w:t xml:space="preserve"> must call a SGM within </w:t>
      </w:r>
      <w:r w:rsidR="00106E2A" w:rsidRPr="00B82C08">
        <w:t>3</w:t>
      </w:r>
      <w:r w:rsidR="009E6D73" w:rsidRPr="00B82C08">
        <w:t>0 days</w:t>
      </w:r>
      <w:r w:rsidR="00106E2A" w:rsidRPr="00B82C08">
        <w:t xml:space="preserve"> of </w:t>
      </w:r>
      <w:r w:rsidRPr="00B82C08">
        <w:t xml:space="preserve">receiving a written request setting out the reasons for the </w:t>
      </w:r>
      <w:r w:rsidR="00153E70" w:rsidRPr="00B82C08">
        <w:t xml:space="preserve">SGM </w:t>
      </w:r>
      <w:r w:rsidR="00C365FD" w:rsidRPr="00B82C08">
        <w:t xml:space="preserve">from </w:t>
      </w:r>
      <w:r w:rsidR="00106E2A" w:rsidRPr="00B82C08">
        <w:t xml:space="preserve">not less than half the </w:t>
      </w:r>
      <w:r w:rsidR="004C7BFF" w:rsidRPr="00B82C08">
        <w:t>Member</w:t>
      </w:r>
      <w:r w:rsidR="006A785D" w:rsidRPr="00B82C08">
        <w:t>s</w:t>
      </w:r>
      <w:r w:rsidR="00106E2A" w:rsidRPr="00B82C08">
        <w:t>.</w:t>
      </w:r>
      <w:r w:rsidR="0031181E" w:rsidRPr="00B82C08">
        <w:t xml:space="preserve"> </w:t>
      </w:r>
      <w:r w:rsidR="00C365FD" w:rsidRPr="00B82C08">
        <w:t xml:space="preserve"> </w:t>
      </w:r>
      <w:r w:rsidR="00445B3B" w:rsidRPr="00B82C08">
        <w:t>The SGM shall only consider the items of business fo</w:t>
      </w:r>
      <w:r w:rsidR="0031181E" w:rsidRPr="00B82C08">
        <w:t xml:space="preserve">r which the SGM has been </w:t>
      </w:r>
      <w:commentRangeStart w:id="31"/>
      <w:r w:rsidR="0031181E" w:rsidRPr="00B82C08">
        <w:t>called</w:t>
      </w:r>
      <w:commentRangeEnd w:id="31"/>
      <w:r w:rsidR="00932BBC" w:rsidRPr="00B82C08">
        <w:rPr>
          <w:rStyle w:val="CommentReference"/>
          <w:sz w:val="20"/>
          <w:szCs w:val="20"/>
        </w:rPr>
        <w:commentReference w:id="31"/>
      </w:r>
      <w:r w:rsidR="0031181E" w:rsidRPr="00B82C08">
        <w:t>.</w:t>
      </w:r>
    </w:p>
    <w:p w14:paraId="7C2FDFEE" w14:textId="6AE9101B" w:rsidR="00A84977" w:rsidRDefault="00A84977" w:rsidP="00730296">
      <w:pPr>
        <w:pStyle w:val="Heading3"/>
      </w:pPr>
      <w:r w:rsidRPr="00B82C08">
        <w:t xml:space="preserve">The quorum for a General Meeting shall be </w:t>
      </w:r>
      <w:r w:rsidR="00261A13" w:rsidRPr="00261A13">
        <w:rPr>
          <w:color w:val="548DD4" w:themeColor="text2" w:themeTint="99"/>
        </w:rPr>
        <w:t>X</w:t>
      </w:r>
      <w:r w:rsidR="00261A13">
        <w:t xml:space="preserve"> </w:t>
      </w:r>
      <w:r w:rsidR="004C7BFF" w:rsidRPr="00B82C08">
        <w:t>Member</w:t>
      </w:r>
      <w:r w:rsidR="00463460" w:rsidRPr="00B82C08">
        <w:t xml:space="preserve">s of </w:t>
      </w:r>
      <w:r w:rsidR="0011142A">
        <w:t>[</w:t>
      </w:r>
      <w:r w:rsidR="008E0121" w:rsidRPr="0011142A">
        <w:rPr>
          <w:highlight w:val="yellow"/>
        </w:rPr>
        <w:t>insert club name</w:t>
      </w:r>
      <w:r w:rsidR="0011142A">
        <w:t xml:space="preserve">] </w:t>
      </w:r>
      <w:r w:rsidRPr="00B82C08">
        <w:t>provided that if a quorum is not achieved within half an hour the meeting shall be adjourned to another day, time and place and shall be notified to all persons wh</w:t>
      </w:r>
      <w:r w:rsidR="00C365FD" w:rsidRPr="00B82C08">
        <w:t>o are to be given notice under R</w:t>
      </w:r>
      <w:r w:rsidR="004C7BFF" w:rsidRPr="00B82C08">
        <w:t xml:space="preserve">ule </w:t>
      </w:r>
      <w:r w:rsidR="00F55A96" w:rsidRPr="00B82C08">
        <w:t>12</w:t>
      </w:r>
      <w:r w:rsidRPr="00B82C08">
        <w:t>.  If no quorum is present at the start of the re-convened meeting then the Members attending are deemed to constitute a valid qu</w:t>
      </w:r>
      <w:r>
        <w:t>orum for the AGM but not for a SGM</w:t>
      </w:r>
      <w:r w:rsidR="002954E3">
        <w:t>.</w:t>
      </w:r>
      <w:r>
        <w:t xml:space="preserve">  </w:t>
      </w:r>
      <w:r w:rsidR="00261A13" w:rsidRPr="00261A13">
        <w:rPr>
          <w:i/>
          <w:color w:val="548DD4" w:themeColor="text2" w:themeTint="99"/>
        </w:rPr>
        <w:t>X = for the club to decide</w:t>
      </w:r>
    </w:p>
    <w:p w14:paraId="53AEAEB6" w14:textId="77777777" w:rsidR="00DA2736" w:rsidRDefault="00DA2736" w:rsidP="00730296">
      <w:pPr>
        <w:pStyle w:val="Heading3"/>
      </w:pPr>
      <w:r>
        <w:t xml:space="preserve">All General Meetings shall be chaired by the </w:t>
      </w:r>
      <w:r w:rsidR="00463460">
        <w:t>President</w:t>
      </w:r>
      <w:r>
        <w:t xml:space="preserve">.  </w:t>
      </w:r>
    </w:p>
    <w:p w14:paraId="6F7162B1" w14:textId="77777777" w:rsidR="00A84977" w:rsidRDefault="00AD0605" w:rsidP="00730296">
      <w:pPr>
        <w:pStyle w:val="Heading3"/>
      </w:pPr>
      <w:r>
        <w:t>All Members</w:t>
      </w:r>
      <w:r w:rsidR="00A84977">
        <w:t xml:space="preserve"> </w:t>
      </w:r>
      <w:r w:rsidR="00C365FD">
        <w:t>are</w:t>
      </w:r>
      <w:r>
        <w:t xml:space="preserve"> entitled to speak </w:t>
      </w:r>
      <w:r w:rsidR="004C7BFF">
        <w:t>at a General Meeting</w:t>
      </w:r>
      <w:r>
        <w:t xml:space="preserve">.  </w:t>
      </w:r>
    </w:p>
    <w:p w14:paraId="6BE413B0" w14:textId="77777777" w:rsidR="009E6D73" w:rsidRPr="00FB730D" w:rsidRDefault="009E6D73" w:rsidP="009E6D73">
      <w:pPr>
        <w:pStyle w:val="Heading3"/>
      </w:pPr>
      <w:r>
        <w:t>Any other matters not provided for that occur at or in relation to a General Meeting shall be determined in such manner or by such process as required by the chairperson of the General Meeting.</w:t>
      </w:r>
    </w:p>
    <w:p w14:paraId="27D43CA7" w14:textId="77777777" w:rsidR="00DA2736" w:rsidRDefault="00106E2A" w:rsidP="00730296">
      <w:pPr>
        <w:pStyle w:val="Heading3"/>
      </w:pPr>
      <w:r>
        <w:t xml:space="preserve">The </w:t>
      </w:r>
      <w:r w:rsidR="00595B6A">
        <w:t xml:space="preserve">Committee </w:t>
      </w:r>
      <w:r w:rsidR="00124E3F">
        <w:t>shall ensure that minutes are kept</w:t>
      </w:r>
      <w:r w:rsidR="00DA2736">
        <w:t xml:space="preserve"> of each </w:t>
      </w:r>
      <w:r w:rsidR="00F620B9">
        <w:t>General</w:t>
      </w:r>
      <w:r w:rsidR="00DA2736">
        <w:t xml:space="preserve"> </w:t>
      </w:r>
      <w:commentRangeStart w:id="32"/>
      <w:r w:rsidR="00DA2736">
        <w:t>Meeting</w:t>
      </w:r>
      <w:commentRangeEnd w:id="32"/>
      <w:r w:rsidR="004C7FD2">
        <w:rPr>
          <w:rStyle w:val="CommentReference"/>
          <w:sz w:val="20"/>
          <w:szCs w:val="20"/>
        </w:rPr>
        <w:commentReference w:id="32"/>
      </w:r>
      <w:r w:rsidR="00DA2736">
        <w:t xml:space="preserve">. </w:t>
      </w:r>
    </w:p>
    <w:p w14:paraId="142793EF" w14:textId="77777777" w:rsidR="0007477F" w:rsidRDefault="0007477F" w:rsidP="0007477F">
      <w:pPr>
        <w:pStyle w:val="Heading3"/>
      </w:pPr>
      <w:r>
        <w:t xml:space="preserve">Any irregularity, error or omission in notices, agendas and relevant papers for the </w:t>
      </w:r>
      <w:r w:rsidR="00153E70">
        <w:t>General M</w:t>
      </w:r>
      <w:r>
        <w:t>eeting or the omission to give notices within the required timeframe or the omission to give notice to all Members entitled to receive notice, and any other er</w:t>
      </w:r>
      <w:r w:rsidR="004C7BFF">
        <w:t>ror in the organisation of the General M</w:t>
      </w:r>
      <w:r>
        <w:t>eeting s</w:t>
      </w:r>
      <w:r w:rsidR="004C7BFF">
        <w:t xml:space="preserve">hall not invalidate </w:t>
      </w:r>
      <w:r>
        <w:t xml:space="preserve">nor prevent the </w:t>
      </w:r>
      <w:r w:rsidR="004C7BFF">
        <w:t>General Meeting from proceeding</w:t>
      </w:r>
      <w:r>
        <w:t xml:space="preserve"> provided that:</w:t>
      </w:r>
    </w:p>
    <w:p w14:paraId="4D62F351" w14:textId="77777777" w:rsidR="0007477F" w:rsidRDefault="0007477F" w:rsidP="00C365FD">
      <w:pPr>
        <w:pStyle w:val="Heading4"/>
        <w:ind w:left="1440" w:hanging="540"/>
      </w:pPr>
      <w:r>
        <w:t>The chairperson in his or her discretion determines that i</w:t>
      </w:r>
      <w:r w:rsidR="004C7BFF">
        <w:t>t is still appropriate for the General M</w:t>
      </w:r>
      <w:r>
        <w:t>eeting to proceed despite the irregularity, error or omission; and</w:t>
      </w:r>
    </w:p>
    <w:p w14:paraId="681D4CCE" w14:textId="77777777" w:rsidR="0007477F" w:rsidRPr="00730296" w:rsidRDefault="0007477F" w:rsidP="00C365FD">
      <w:pPr>
        <w:pStyle w:val="Heading4"/>
        <w:ind w:left="1440" w:hanging="540"/>
      </w:pPr>
      <w:r>
        <w:t>A m</w:t>
      </w:r>
      <w:r w:rsidR="004C7BFF">
        <w:t>otion to proceed is put to the General M</w:t>
      </w:r>
      <w:r>
        <w:t xml:space="preserve">eeting and </w:t>
      </w:r>
      <w:r w:rsidR="00BA2670">
        <w:t>such motion is passed by Special Resolution</w:t>
      </w:r>
      <w:r>
        <w:t>.</w:t>
      </w:r>
    </w:p>
    <w:p w14:paraId="471867A2" w14:textId="77777777" w:rsidR="006E7996" w:rsidRDefault="004A4A73" w:rsidP="00306A05">
      <w:pPr>
        <w:pStyle w:val="Heading1"/>
        <w:tabs>
          <w:tab w:val="clear" w:pos="1146"/>
          <w:tab w:val="clear" w:pos="1440"/>
        </w:tabs>
        <w:ind w:left="0" w:firstLine="0"/>
      </w:pPr>
      <w:r>
        <w:lastRenderedPageBreak/>
        <w:t>Notices for</w:t>
      </w:r>
      <w:r w:rsidR="00360E26">
        <w:t xml:space="preserve"> </w:t>
      </w:r>
      <w:r w:rsidR="00923A3E">
        <w:t>General Meeting</w:t>
      </w:r>
      <w:r w:rsidR="00124E3F">
        <w:t>s</w:t>
      </w:r>
    </w:p>
    <w:p w14:paraId="0E4C81CE" w14:textId="77777777" w:rsidR="007D68B1" w:rsidRDefault="00BC17CD" w:rsidP="00BC17CD">
      <w:pPr>
        <w:pStyle w:val="Heading3"/>
      </w:pPr>
      <w:r>
        <w:t>Notice</w:t>
      </w:r>
      <w:r w:rsidR="009E6D73">
        <w:t>s</w:t>
      </w:r>
      <w:r w:rsidR="002D59E4">
        <w:t xml:space="preserve"> </w:t>
      </w:r>
      <w:r w:rsidR="00BB58FD">
        <w:t xml:space="preserve">and other items referred to in </w:t>
      </w:r>
      <w:r w:rsidR="005D034B">
        <w:t xml:space="preserve">this </w:t>
      </w:r>
      <w:r w:rsidR="00BB58FD">
        <w:t xml:space="preserve">Rule </w:t>
      </w:r>
      <w:r w:rsidR="006A785D">
        <w:t>12</w:t>
      </w:r>
      <w:r w:rsidR="009E6D73">
        <w:t xml:space="preserve"> in relation to</w:t>
      </w:r>
      <w:r w:rsidR="00445B3B">
        <w:t xml:space="preserve"> a </w:t>
      </w:r>
      <w:r w:rsidR="007D68B1">
        <w:t>General Meeting must</w:t>
      </w:r>
      <w:r>
        <w:t xml:space="preserve"> be given to all Members</w:t>
      </w:r>
      <w:r w:rsidR="004C7BFF">
        <w:t xml:space="preserve">, </w:t>
      </w:r>
      <w:r w:rsidR="00441566">
        <w:t>Committee</w:t>
      </w:r>
      <w:r w:rsidR="004C7BFF">
        <w:t xml:space="preserve"> Members </w:t>
      </w:r>
      <w:r>
        <w:t xml:space="preserve">and such other persons as determined by the </w:t>
      </w:r>
      <w:r w:rsidR="00441566">
        <w:t>Committee</w:t>
      </w:r>
      <w:r w:rsidR="00445B3B">
        <w:t xml:space="preserve">.  </w:t>
      </w:r>
    </w:p>
    <w:p w14:paraId="281C680C" w14:textId="77777777" w:rsidR="00445B3B" w:rsidRDefault="00445B3B" w:rsidP="00BC17CD">
      <w:pPr>
        <w:pStyle w:val="Heading3"/>
      </w:pPr>
      <w:r>
        <w:t>The notice of the date</w:t>
      </w:r>
      <w:r w:rsidR="00106E2A">
        <w:t>, time and place</w:t>
      </w:r>
      <w:r>
        <w:t xml:space="preserve"> </w:t>
      </w:r>
      <w:r w:rsidR="00AD0605">
        <w:t>of a General M</w:t>
      </w:r>
      <w:r w:rsidR="007D68B1">
        <w:t xml:space="preserve">eeting </w:t>
      </w:r>
      <w:r>
        <w:t xml:space="preserve">must be </w:t>
      </w:r>
      <w:commentRangeStart w:id="33"/>
      <w:r>
        <w:t>given</w:t>
      </w:r>
      <w:commentRangeEnd w:id="33"/>
      <w:r w:rsidR="004C7FD2">
        <w:rPr>
          <w:rStyle w:val="CommentReference"/>
          <w:sz w:val="20"/>
          <w:szCs w:val="20"/>
        </w:rPr>
        <w:commentReference w:id="33"/>
      </w:r>
      <w:r w:rsidR="00E21CFD">
        <w:t>:</w:t>
      </w:r>
    </w:p>
    <w:p w14:paraId="64D04E47" w14:textId="24E3D919" w:rsidR="00445B3B" w:rsidRPr="00261A13" w:rsidRDefault="004F636F" w:rsidP="00730296">
      <w:pPr>
        <w:pStyle w:val="Heading4"/>
        <w:rPr>
          <w:i/>
          <w:color w:val="548DD4" w:themeColor="text2" w:themeTint="99"/>
        </w:rPr>
      </w:pPr>
      <w:r>
        <w:t>f</w:t>
      </w:r>
      <w:r w:rsidR="00445B3B">
        <w:t xml:space="preserve">or the AGM </w:t>
      </w:r>
      <w:r w:rsidR="00BC17CD">
        <w:t xml:space="preserve">not less than </w:t>
      </w:r>
      <w:r w:rsidR="00463460" w:rsidRPr="00261A13">
        <w:rPr>
          <w:color w:val="548DD4" w:themeColor="text2" w:themeTint="99"/>
        </w:rPr>
        <w:t>30</w:t>
      </w:r>
      <w:r w:rsidR="00463460">
        <w:t xml:space="preserve"> </w:t>
      </w:r>
      <w:r w:rsidR="007D68B1">
        <w:t>days</w:t>
      </w:r>
      <w:r w:rsidR="00BC17CD">
        <w:t xml:space="preserve"> </w:t>
      </w:r>
      <w:r w:rsidR="007D68B1">
        <w:t>prior to the date of the AGM</w:t>
      </w:r>
      <w:r w:rsidR="00445B3B">
        <w:t>; and</w:t>
      </w:r>
      <w:r w:rsidR="00261A13">
        <w:t xml:space="preserve"> </w:t>
      </w:r>
      <w:r w:rsidR="00261A13">
        <w:br/>
      </w:r>
      <w:r w:rsidR="00261A13" w:rsidRPr="00261A13">
        <w:rPr>
          <w:i/>
          <w:color w:val="548DD4" w:themeColor="text2" w:themeTint="99"/>
        </w:rPr>
        <w:t>example given but club to decide</w:t>
      </w:r>
    </w:p>
    <w:p w14:paraId="2657E34B" w14:textId="540C69CD" w:rsidR="008E01B2" w:rsidRPr="00B87E4F" w:rsidRDefault="004F636F" w:rsidP="00730296">
      <w:pPr>
        <w:pStyle w:val="Heading4"/>
      </w:pPr>
      <w:r>
        <w:t>f</w:t>
      </w:r>
      <w:r w:rsidR="007D68B1">
        <w:t xml:space="preserve">or a SGM </w:t>
      </w:r>
      <w:r w:rsidR="00AD0605">
        <w:t xml:space="preserve">not less than </w:t>
      </w:r>
      <w:r w:rsidR="00463460" w:rsidRPr="00261A13">
        <w:rPr>
          <w:color w:val="548DD4" w:themeColor="text2" w:themeTint="99"/>
        </w:rPr>
        <w:t>14</w:t>
      </w:r>
      <w:r w:rsidR="00463460">
        <w:t xml:space="preserve"> </w:t>
      </w:r>
      <w:r w:rsidR="007D68B1">
        <w:t>days prior to the date of the SGM</w:t>
      </w:r>
      <w:r w:rsidR="00BC17CD">
        <w:t>.</w:t>
      </w:r>
      <w:r w:rsidR="00261A13">
        <w:br/>
      </w:r>
      <w:r w:rsidR="00261A13" w:rsidRPr="00261A13">
        <w:rPr>
          <w:i/>
          <w:color w:val="548DD4" w:themeColor="text2" w:themeTint="99"/>
        </w:rPr>
        <w:t>example given but club to decide</w:t>
      </w:r>
    </w:p>
    <w:p w14:paraId="14B7847F" w14:textId="77777777" w:rsidR="008E01B2" w:rsidRDefault="006B062F" w:rsidP="008E01B2">
      <w:pPr>
        <w:pStyle w:val="Heading3"/>
      </w:pPr>
      <w:r>
        <w:t xml:space="preserve">The agenda for a General Meeting and the documents referred to in, or determined by the </w:t>
      </w:r>
      <w:r w:rsidR="00441566">
        <w:t>Committee</w:t>
      </w:r>
      <w:r>
        <w:t xml:space="preserve"> to be necessary for consideration of the items of business </w:t>
      </w:r>
      <w:r w:rsidR="00106E2A">
        <w:t>at the General Meeting (including in</w:t>
      </w:r>
      <w:r w:rsidR="004C7BFF">
        <w:t xml:space="preserve">formation referred to in Rule </w:t>
      </w:r>
      <w:r w:rsidR="00F55A96">
        <w:t>13</w:t>
      </w:r>
      <w:r w:rsidR="00106E2A">
        <w:t xml:space="preserve">.6) </w:t>
      </w:r>
      <w:r w:rsidR="00E21CFD">
        <w:t>must be given</w:t>
      </w:r>
      <w:r>
        <w:t>:</w:t>
      </w:r>
    </w:p>
    <w:p w14:paraId="5F62C437" w14:textId="7B43AF84" w:rsidR="009A1057" w:rsidRDefault="004F636F" w:rsidP="00730296">
      <w:pPr>
        <w:pStyle w:val="Heading4"/>
      </w:pPr>
      <w:r>
        <w:t>f</w:t>
      </w:r>
      <w:r w:rsidR="009A1057">
        <w:t xml:space="preserve">or the AGM not less than </w:t>
      </w:r>
      <w:r w:rsidR="00463460" w:rsidRPr="00261A13">
        <w:rPr>
          <w:color w:val="548DD4" w:themeColor="text2" w:themeTint="99"/>
        </w:rPr>
        <w:t xml:space="preserve">15 </w:t>
      </w:r>
      <w:r w:rsidR="009A1057">
        <w:t>days prior to the date of the AGM; and</w:t>
      </w:r>
      <w:r w:rsidR="00261A13">
        <w:br/>
      </w:r>
      <w:r w:rsidR="00261A13" w:rsidRPr="00261A13">
        <w:rPr>
          <w:i/>
          <w:color w:val="548DD4" w:themeColor="text2" w:themeTint="99"/>
        </w:rPr>
        <w:t>example given but club to decide</w:t>
      </w:r>
    </w:p>
    <w:p w14:paraId="6B0E6824" w14:textId="6EB1572F" w:rsidR="009A1057" w:rsidRDefault="004F636F" w:rsidP="00730296">
      <w:pPr>
        <w:pStyle w:val="Heading4"/>
      </w:pPr>
      <w:r>
        <w:t>f</w:t>
      </w:r>
      <w:r w:rsidR="009A1057">
        <w:t xml:space="preserve">or a SGM not less than </w:t>
      </w:r>
      <w:r w:rsidR="009A1057" w:rsidRPr="00261A13">
        <w:rPr>
          <w:color w:val="548DD4" w:themeColor="text2" w:themeTint="99"/>
        </w:rPr>
        <w:t>5</w:t>
      </w:r>
      <w:r w:rsidR="009A1057">
        <w:t xml:space="preserve"> days prior to the date of the SGM.</w:t>
      </w:r>
      <w:r w:rsidR="00261A13">
        <w:br/>
      </w:r>
      <w:r w:rsidR="00261A13" w:rsidRPr="00261A13">
        <w:rPr>
          <w:i/>
          <w:color w:val="548DD4" w:themeColor="text2" w:themeTint="99"/>
        </w:rPr>
        <w:t>example given but club to decide</w:t>
      </w:r>
    </w:p>
    <w:p w14:paraId="22BE1814" w14:textId="48860734" w:rsidR="00BC17CD" w:rsidRDefault="009E6D73" w:rsidP="00370B53">
      <w:pPr>
        <w:pStyle w:val="Heading3"/>
      </w:pPr>
      <w:r>
        <w:t>Any notice to be given b</w:t>
      </w:r>
      <w:r w:rsidR="004A4A73">
        <w:t xml:space="preserve">y </w:t>
      </w:r>
      <w:r w:rsidR="0011142A">
        <w:t>[</w:t>
      </w:r>
      <w:r w:rsidR="008E0121" w:rsidRPr="0011142A">
        <w:rPr>
          <w:highlight w:val="yellow"/>
        </w:rPr>
        <w:t>insert club name</w:t>
      </w:r>
      <w:r w:rsidR="0011142A">
        <w:t xml:space="preserve">] </w:t>
      </w:r>
      <w:r w:rsidR="004A4A73">
        <w:t>in relation to a General M</w:t>
      </w:r>
      <w:r>
        <w:t xml:space="preserve">eeting may be </w:t>
      </w:r>
      <w:r w:rsidR="004C7BFF">
        <w:t>given by such means (including</w:t>
      </w:r>
      <w:r>
        <w:t xml:space="preserve"> but not limited to post, email, notification</w:t>
      </w:r>
      <w:r w:rsidR="00460DB0">
        <w:t xml:space="preserve"> on a website or by any other means) as determined by the </w:t>
      </w:r>
      <w:r w:rsidR="00441566">
        <w:t>Committee</w:t>
      </w:r>
      <w:r>
        <w:t>.</w:t>
      </w:r>
    </w:p>
    <w:p w14:paraId="71AE796D" w14:textId="77777777" w:rsidR="00E21CFD" w:rsidRPr="00E21CFD" w:rsidRDefault="00E21CFD" w:rsidP="00E21CFD">
      <w:pPr>
        <w:pStyle w:val="Heading3"/>
      </w:pPr>
      <w:r>
        <w:t>Any item of business to be consi</w:t>
      </w:r>
      <w:r w:rsidR="004C7BFF">
        <w:t xml:space="preserve">dered under Rule </w:t>
      </w:r>
      <w:r w:rsidR="006A785D">
        <w:t>11</w:t>
      </w:r>
      <w:r w:rsidR="004C7BFF">
        <w:t>.</w:t>
      </w:r>
      <w:r w:rsidR="00463460">
        <w:t xml:space="preserve">2e </w:t>
      </w:r>
      <w:r>
        <w:t xml:space="preserve">must be notified to the </w:t>
      </w:r>
      <w:r w:rsidR="00595B6A">
        <w:t xml:space="preserve">Committee </w:t>
      </w:r>
      <w:r>
        <w:t xml:space="preserve">not less than </w:t>
      </w:r>
      <w:r w:rsidR="00463460" w:rsidRPr="00261A13">
        <w:rPr>
          <w:color w:val="548DD4" w:themeColor="text2" w:themeTint="99"/>
        </w:rPr>
        <w:t>21</w:t>
      </w:r>
      <w:r w:rsidR="00463460">
        <w:t xml:space="preserve"> </w:t>
      </w:r>
      <w:r>
        <w:t>days prior to the AGM.</w:t>
      </w:r>
      <w:r w:rsidR="00261A13">
        <w:br/>
      </w:r>
      <w:r w:rsidR="00261A13" w:rsidRPr="00261A13">
        <w:rPr>
          <w:i/>
          <w:color w:val="548DD4" w:themeColor="text2" w:themeTint="99"/>
        </w:rPr>
        <w:t>example given but club to decide</w:t>
      </w:r>
    </w:p>
    <w:p w14:paraId="4D753359" w14:textId="77777777" w:rsidR="00D7035D" w:rsidRDefault="00F2261F" w:rsidP="00306A05">
      <w:pPr>
        <w:pStyle w:val="Heading1"/>
        <w:tabs>
          <w:tab w:val="clear" w:pos="1146"/>
          <w:tab w:val="clear" w:pos="1440"/>
        </w:tabs>
        <w:ind w:left="0" w:firstLine="0"/>
      </w:pPr>
      <w:r>
        <w:t>Elections and V</w:t>
      </w:r>
      <w:r w:rsidR="00CB5115">
        <w:t>oting</w:t>
      </w:r>
    </w:p>
    <w:p w14:paraId="243FB4C6" w14:textId="77777777" w:rsidR="00246783" w:rsidRDefault="0051222D" w:rsidP="00D7035D">
      <w:pPr>
        <w:pStyle w:val="Heading3"/>
      </w:pPr>
      <w:commentRangeStart w:id="34"/>
      <w:r>
        <w:t xml:space="preserve">Members </w:t>
      </w:r>
      <w:r w:rsidR="00F8730B">
        <w:t xml:space="preserve">who have reached the age of 16 </w:t>
      </w:r>
      <w:r>
        <w:t>are</w:t>
      </w:r>
      <w:r w:rsidR="00246783">
        <w:t xml:space="preserve"> entitled to vote on all items of business at a General Meeting for which a vote is called and are entitled to vote on the election of </w:t>
      </w:r>
      <w:r w:rsidR="00441566">
        <w:t>Committee</w:t>
      </w:r>
      <w:r w:rsidR="00106E2A">
        <w:t xml:space="preserve"> </w:t>
      </w:r>
      <w:r w:rsidR="00595B6A">
        <w:t>members</w:t>
      </w:r>
      <w:r w:rsidR="00246783">
        <w:t>.</w:t>
      </w:r>
      <w:r w:rsidR="00E21CFD">
        <w:t xml:space="preserve"> </w:t>
      </w:r>
      <w:r w:rsidR="00585CC1">
        <w:t xml:space="preserve"> </w:t>
      </w:r>
      <w:r w:rsidR="00692B66">
        <w:t>Each</w:t>
      </w:r>
      <w:r w:rsidR="00F8730B">
        <w:t xml:space="preserve"> Eligible</w:t>
      </w:r>
      <w:r w:rsidR="00692B66">
        <w:t xml:space="preserve"> Member shall have one vote. </w:t>
      </w:r>
      <w:commentRangeEnd w:id="34"/>
      <w:r w:rsidR="00A04CC7">
        <w:rPr>
          <w:rStyle w:val="CommentReference"/>
          <w:sz w:val="20"/>
          <w:szCs w:val="20"/>
        </w:rPr>
        <w:commentReference w:id="34"/>
      </w:r>
    </w:p>
    <w:p w14:paraId="3B06E8CC" w14:textId="77777777" w:rsidR="007D186A" w:rsidRPr="007D186A" w:rsidDel="00246783" w:rsidRDefault="00F8730B" w:rsidP="00A170CE">
      <w:pPr>
        <w:pStyle w:val="Heading3"/>
      </w:pPr>
      <w:r>
        <w:t xml:space="preserve">Eligible </w:t>
      </w:r>
      <w:r w:rsidR="0051222D">
        <w:t>Members are</w:t>
      </w:r>
      <w:r w:rsidR="00BA2670">
        <w:t xml:space="preserve"> entitled to exercise their vot</w:t>
      </w:r>
      <w:r w:rsidR="00246783">
        <w:t>e</w:t>
      </w:r>
      <w:r w:rsidR="00A170CE">
        <w:t xml:space="preserve"> in person at a General Meeting.</w:t>
      </w:r>
    </w:p>
    <w:p w14:paraId="131D9DEC" w14:textId="77777777" w:rsidR="002D7810" w:rsidRDefault="002D7810" w:rsidP="002D7810">
      <w:pPr>
        <w:pStyle w:val="Heading3"/>
      </w:pPr>
      <w:r>
        <w:t xml:space="preserve">Voting </w:t>
      </w:r>
      <w:r w:rsidR="00247981">
        <w:t>at a</w:t>
      </w:r>
      <w:r w:rsidR="000A0818">
        <w:t xml:space="preserve"> General M</w:t>
      </w:r>
      <w:r w:rsidR="00247981">
        <w:t>eeting</w:t>
      </w:r>
      <w:r w:rsidR="00416E06">
        <w:t xml:space="preserve"> </w:t>
      </w:r>
      <w:r>
        <w:t xml:space="preserve">shall generally be conducted by voices or by show of hands as determined by the chairperson of the </w:t>
      </w:r>
      <w:r w:rsidR="00201F02">
        <w:t>General M</w:t>
      </w:r>
      <w:r>
        <w:t>eeting unless a secret ballot</w:t>
      </w:r>
      <w:r w:rsidR="00201F02">
        <w:t xml:space="preserve"> is called for and approved by Ordinary R</w:t>
      </w:r>
      <w:r>
        <w:t>esolution</w:t>
      </w:r>
      <w:r w:rsidR="00A170CE">
        <w:t>, or a secret ballot is requested by any candidate for election</w:t>
      </w:r>
      <w:r>
        <w:t xml:space="preserve">.  </w:t>
      </w:r>
    </w:p>
    <w:p w14:paraId="724028F8" w14:textId="77777777" w:rsidR="002D7810" w:rsidRPr="00882F20" w:rsidRDefault="009243A9" w:rsidP="00730296">
      <w:pPr>
        <w:pStyle w:val="Heading3"/>
      </w:pPr>
      <w:r>
        <w:t>M</w:t>
      </w:r>
      <w:r w:rsidR="002D7810">
        <w:t>otion</w:t>
      </w:r>
      <w:r>
        <w:t xml:space="preserve">s are passed </w:t>
      </w:r>
      <w:r w:rsidR="00247981">
        <w:t>by Ordinary R</w:t>
      </w:r>
      <w:r>
        <w:t>esolution unless the motion is required by this Constitution to be passed by Special Resolution</w:t>
      </w:r>
      <w:r w:rsidR="00153E70">
        <w:t>.</w:t>
      </w:r>
    </w:p>
    <w:p w14:paraId="2270A1D0" w14:textId="77777777" w:rsidR="002D7810" w:rsidRPr="002D7810" w:rsidRDefault="002D7810" w:rsidP="00247981">
      <w:pPr>
        <w:pStyle w:val="Heading3"/>
      </w:pPr>
      <w:r>
        <w:t>In the event of an equality of votes</w:t>
      </w:r>
      <w:r w:rsidR="004A4A73">
        <w:t xml:space="preserve"> at a General M</w:t>
      </w:r>
      <w:r w:rsidR="000A0818">
        <w:t>eeting</w:t>
      </w:r>
      <w:r>
        <w:t xml:space="preserve">, the chairperson of the </w:t>
      </w:r>
      <w:r w:rsidR="00416E06">
        <w:t xml:space="preserve">meeting shall have </w:t>
      </w:r>
      <w:commentRangeStart w:id="35"/>
      <w:r w:rsidR="00416E06">
        <w:t>a</w:t>
      </w:r>
      <w:r w:rsidR="00153E70">
        <w:t xml:space="preserve"> casting vote</w:t>
      </w:r>
      <w:commentRangeEnd w:id="35"/>
      <w:r w:rsidR="001F06A6">
        <w:rPr>
          <w:rStyle w:val="CommentReference"/>
          <w:sz w:val="20"/>
          <w:szCs w:val="20"/>
        </w:rPr>
        <w:commentReference w:id="35"/>
      </w:r>
      <w:r w:rsidR="00153E70">
        <w:t>.</w:t>
      </w:r>
    </w:p>
    <w:p w14:paraId="0A1E8713" w14:textId="246A8636" w:rsidR="00A04CC7" w:rsidRPr="00A04CC7" w:rsidRDefault="00AD0605" w:rsidP="00A04CC7">
      <w:pPr>
        <w:pStyle w:val="Heading3"/>
        <w:rPr>
          <w:i/>
          <w:color w:val="548DD4" w:themeColor="text2" w:themeTint="99"/>
        </w:rPr>
      </w:pPr>
      <w:r>
        <w:t xml:space="preserve">Any person </w:t>
      </w:r>
      <w:r w:rsidR="00816A61">
        <w:t xml:space="preserve">nominated under Rule </w:t>
      </w:r>
      <w:r w:rsidR="006A785D">
        <w:t>10</w:t>
      </w:r>
      <w:r w:rsidR="00816A61">
        <w:t xml:space="preserve">.4 for </w:t>
      </w:r>
      <w:r>
        <w:t xml:space="preserve">election </w:t>
      </w:r>
      <w:r w:rsidR="00FE73EE">
        <w:t xml:space="preserve">as </w:t>
      </w:r>
      <w:r w:rsidR="00416E06">
        <w:t xml:space="preserve">a </w:t>
      </w:r>
      <w:r w:rsidR="00441566">
        <w:t>Committe</w:t>
      </w:r>
      <w:r w:rsidR="00F55A96">
        <w:t>e</w:t>
      </w:r>
      <w:r w:rsidR="00416E06">
        <w:t xml:space="preserve"> </w:t>
      </w:r>
      <w:r w:rsidR="00595B6A">
        <w:t>m</w:t>
      </w:r>
      <w:r w:rsidR="00416E06">
        <w:t>ember must forward</w:t>
      </w:r>
      <w:r w:rsidR="00816A61">
        <w:t xml:space="preserve"> (or their nominator must forward)</w:t>
      </w:r>
      <w:r w:rsidR="00416E06">
        <w:t xml:space="preserve"> to the </w:t>
      </w:r>
      <w:r w:rsidR="00595B6A">
        <w:t xml:space="preserve">Committee </w:t>
      </w:r>
      <w:r w:rsidR="00FE73EE">
        <w:t xml:space="preserve">at least </w:t>
      </w:r>
      <w:r w:rsidR="00DA60F6">
        <w:rPr>
          <w:color w:val="548DD4" w:themeColor="text2" w:themeTint="99"/>
        </w:rPr>
        <w:t>2</w:t>
      </w:r>
      <w:r w:rsidR="006A785D" w:rsidRPr="00261A13">
        <w:rPr>
          <w:color w:val="548DD4" w:themeColor="text2" w:themeTint="99"/>
        </w:rPr>
        <w:t xml:space="preserve">0 </w:t>
      </w:r>
      <w:r w:rsidR="00FE73EE">
        <w:t>days prior to the AGM</w:t>
      </w:r>
      <w:r>
        <w:t xml:space="preserve"> a brief written personal statement about themselves and their reasons for seeking </w:t>
      </w:r>
      <w:r w:rsidR="00153E70">
        <w:t>election</w:t>
      </w:r>
      <w:r>
        <w:t xml:space="preserve">.  </w:t>
      </w:r>
      <w:r w:rsidR="00261A13">
        <w:br/>
      </w:r>
      <w:r w:rsidR="00261A13" w:rsidRPr="00261A13">
        <w:rPr>
          <w:i/>
          <w:color w:val="548DD4" w:themeColor="text2" w:themeTint="99"/>
        </w:rPr>
        <w:t>example given but club to decide</w:t>
      </w:r>
    </w:p>
    <w:p w14:paraId="5019127C" w14:textId="77777777" w:rsidR="00A04CC7" w:rsidRPr="00A04CC7" w:rsidRDefault="00A04CC7" w:rsidP="00CB5115">
      <w:pPr>
        <w:pStyle w:val="NoNum"/>
        <w:rPr>
          <w:b/>
          <w:sz w:val="22"/>
          <w:szCs w:val="22"/>
        </w:rPr>
      </w:pPr>
      <w:r w:rsidRPr="00A04CC7">
        <w:rPr>
          <w:b/>
          <w:sz w:val="22"/>
          <w:szCs w:val="22"/>
          <w:highlight w:val="green"/>
        </w:rPr>
        <w:t>[optional clause if you want to allow proxy voting – this is mandatory to include all procedures if you do want to allow proxy voting]</w:t>
      </w:r>
      <w:r w:rsidRPr="00A04CC7">
        <w:rPr>
          <w:b/>
          <w:sz w:val="22"/>
          <w:szCs w:val="22"/>
        </w:rPr>
        <w:t xml:space="preserve"> </w:t>
      </w:r>
    </w:p>
    <w:p w14:paraId="08C22D80" w14:textId="1CB4D747" w:rsidR="00A04CC7" w:rsidRPr="002D7810" w:rsidRDefault="00A04CC7" w:rsidP="00A04CC7">
      <w:pPr>
        <w:pStyle w:val="Heading3"/>
      </w:pPr>
      <w:r>
        <w:lastRenderedPageBreak/>
        <w:t xml:space="preserve">The Committee shall adopt a policy to regulate the vote and proxy process, and such process must be notified to Members at or prior to the issue of voting or proxy instructions. </w:t>
      </w:r>
    </w:p>
    <w:p w14:paraId="52268678" w14:textId="27305FC3" w:rsidR="00CB5115" w:rsidRPr="004355A6" w:rsidRDefault="00A170CE" w:rsidP="00CB5115">
      <w:pPr>
        <w:pStyle w:val="NoNum"/>
        <w:rPr>
          <w:b/>
          <w:sz w:val="26"/>
          <w:szCs w:val="26"/>
        </w:rPr>
      </w:pPr>
      <w:r>
        <w:rPr>
          <w:b/>
          <w:sz w:val="26"/>
          <w:szCs w:val="26"/>
        </w:rPr>
        <w:br/>
      </w:r>
      <w:r w:rsidR="00CB5115">
        <w:rPr>
          <w:b/>
          <w:sz w:val="26"/>
          <w:szCs w:val="26"/>
        </w:rPr>
        <w:t>Section Five</w:t>
      </w:r>
      <w:r w:rsidR="00CB5115" w:rsidRPr="00010D32">
        <w:rPr>
          <w:b/>
          <w:sz w:val="26"/>
          <w:szCs w:val="26"/>
        </w:rPr>
        <w:t xml:space="preserve">:  </w:t>
      </w:r>
      <w:r w:rsidR="00CB5115">
        <w:rPr>
          <w:b/>
          <w:sz w:val="26"/>
          <w:szCs w:val="26"/>
        </w:rPr>
        <w:t>Other</w:t>
      </w:r>
    </w:p>
    <w:p w14:paraId="2B01945E" w14:textId="77777777" w:rsidR="003809F4" w:rsidRDefault="00CB5115" w:rsidP="00306A05">
      <w:pPr>
        <w:pStyle w:val="Heading1"/>
        <w:tabs>
          <w:tab w:val="clear" w:pos="1146"/>
          <w:tab w:val="clear" w:pos="1440"/>
        </w:tabs>
        <w:ind w:left="0" w:firstLine="0"/>
      </w:pPr>
      <w:commentRangeStart w:id="36"/>
      <w:r>
        <w:t>Finance</w:t>
      </w:r>
      <w:commentRangeEnd w:id="36"/>
      <w:r w:rsidR="006F576D">
        <w:rPr>
          <w:rStyle w:val="CommentReference"/>
          <w:sz w:val="26"/>
          <w:szCs w:val="22"/>
        </w:rPr>
        <w:commentReference w:id="36"/>
      </w:r>
    </w:p>
    <w:p w14:paraId="76A5ADC4" w14:textId="25AB7AE5" w:rsidR="00F34F44" w:rsidRPr="00261A13" w:rsidRDefault="001D469F" w:rsidP="00923A3E">
      <w:pPr>
        <w:pStyle w:val="Heading3"/>
        <w:rPr>
          <w:i/>
          <w:color w:val="548DD4" w:themeColor="text2" w:themeTint="99"/>
        </w:rPr>
      </w:pPr>
      <w:r>
        <w:t xml:space="preserve">The financial year </w:t>
      </w:r>
      <w:r w:rsidR="00E327EF">
        <w:t xml:space="preserve">shall </w:t>
      </w:r>
      <w:r w:rsidR="00565652">
        <w:t xml:space="preserve">end on </w:t>
      </w:r>
      <w:r w:rsidR="00261A13" w:rsidRPr="00261A13">
        <w:rPr>
          <w:color w:val="548DD4" w:themeColor="text2" w:themeTint="99"/>
        </w:rPr>
        <w:t>xx</w:t>
      </w:r>
      <w:r w:rsidR="00565652" w:rsidRPr="00261A13">
        <w:rPr>
          <w:color w:val="548DD4" w:themeColor="text2" w:themeTint="99"/>
        </w:rPr>
        <w:t xml:space="preserve"> </w:t>
      </w:r>
      <w:r w:rsidR="00261A13" w:rsidRPr="00261A13">
        <w:rPr>
          <w:color w:val="548DD4" w:themeColor="text2" w:themeTint="99"/>
        </w:rPr>
        <w:t xml:space="preserve">Month </w:t>
      </w:r>
      <w:r w:rsidR="00261A13">
        <w:rPr>
          <w:color w:val="548DD4" w:themeColor="text2" w:themeTint="99"/>
        </w:rPr>
        <w:br/>
      </w:r>
      <w:r w:rsidR="00261A13" w:rsidRPr="00261A13">
        <w:rPr>
          <w:b/>
          <w:i/>
          <w:color w:val="548DD4" w:themeColor="text2" w:themeTint="99"/>
        </w:rPr>
        <w:t>Note:</w:t>
      </w:r>
      <w:r w:rsidR="00261A13" w:rsidRPr="00261A13">
        <w:rPr>
          <w:i/>
          <w:color w:val="548DD4" w:themeColor="text2" w:themeTint="99"/>
        </w:rPr>
        <w:t xml:space="preserve"> </w:t>
      </w:r>
      <w:r w:rsidR="00763109">
        <w:rPr>
          <w:i/>
          <w:color w:val="548DD4" w:themeColor="text2" w:themeTint="99"/>
        </w:rPr>
        <w:t>Waka Ama Aotearoa NZ</w:t>
      </w:r>
      <w:r w:rsidR="00261A13" w:rsidRPr="00261A13">
        <w:rPr>
          <w:i/>
          <w:color w:val="548DD4" w:themeColor="text2" w:themeTint="99"/>
        </w:rPr>
        <w:t xml:space="preserve"> Financial year ends on 30 September</w:t>
      </w:r>
    </w:p>
    <w:p w14:paraId="4D082D51" w14:textId="77777777" w:rsidR="001D469F" w:rsidRDefault="001D469F" w:rsidP="00923095">
      <w:pPr>
        <w:pStyle w:val="Heading3"/>
      </w:pPr>
      <w:r>
        <w:t xml:space="preserve">The </w:t>
      </w:r>
      <w:r w:rsidR="00E327EF">
        <w:t>Committee</w:t>
      </w:r>
      <w:r>
        <w:t xml:space="preserve"> may require Members to pay an annual </w:t>
      </w:r>
      <w:r w:rsidR="00565652">
        <w:t xml:space="preserve">Membership </w:t>
      </w:r>
      <w:r w:rsidR="00692B66">
        <w:t>Fee</w:t>
      </w:r>
      <w:r>
        <w:t xml:space="preserve"> determined </w:t>
      </w:r>
      <w:r w:rsidR="00E327EF" w:rsidRPr="00595B6A">
        <w:t>by the Committee</w:t>
      </w:r>
      <w:r w:rsidR="00070077">
        <w:t>.</w:t>
      </w:r>
      <w:r>
        <w:t xml:space="preserve"> </w:t>
      </w:r>
    </w:p>
    <w:p w14:paraId="4DBF52AB" w14:textId="322C1485" w:rsidR="001D469F" w:rsidRDefault="00416E06" w:rsidP="00641276">
      <w:pPr>
        <w:pStyle w:val="Heading3"/>
      </w:pPr>
      <w:r>
        <w:t xml:space="preserve">The </w:t>
      </w:r>
      <w:r w:rsidR="00F55A96" w:rsidRPr="00595B6A">
        <w:t>Committee</w:t>
      </w:r>
      <w:r w:rsidR="00F55A96" w:rsidRPr="00171550">
        <w:rPr>
          <w:b/>
        </w:rPr>
        <w:t xml:space="preserve"> </w:t>
      </w:r>
      <w:r w:rsidR="001D469F">
        <w:t xml:space="preserve">must keep proper records of </w:t>
      </w:r>
      <w:r w:rsidR="0011142A">
        <w:t>[</w:t>
      </w:r>
      <w:r w:rsidR="008E0121" w:rsidRPr="0011142A">
        <w:rPr>
          <w:highlight w:val="yellow"/>
        </w:rPr>
        <w:t>insert club name</w:t>
      </w:r>
      <w:r w:rsidR="0011142A">
        <w:t>]</w:t>
      </w:r>
      <w:r w:rsidR="001D469F">
        <w:t xml:space="preserve">'s financial transactions and must prepare and have audited </w:t>
      </w:r>
      <w:r w:rsidR="005D034B">
        <w:t xml:space="preserve">the </w:t>
      </w:r>
      <w:r w:rsidR="001D469F">
        <w:t>annual statements</w:t>
      </w:r>
      <w:r w:rsidR="005D034B">
        <w:t xml:space="preserve"> of account</w:t>
      </w:r>
      <w:r w:rsidR="001D469F">
        <w:t xml:space="preserve"> in the form required by the </w:t>
      </w:r>
      <w:r w:rsidR="00E327EF">
        <w:t xml:space="preserve">Committee </w:t>
      </w:r>
      <w:r w:rsidR="001D469F">
        <w:t xml:space="preserve">for </w:t>
      </w:r>
      <w:r w:rsidR="005D034B">
        <w:t>notification</w:t>
      </w:r>
      <w:r w:rsidR="001D469F">
        <w:t xml:space="preserve"> to Members</w:t>
      </w:r>
      <w:r w:rsidR="00661324">
        <w:t xml:space="preserve"> (and others as determined by the </w:t>
      </w:r>
      <w:r w:rsidR="00E327EF">
        <w:t>Committee</w:t>
      </w:r>
      <w:r w:rsidR="00661324">
        <w:t>)</w:t>
      </w:r>
      <w:r w:rsidR="001D469F">
        <w:t xml:space="preserve"> </w:t>
      </w:r>
      <w:r w:rsidR="00EF535A">
        <w:t>in accordance with Rule 1</w:t>
      </w:r>
      <w:r w:rsidR="006A785D">
        <w:t>2</w:t>
      </w:r>
      <w:r>
        <w:t>.</w:t>
      </w:r>
    </w:p>
    <w:p w14:paraId="3FD34695" w14:textId="7663C266" w:rsidR="001D469F" w:rsidRDefault="001D469F" w:rsidP="00A4053F">
      <w:pPr>
        <w:pStyle w:val="Heading3"/>
      </w:pPr>
      <w:r>
        <w:t xml:space="preserve">The </w:t>
      </w:r>
      <w:r w:rsidR="00E327EF" w:rsidRPr="00595B6A">
        <w:t>Committee</w:t>
      </w:r>
      <w:r w:rsidRPr="00171550">
        <w:rPr>
          <w:b/>
        </w:rPr>
        <w:t xml:space="preserve"> </w:t>
      </w:r>
      <w:r>
        <w:t xml:space="preserve">must adopt and implement appropriate policies as determined by it for management of </w:t>
      </w:r>
      <w:r w:rsidR="0011142A">
        <w:t>[</w:t>
      </w:r>
      <w:r w:rsidR="008E0121" w:rsidRPr="0011142A">
        <w:rPr>
          <w:highlight w:val="yellow"/>
        </w:rPr>
        <w:t>insert club name</w:t>
      </w:r>
      <w:r w:rsidR="0011142A">
        <w:t>]</w:t>
      </w:r>
      <w:r>
        <w:t xml:space="preserve"> finances.</w:t>
      </w:r>
    </w:p>
    <w:p w14:paraId="2747A184" w14:textId="24327B51" w:rsidR="001D469F" w:rsidRDefault="00416E06" w:rsidP="00A4053F">
      <w:pPr>
        <w:pStyle w:val="Heading3"/>
      </w:pPr>
      <w:r>
        <w:t xml:space="preserve">The </w:t>
      </w:r>
      <w:r w:rsidR="00E327EF">
        <w:t>Committee</w:t>
      </w:r>
      <w:r w:rsidR="001D469F">
        <w:t xml:space="preserve"> must prepare income and expenditure budgets for </w:t>
      </w:r>
      <w:r w:rsidR="0011142A">
        <w:t>[</w:t>
      </w:r>
      <w:r w:rsidR="008E0121" w:rsidRPr="0011142A">
        <w:rPr>
          <w:highlight w:val="yellow"/>
        </w:rPr>
        <w:t>insert club name</w:t>
      </w:r>
      <w:r w:rsidR="0011142A">
        <w:t>]</w:t>
      </w:r>
      <w:r w:rsidR="001D469F">
        <w:t>.</w:t>
      </w:r>
    </w:p>
    <w:p w14:paraId="020C0133" w14:textId="57C918DB" w:rsidR="001D469F" w:rsidRDefault="0011142A" w:rsidP="0054109A">
      <w:pPr>
        <w:pStyle w:val="Heading3"/>
      </w:pPr>
      <w:r>
        <w:t>[</w:t>
      </w:r>
      <w:r w:rsidR="008E0121" w:rsidRPr="0011142A">
        <w:rPr>
          <w:highlight w:val="yellow"/>
        </w:rPr>
        <w:t>insert club name</w:t>
      </w:r>
      <w:r>
        <w:t>]</w:t>
      </w:r>
      <w:r w:rsidR="00E327EF">
        <w:t>’s</w:t>
      </w:r>
      <w:r w:rsidR="001D469F">
        <w:t xml:space="preserve"> funds shall be invested in such manner as determined by the </w:t>
      </w:r>
      <w:r w:rsidR="00E327EF">
        <w:t>Committee</w:t>
      </w:r>
      <w:r w:rsidR="001D469F">
        <w:t>.</w:t>
      </w:r>
    </w:p>
    <w:p w14:paraId="2196B681" w14:textId="295F4618" w:rsidR="001D469F" w:rsidRDefault="00565652" w:rsidP="0054109A">
      <w:pPr>
        <w:pStyle w:val="Heading3"/>
      </w:pPr>
      <w:r>
        <w:t xml:space="preserve">If an </w:t>
      </w:r>
      <w:r w:rsidR="00F46878">
        <w:t>auditor is</w:t>
      </w:r>
      <w:r>
        <w:t xml:space="preserve"> appointed</w:t>
      </w:r>
      <w:r w:rsidR="006F576D">
        <w:t>,</w:t>
      </w:r>
      <w:r>
        <w:t xml:space="preserve"> </w:t>
      </w:r>
      <w:r w:rsidR="008E0121">
        <w:t>h</w:t>
      </w:r>
      <w:r>
        <w:t>e or she must be</w:t>
      </w:r>
      <w:r w:rsidR="00FD00A2">
        <w:t xml:space="preserve"> a member of the </w:t>
      </w:r>
      <w:r w:rsidR="00306A05">
        <w:t>New Zealand Institute of Chartered Accountants</w:t>
      </w:r>
      <w:r>
        <w:t xml:space="preserve"> and</w:t>
      </w:r>
      <w:r w:rsidR="00FD00A2">
        <w:t xml:space="preserve"> </w:t>
      </w:r>
      <w:r w:rsidR="001D469F">
        <w:t xml:space="preserve">must be appointed at </w:t>
      </w:r>
      <w:r w:rsidR="00416E06">
        <w:t>the AGM</w:t>
      </w:r>
      <w:r w:rsidR="001D469F">
        <w:t>.</w:t>
      </w:r>
    </w:p>
    <w:p w14:paraId="2DE43674" w14:textId="2B546ACC" w:rsidR="00EF535A" w:rsidRPr="00EF535A" w:rsidRDefault="00EF535A" w:rsidP="00EF535A">
      <w:pPr>
        <w:pStyle w:val="Heading3"/>
      </w:pPr>
      <w:r>
        <w:t xml:space="preserve">The </w:t>
      </w:r>
      <w:r w:rsidR="00E327EF">
        <w:t>Committee</w:t>
      </w:r>
      <w:r>
        <w:t xml:space="preserve"> shall ensure that </w:t>
      </w:r>
      <w:r w:rsidR="0011142A">
        <w:t>[</w:t>
      </w:r>
      <w:r w:rsidR="008E0121" w:rsidRPr="0011142A">
        <w:rPr>
          <w:highlight w:val="yellow"/>
        </w:rPr>
        <w:t>insert club name</w:t>
      </w:r>
      <w:r w:rsidR="0011142A">
        <w:t xml:space="preserve">] </w:t>
      </w:r>
      <w:r>
        <w:t>files its annual sta</w:t>
      </w:r>
      <w:r w:rsidR="00FD00A2">
        <w:t>tements with the Regist</w:t>
      </w:r>
      <w:r>
        <w:t>r</w:t>
      </w:r>
      <w:r w:rsidR="00FD00A2">
        <w:t>ar</w:t>
      </w:r>
      <w:r>
        <w:t xml:space="preserve"> of Incorporated Societies and/or Charities Commission (as applicable).</w:t>
      </w:r>
    </w:p>
    <w:p w14:paraId="2709C47A" w14:textId="47B76AB8" w:rsidR="003809F4" w:rsidRDefault="00923A3E" w:rsidP="00306A05">
      <w:pPr>
        <w:pStyle w:val="Heading1"/>
        <w:tabs>
          <w:tab w:val="clear" w:pos="1146"/>
          <w:tab w:val="clear" w:pos="1440"/>
        </w:tabs>
        <w:ind w:left="0" w:firstLine="0"/>
      </w:pPr>
      <w:r>
        <w:t>Common Seal</w:t>
      </w:r>
      <w:r w:rsidR="008E0121">
        <w:t xml:space="preserve"> – [</w:t>
      </w:r>
      <w:r w:rsidR="008E0121" w:rsidRPr="0086310F">
        <w:rPr>
          <w:highlight w:val="green"/>
        </w:rPr>
        <w:t>optional not required</w:t>
      </w:r>
      <w:r w:rsidR="008E0121">
        <w:t>]</w:t>
      </w:r>
    </w:p>
    <w:p w14:paraId="3CC348F9" w14:textId="0936EFF0" w:rsidR="00F34F44" w:rsidRDefault="0011142A" w:rsidP="002D59E4">
      <w:pPr>
        <w:pStyle w:val="Heading3"/>
      </w:pPr>
      <w:r>
        <w:t>[</w:t>
      </w:r>
      <w:r w:rsidR="008E0121" w:rsidRPr="0011142A">
        <w:rPr>
          <w:highlight w:val="yellow"/>
        </w:rPr>
        <w:t>insert club name</w:t>
      </w:r>
      <w:r>
        <w:t xml:space="preserve">] </w:t>
      </w:r>
      <w:r w:rsidR="00590514">
        <w:t xml:space="preserve">must have a common seal which shall be kept in the custody of the </w:t>
      </w:r>
      <w:r w:rsidR="00E327EF">
        <w:t xml:space="preserve">President </w:t>
      </w:r>
      <w:r w:rsidR="00590514">
        <w:t xml:space="preserve">or such other person as appointed by the </w:t>
      </w:r>
      <w:r w:rsidR="00E327EF">
        <w:t>Committee</w:t>
      </w:r>
      <w:r w:rsidR="00590514">
        <w:t xml:space="preserve">.  The common seal shall only be used as directed by the </w:t>
      </w:r>
      <w:r w:rsidR="00E327EF">
        <w:t>Committee</w:t>
      </w:r>
      <w:r w:rsidR="00590514">
        <w:t xml:space="preserve"> and if affixed to documents this shall occur only in the presence of and accompanied by the signature of the </w:t>
      </w:r>
      <w:r w:rsidR="00000090">
        <w:t xml:space="preserve">President </w:t>
      </w:r>
      <w:r w:rsidR="00590514">
        <w:t xml:space="preserve">and another </w:t>
      </w:r>
      <w:r w:rsidR="00E327EF">
        <w:t>Committee</w:t>
      </w:r>
      <w:r w:rsidR="00590514">
        <w:t xml:space="preserve"> member.</w:t>
      </w:r>
    </w:p>
    <w:p w14:paraId="2AD34B54" w14:textId="77777777" w:rsidR="00D7035D" w:rsidRDefault="00923A3E" w:rsidP="00306A05">
      <w:pPr>
        <w:pStyle w:val="Heading1"/>
        <w:tabs>
          <w:tab w:val="clear" w:pos="1146"/>
          <w:tab w:val="clear" w:pos="1440"/>
        </w:tabs>
        <w:ind w:left="0" w:firstLine="0"/>
      </w:pPr>
      <w:r>
        <w:t>A</w:t>
      </w:r>
      <w:r w:rsidR="001251FF">
        <w:t>lteration</w:t>
      </w:r>
      <w:r>
        <w:t xml:space="preserve"> to Rules</w:t>
      </w:r>
      <w:r w:rsidR="00742133">
        <w:t xml:space="preserve"> </w:t>
      </w:r>
    </w:p>
    <w:p w14:paraId="06FDAB50" w14:textId="77777777" w:rsidR="001757EE" w:rsidRPr="00730296" w:rsidRDefault="00EF535A" w:rsidP="008E01B2">
      <w:pPr>
        <w:pStyle w:val="Heading3"/>
        <w:rPr>
          <w:b/>
        </w:rPr>
      </w:pPr>
      <w:commentRangeStart w:id="37"/>
      <w:r>
        <w:t>Subject to Rule 1</w:t>
      </w:r>
      <w:r w:rsidR="00000090">
        <w:t>6</w:t>
      </w:r>
      <w:r w:rsidR="00350BDA">
        <w:t xml:space="preserve">.3 these </w:t>
      </w:r>
      <w:r w:rsidR="001757EE">
        <w:t xml:space="preserve">Rules </w:t>
      </w:r>
      <w:r w:rsidR="00900195">
        <w:t>can</w:t>
      </w:r>
      <w:r w:rsidR="001757EE">
        <w:t xml:space="preserve"> be </w:t>
      </w:r>
      <w:r w:rsidR="002F3FE1">
        <w:t>changed</w:t>
      </w:r>
      <w:r w:rsidR="00900195">
        <w:t xml:space="preserve"> </w:t>
      </w:r>
      <w:r w:rsidR="0060747B">
        <w:t>by Special Resolution</w:t>
      </w:r>
      <w:r w:rsidR="001757EE">
        <w:t xml:space="preserve"> at a General Me</w:t>
      </w:r>
      <w:r w:rsidR="00350BDA">
        <w:t>eting.</w:t>
      </w:r>
      <w:commentRangeEnd w:id="37"/>
      <w:r w:rsidR="006A5EC2" w:rsidRPr="00730296">
        <w:rPr>
          <w:rStyle w:val="CommentReference"/>
          <w:b/>
          <w:sz w:val="20"/>
          <w:szCs w:val="20"/>
        </w:rPr>
        <w:commentReference w:id="37"/>
      </w:r>
    </w:p>
    <w:p w14:paraId="4CA1CEB7" w14:textId="77777777" w:rsidR="001757EE" w:rsidRPr="00730296" w:rsidRDefault="001757EE" w:rsidP="008E01B2">
      <w:pPr>
        <w:pStyle w:val="Heading3"/>
        <w:rPr>
          <w:b/>
        </w:rPr>
      </w:pPr>
      <w:r>
        <w:t xml:space="preserve">Notice of any proposed </w:t>
      </w:r>
      <w:r w:rsidR="002F3FE1">
        <w:t>change of Rules</w:t>
      </w:r>
      <w:r>
        <w:t xml:space="preserve"> </w:t>
      </w:r>
      <w:r w:rsidR="00900195">
        <w:t>must</w:t>
      </w:r>
      <w:r w:rsidR="00350BDA">
        <w:t xml:space="preserve"> be given by </w:t>
      </w:r>
      <w:r w:rsidR="002F3FE1">
        <w:t xml:space="preserve">the </w:t>
      </w:r>
      <w:r w:rsidR="00E327EF">
        <w:t>Committee</w:t>
      </w:r>
      <w:r w:rsidR="002F3FE1">
        <w:t xml:space="preserve"> or by </w:t>
      </w:r>
      <w:r w:rsidR="00350BDA">
        <w:t xml:space="preserve">a </w:t>
      </w:r>
      <w:r w:rsidR="00900195">
        <w:t xml:space="preserve">Member </w:t>
      </w:r>
      <w:r w:rsidR="0060747B">
        <w:t xml:space="preserve">in writing to the </w:t>
      </w:r>
      <w:r w:rsidR="00595B6A">
        <w:t xml:space="preserve">Committee </w:t>
      </w:r>
      <w:r w:rsidR="0060747B">
        <w:t>at least 4</w:t>
      </w:r>
      <w:r w:rsidR="007D186A">
        <w:t>5</w:t>
      </w:r>
      <w:r>
        <w:t xml:space="preserve"> days before the </w:t>
      </w:r>
      <w:r w:rsidR="002F3FE1">
        <w:t>General M</w:t>
      </w:r>
      <w:r>
        <w:t xml:space="preserve">eeting at which it is intended to propose such </w:t>
      </w:r>
      <w:r w:rsidR="002F3FE1">
        <w:t>change.</w:t>
      </w:r>
    </w:p>
    <w:p w14:paraId="76841439" w14:textId="6D1F0425" w:rsidR="0060747B" w:rsidRDefault="001757EE" w:rsidP="003227AC">
      <w:pPr>
        <w:pStyle w:val="Heading3"/>
      </w:pPr>
      <w:r>
        <w:t xml:space="preserve">No </w:t>
      </w:r>
      <w:r w:rsidR="002F3FE1">
        <w:t>change to</w:t>
      </w:r>
      <w:r>
        <w:t xml:space="preserve"> the</w:t>
      </w:r>
      <w:r w:rsidR="0060747B">
        <w:t xml:space="preserve"> </w:t>
      </w:r>
      <w:r w:rsidR="006A5EC2">
        <w:t>P</w:t>
      </w:r>
      <w:r w:rsidR="00255953">
        <w:t>urpose</w:t>
      </w:r>
      <w:r w:rsidR="006A5EC2">
        <w:t xml:space="preserve"> </w:t>
      </w:r>
      <w:r w:rsidR="005A442B">
        <w:t>(Rule 4)</w:t>
      </w:r>
      <w:r w:rsidR="0060747B">
        <w:t xml:space="preserve">, prohibition of </w:t>
      </w:r>
      <w:r>
        <w:t xml:space="preserve">personal benefit </w:t>
      </w:r>
      <w:r w:rsidR="005A442B">
        <w:t>(Rule</w:t>
      </w:r>
      <w:r w:rsidR="00EF535A">
        <w:t xml:space="preserve"> </w:t>
      </w:r>
      <w:r w:rsidR="00F55A96">
        <w:t>19</w:t>
      </w:r>
      <w:r w:rsidR="005A442B">
        <w:t>)</w:t>
      </w:r>
      <w:r>
        <w:t xml:space="preserve"> or the winding up </w:t>
      </w:r>
      <w:r w:rsidR="00B4285D">
        <w:t>or dissolution Rule</w:t>
      </w:r>
      <w:r w:rsidR="005A442B">
        <w:t xml:space="preserve">s (Rule </w:t>
      </w:r>
      <w:r w:rsidR="00F55A96">
        <w:t>18</w:t>
      </w:r>
      <w:r w:rsidR="005A442B">
        <w:t>)</w:t>
      </w:r>
      <w:r>
        <w:t xml:space="preserve"> shall be approved </w:t>
      </w:r>
      <w:r w:rsidR="002F3FE1">
        <w:t xml:space="preserve">if it </w:t>
      </w:r>
      <w:r w:rsidR="005A442B">
        <w:t>would have</w:t>
      </w:r>
      <w:r w:rsidR="002F3FE1">
        <w:t xml:space="preserve"> the effect of </w:t>
      </w:r>
      <w:r w:rsidR="005A442B">
        <w:t>causing</w:t>
      </w:r>
      <w:r w:rsidR="003227AC">
        <w:t xml:space="preserve"> </w:t>
      </w:r>
      <w:r w:rsidR="0011142A">
        <w:t>[</w:t>
      </w:r>
      <w:r w:rsidR="008E0121" w:rsidRPr="0011142A">
        <w:rPr>
          <w:highlight w:val="yellow"/>
        </w:rPr>
        <w:t>insert club name</w:t>
      </w:r>
      <w:r w:rsidR="0011142A">
        <w:t xml:space="preserve">] </w:t>
      </w:r>
      <w:r w:rsidR="005A442B">
        <w:t>to cease to retain</w:t>
      </w:r>
      <w:r w:rsidR="002F3FE1">
        <w:t xml:space="preserve"> </w:t>
      </w:r>
      <w:r w:rsidR="003227AC">
        <w:t>its preferential</w:t>
      </w:r>
      <w:r w:rsidR="002F3FE1">
        <w:t xml:space="preserve"> </w:t>
      </w:r>
      <w:r w:rsidR="00900195">
        <w:t xml:space="preserve">tax </w:t>
      </w:r>
      <w:r w:rsidR="002F3FE1">
        <w:t xml:space="preserve">status </w:t>
      </w:r>
      <w:r w:rsidR="000317D8">
        <w:t xml:space="preserve">under </w:t>
      </w:r>
      <w:r w:rsidR="00306A05">
        <w:t>New Zealand Law (</w:t>
      </w:r>
      <w:r w:rsidR="00661500">
        <w:t>including</w:t>
      </w:r>
      <w:r w:rsidR="00306A05">
        <w:t xml:space="preserve"> </w:t>
      </w:r>
      <w:r w:rsidR="000317D8">
        <w:t>Section CW 46 of the Income Tax Act 2007</w:t>
      </w:r>
      <w:r w:rsidR="00595B6A">
        <w:t xml:space="preserve"> or any replacement of it</w:t>
      </w:r>
      <w:r w:rsidR="00306A05">
        <w:t>)</w:t>
      </w:r>
      <w:r>
        <w:t>.</w:t>
      </w:r>
    </w:p>
    <w:p w14:paraId="4408D56E" w14:textId="77777777" w:rsidR="00FB7F6A" w:rsidRDefault="00923A3E" w:rsidP="00306A05">
      <w:pPr>
        <w:pStyle w:val="Heading1"/>
        <w:tabs>
          <w:tab w:val="clear" w:pos="1146"/>
          <w:tab w:val="clear" w:pos="1440"/>
        </w:tabs>
        <w:ind w:left="0" w:firstLine="0"/>
      </w:pPr>
      <w:commentRangeStart w:id="38"/>
      <w:commentRangeStart w:id="39"/>
      <w:r>
        <w:lastRenderedPageBreak/>
        <w:t>Disputes</w:t>
      </w:r>
      <w:commentRangeEnd w:id="38"/>
      <w:r w:rsidR="00CD0855">
        <w:rPr>
          <w:rStyle w:val="CommentReference"/>
          <w:sz w:val="26"/>
          <w:szCs w:val="22"/>
        </w:rPr>
        <w:commentReference w:id="38"/>
      </w:r>
      <w:commentRangeEnd w:id="39"/>
      <w:r w:rsidR="00CD0855">
        <w:rPr>
          <w:rStyle w:val="CommentReference"/>
          <w:sz w:val="26"/>
          <w:szCs w:val="22"/>
        </w:rPr>
        <w:commentReference w:id="39"/>
      </w:r>
    </w:p>
    <w:p w14:paraId="04B79ADE" w14:textId="15A5D342" w:rsidR="00F90EA3" w:rsidRDefault="00F90EA3" w:rsidP="003164AF">
      <w:pPr>
        <w:pStyle w:val="Heading3"/>
      </w:pPr>
      <w:r>
        <w:t>The Committee must adopt a disputes resolution process.</w:t>
      </w:r>
    </w:p>
    <w:p w14:paraId="788687D6" w14:textId="77777777" w:rsidR="00F90EA3" w:rsidRDefault="00F90EA3" w:rsidP="003164AF">
      <w:pPr>
        <w:pStyle w:val="Heading3"/>
      </w:pPr>
      <w:r>
        <w:t>In this clause 17:</w:t>
      </w:r>
    </w:p>
    <w:p w14:paraId="742BCC1C" w14:textId="4C4A2091" w:rsidR="00F90EA3" w:rsidRDefault="00F90EA3" w:rsidP="00F90EA3">
      <w:pPr>
        <w:pStyle w:val="Heading4"/>
      </w:pPr>
      <w:r w:rsidRPr="00F90EA3">
        <w:rPr>
          <w:b/>
          <w:bCs/>
        </w:rPr>
        <w:t>Dispute</w:t>
      </w:r>
      <w:r>
        <w:t xml:space="preserve"> </w:t>
      </w:r>
      <w:r w:rsidRPr="00F90EA3">
        <w:t xml:space="preserve">means a disagreement or conflict between and among any one or more Members, any one or more Officers and </w:t>
      </w:r>
      <w:r>
        <w:t>[</w:t>
      </w:r>
      <w:r w:rsidRPr="0011142A">
        <w:rPr>
          <w:highlight w:val="yellow"/>
        </w:rPr>
        <w:t>insert club name</w:t>
      </w:r>
      <w:r>
        <w:t>]</w:t>
      </w:r>
      <w:r w:rsidRPr="00F90EA3">
        <w:t>, that relates to an allegation that</w:t>
      </w:r>
      <w:r>
        <w:t>:</w:t>
      </w:r>
    </w:p>
    <w:p w14:paraId="660F49C2" w14:textId="77777777" w:rsidR="00F90EA3" w:rsidRDefault="00F90EA3" w:rsidP="00F90EA3">
      <w:pPr>
        <w:pStyle w:val="Heading5"/>
      </w:pPr>
      <w:r>
        <w:t>A Member of Officer has engaged in misconduct; or</w:t>
      </w:r>
    </w:p>
    <w:p w14:paraId="448B62C6" w14:textId="252E1EC2" w:rsidR="00F90EA3" w:rsidRDefault="00F90EA3" w:rsidP="00F90EA3">
      <w:pPr>
        <w:pStyle w:val="Heading5"/>
      </w:pPr>
      <w:r>
        <w:t>A</w:t>
      </w:r>
      <w:r w:rsidRPr="00F90EA3">
        <w:t xml:space="preserve"> Member or an Officer has breached, or is likely to breach, a duty under this Constitution or the Ac</w:t>
      </w:r>
      <w:r>
        <w:t>t; or</w:t>
      </w:r>
    </w:p>
    <w:p w14:paraId="5D0D5085" w14:textId="42B18857" w:rsidR="00F90EA3" w:rsidRDefault="00F90EA3" w:rsidP="00F90EA3">
      <w:pPr>
        <w:pStyle w:val="Heading5"/>
      </w:pPr>
      <w:r>
        <w:t>[</w:t>
      </w:r>
      <w:r w:rsidRPr="0011142A">
        <w:rPr>
          <w:highlight w:val="yellow"/>
        </w:rPr>
        <w:t>insert club name</w:t>
      </w:r>
      <w:r>
        <w:t xml:space="preserve">] has </w:t>
      </w:r>
      <w:r w:rsidRPr="00F90EA3">
        <w:t>breached, or is likely to breach, a duty under this Constitution or the Ac</w:t>
      </w:r>
      <w:r>
        <w:t>t; or</w:t>
      </w:r>
    </w:p>
    <w:p w14:paraId="27D58F66" w14:textId="24919A9F" w:rsidR="00F90EA3" w:rsidRDefault="00F90EA3" w:rsidP="004B03B6">
      <w:pPr>
        <w:pStyle w:val="Heading5"/>
      </w:pPr>
      <w:r>
        <w:t>A Member</w:t>
      </w:r>
      <w:r w:rsidR="007E450D">
        <w:t>’</w:t>
      </w:r>
      <w:r>
        <w:t xml:space="preserve">s </w:t>
      </w:r>
      <w:r w:rsidR="007E450D" w:rsidRPr="007E450D">
        <w:t>rights or interests as a member have been damaged or Members’ rights or interests generally have been damaged</w:t>
      </w:r>
      <w:r w:rsidR="00E51CF4">
        <w:t>;</w:t>
      </w:r>
    </w:p>
    <w:p w14:paraId="64ADF3B3" w14:textId="4EDED507" w:rsidR="00E51CF4" w:rsidRDefault="00E51CF4" w:rsidP="00E51CF4">
      <w:pPr>
        <w:pStyle w:val="Heading4"/>
      </w:pPr>
      <w:r w:rsidRPr="00F90EA3">
        <w:rPr>
          <w:b/>
          <w:bCs/>
        </w:rPr>
        <w:t>Dispute</w:t>
      </w:r>
      <w:r>
        <w:rPr>
          <w:b/>
          <w:bCs/>
        </w:rPr>
        <w:t>s Procedure</w:t>
      </w:r>
      <w:r>
        <w:t xml:space="preserve"> </w:t>
      </w:r>
      <w:r w:rsidRPr="00F90EA3">
        <w:t>means</w:t>
      </w:r>
      <w:r>
        <w:t xml:space="preserve"> the procedure for resolving a Dispute set out in clauses 16.6 to 16.19;</w:t>
      </w:r>
    </w:p>
    <w:p w14:paraId="2ADB6136" w14:textId="772BF4A3" w:rsidR="00E51CF4" w:rsidRDefault="00E51CF4" w:rsidP="00E51CF4">
      <w:pPr>
        <w:pStyle w:val="Heading4"/>
      </w:pPr>
      <w:r w:rsidRPr="00E51CF4">
        <w:t xml:space="preserve">a </w:t>
      </w:r>
      <w:r w:rsidRPr="00E51CF4">
        <w:rPr>
          <w:b/>
          <w:bCs/>
        </w:rPr>
        <w:t>Member</w:t>
      </w:r>
      <w:r w:rsidRPr="00E51CF4">
        <w:t xml:space="preserve"> is a reference to a Member acting in their capacity as a Member</w:t>
      </w:r>
      <w:r>
        <w:t>;</w:t>
      </w:r>
    </w:p>
    <w:p w14:paraId="3AF26A3E" w14:textId="03AB0729" w:rsidR="00E51CF4" w:rsidRDefault="00E51CF4" w:rsidP="00E51CF4">
      <w:pPr>
        <w:pStyle w:val="Heading4"/>
      </w:pPr>
      <w:r w:rsidRPr="00E51CF4">
        <w:t xml:space="preserve">an </w:t>
      </w:r>
      <w:r w:rsidRPr="00E51CF4">
        <w:rPr>
          <w:b/>
          <w:bCs/>
        </w:rPr>
        <w:t>Office</w:t>
      </w:r>
      <w:r w:rsidRPr="00E51CF4">
        <w:t>r is a reference to an Officer acting in their capacity as an Officer.</w:t>
      </w:r>
    </w:p>
    <w:p w14:paraId="362B7CF3" w14:textId="31A159C8" w:rsidR="004B03B6" w:rsidRPr="00F657BF" w:rsidRDefault="004B03B6" w:rsidP="00F657BF">
      <w:pPr>
        <w:pStyle w:val="NoNum"/>
        <w:rPr>
          <w:b/>
          <w:bCs/>
        </w:rPr>
      </w:pPr>
      <w:r w:rsidRPr="00F657BF">
        <w:rPr>
          <w:b/>
          <w:bCs/>
        </w:rPr>
        <w:t>Application of other legislation to a Dispute</w:t>
      </w:r>
    </w:p>
    <w:p w14:paraId="6CEAE22F" w14:textId="62EBDC7F" w:rsidR="004B03B6" w:rsidRDefault="004B03B6" w:rsidP="004B03B6">
      <w:pPr>
        <w:pStyle w:val="Heading3"/>
      </w:pPr>
      <w:r>
        <w:t xml:space="preserve">The </w:t>
      </w:r>
      <w:r w:rsidRPr="004B03B6">
        <w:t>Disputes Procedure will not apply to a Dispute to the extent that other legislation requires the Dispute to be dealt with in a different way.  The Disputes Procedure will have no effect to the extent that it contravenes, or is inconsistent with, that legislation.</w:t>
      </w:r>
    </w:p>
    <w:p w14:paraId="6BE02220" w14:textId="18857DF3" w:rsidR="004B03B6" w:rsidRPr="003C14C7" w:rsidRDefault="004B03B6" w:rsidP="004B03B6">
      <w:pPr>
        <w:pStyle w:val="NoNum"/>
        <w:rPr>
          <w:b/>
          <w:bCs/>
        </w:rPr>
      </w:pPr>
      <w:r w:rsidRPr="003C14C7">
        <w:rPr>
          <w:b/>
          <w:bCs/>
        </w:rPr>
        <w:t xml:space="preserve">Application of other </w:t>
      </w:r>
      <w:r>
        <w:rPr>
          <w:b/>
          <w:bCs/>
        </w:rPr>
        <w:t>procedures under this Constitution or in a Bylaw</w:t>
      </w:r>
    </w:p>
    <w:p w14:paraId="21C60070" w14:textId="0A4ABC9F" w:rsidR="004B03B6" w:rsidRDefault="004B03B6" w:rsidP="004B03B6">
      <w:pPr>
        <w:pStyle w:val="Heading3"/>
      </w:pPr>
      <w:r w:rsidRPr="004B03B6">
        <w:t>If the Dispute is dealt with by a separate procedure under this Constitution or in a Bylaw (Other Procedure),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w:t>
      </w:r>
      <w:r>
        <w:t>.</w:t>
      </w:r>
    </w:p>
    <w:p w14:paraId="71FCF726" w14:textId="59C5C033" w:rsidR="004B03B6" w:rsidRDefault="004B03B6" w:rsidP="004B03B6">
      <w:pPr>
        <w:pStyle w:val="Heading3"/>
      </w:pPr>
      <w:r w:rsidRPr="004B03B6">
        <w:t> If the conduct, incident, event or issue does not meet the definition of a Dispute and is managed by any Other Procedure, that Other Procedure applies to the exclusion of the Disputes Procedure.</w:t>
      </w:r>
    </w:p>
    <w:p w14:paraId="2DADD4F4" w14:textId="3D39EE85" w:rsidR="004B03B6" w:rsidRDefault="004B03B6" w:rsidP="004B03B6">
      <w:pPr>
        <w:pStyle w:val="NoNum"/>
        <w:rPr>
          <w:b/>
          <w:bCs/>
        </w:rPr>
      </w:pPr>
      <w:r w:rsidRPr="003C14C7">
        <w:rPr>
          <w:b/>
          <w:bCs/>
        </w:rPr>
        <w:t xml:space="preserve">Application of </w:t>
      </w:r>
      <w:r>
        <w:rPr>
          <w:b/>
          <w:bCs/>
        </w:rPr>
        <w:t>the Disputes Procedure</w:t>
      </w:r>
    </w:p>
    <w:p w14:paraId="09CDA161" w14:textId="19761293" w:rsidR="004B03B6" w:rsidRDefault="004B03B6" w:rsidP="004B03B6">
      <w:pPr>
        <w:pStyle w:val="Heading3"/>
      </w:pPr>
      <w:r w:rsidRPr="004B03B6">
        <w:t>If the Dispute is not required by other legislation to be dealt with in a different way and it is not dealt with by any Other Procedure, the Disputes Procedure applies to the Dispute.</w:t>
      </w:r>
    </w:p>
    <w:p w14:paraId="2FC5B424" w14:textId="7479CB5F" w:rsidR="004B03B6" w:rsidRPr="004B03B6" w:rsidRDefault="004B03B6" w:rsidP="004B03B6">
      <w:pPr>
        <w:pStyle w:val="NoNum"/>
        <w:rPr>
          <w:b/>
          <w:bCs/>
        </w:rPr>
      </w:pPr>
      <w:r w:rsidRPr="004B03B6">
        <w:rPr>
          <w:b/>
          <w:bCs/>
        </w:rPr>
        <w:t>Disputes Procedure</w:t>
      </w:r>
    </w:p>
    <w:p w14:paraId="113387F7" w14:textId="77777777" w:rsidR="006D3658" w:rsidRPr="00F657BF" w:rsidRDefault="006D3658" w:rsidP="00F657BF">
      <w:pPr>
        <w:pStyle w:val="Heading3"/>
        <w:numPr>
          <w:ilvl w:val="0"/>
          <w:numId w:val="0"/>
        </w:numPr>
        <w:spacing w:before="280" w:after="80"/>
        <w:rPr>
          <w:lang w:eastAsia="en-NZ"/>
        </w:rPr>
      </w:pPr>
      <w:r w:rsidRPr="00F657BF">
        <w:rPr>
          <w:color w:val="0070C0"/>
        </w:rPr>
        <w:t>Raising a complaint </w:t>
      </w:r>
    </w:p>
    <w:p w14:paraId="6D2A58B3" w14:textId="778DAF0B" w:rsidR="006D3658" w:rsidRPr="00F657BF" w:rsidRDefault="006D3658" w:rsidP="006D3658">
      <w:pPr>
        <w:pStyle w:val="Heading3"/>
        <w:spacing w:before="280" w:after="80"/>
        <w:ind w:hanging="810"/>
      </w:pPr>
      <w:r w:rsidRPr="00F657BF">
        <w:rPr>
          <w:color w:val="0070C0"/>
        </w:rPr>
        <w:t>A Member or an Officer may start the Disputes Procedure (a Complaint) by giving written notice to the Board setting out</w:t>
      </w:r>
      <w:r w:rsidR="00F657BF">
        <w:rPr>
          <w:color w:val="0070C0"/>
        </w:rPr>
        <w:t>:</w:t>
      </w:r>
    </w:p>
    <w:p w14:paraId="5B7925A7" w14:textId="6BCE3044" w:rsidR="006D3658" w:rsidRPr="00F657BF" w:rsidRDefault="00F657BF" w:rsidP="006D3658">
      <w:pPr>
        <w:pStyle w:val="Heading4"/>
      </w:pPr>
      <w:r>
        <w:t xml:space="preserve">the allegation to which the dispute relates and who the allegation is against; and </w:t>
      </w:r>
    </w:p>
    <w:p w14:paraId="00F3BBC4" w14:textId="711D9A47" w:rsidR="006D3658" w:rsidRPr="006D3658" w:rsidRDefault="00F657BF" w:rsidP="00F657BF">
      <w:pPr>
        <w:pStyle w:val="Heading4"/>
      </w:pPr>
      <w:r>
        <w:rPr>
          <w:color w:val="0070C0"/>
        </w:rPr>
        <w:t>any other information reasonably required by [</w:t>
      </w:r>
      <w:r w:rsidRPr="00F657BF">
        <w:rPr>
          <w:b/>
          <w:bCs/>
          <w:color w:val="0070C0"/>
          <w:highlight w:val="yellow"/>
        </w:rPr>
        <w:t>insert club name</w:t>
      </w:r>
      <w:r>
        <w:rPr>
          <w:color w:val="0070C0"/>
        </w:rPr>
        <w:t>].</w:t>
      </w:r>
    </w:p>
    <w:p w14:paraId="3CB588B3" w14:textId="4787C13B" w:rsidR="006D3658" w:rsidRPr="006D3658" w:rsidRDefault="00F657BF" w:rsidP="006D3658">
      <w:pPr>
        <w:pStyle w:val="Heading3"/>
        <w:spacing w:before="280" w:after="80"/>
        <w:ind w:hanging="810"/>
      </w:pPr>
      <w:r>
        <w:rPr>
          <w:color w:val="0070C0"/>
        </w:rPr>
        <w:lastRenderedPageBreak/>
        <w:t>[</w:t>
      </w:r>
      <w:r w:rsidRPr="00F657BF">
        <w:rPr>
          <w:b/>
          <w:bCs/>
          <w:color w:val="0070C0"/>
          <w:highlight w:val="yellow"/>
        </w:rPr>
        <w:t>insert club name</w:t>
      </w:r>
      <w:r>
        <w:rPr>
          <w:color w:val="0070C0"/>
        </w:rPr>
        <w:t xml:space="preserve">] </w:t>
      </w:r>
      <w:r w:rsidR="006D3658" w:rsidRPr="00F657BF">
        <w:rPr>
          <w:color w:val="0070C0"/>
        </w:rPr>
        <w:t>may make a Complaint involving an allegation against a Member or an Officer by giving notice to the person concerned setting out the allegation to which the Dispute relates.</w:t>
      </w:r>
    </w:p>
    <w:p w14:paraId="36AE5218" w14:textId="77777777" w:rsidR="00CD0855" w:rsidRDefault="006D3658" w:rsidP="00CD0855">
      <w:pPr>
        <w:pStyle w:val="Heading3"/>
        <w:spacing w:before="280" w:after="80"/>
        <w:ind w:hanging="810"/>
      </w:pPr>
      <w:r w:rsidRPr="00F657BF">
        <w:rPr>
          <w:color w:val="0070C0"/>
        </w:rPr>
        <w:t>The information given must be enough to ensure a person against whom the Complaint is made is fairly advised of the allegation concerning them, with sufficient details given to enable them to prepare a response.</w:t>
      </w:r>
    </w:p>
    <w:p w14:paraId="038B2046" w14:textId="7A4B52A4" w:rsidR="006D3658" w:rsidRPr="006D3658" w:rsidRDefault="006D3658" w:rsidP="00CD0855">
      <w:pPr>
        <w:pStyle w:val="Heading3"/>
        <w:numPr>
          <w:ilvl w:val="0"/>
          <w:numId w:val="0"/>
        </w:numPr>
        <w:spacing w:before="280" w:after="80"/>
        <w:ind w:left="-90"/>
      </w:pPr>
      <w:r w:rsidRPr="00CD0855">
        <w:rPr>
          <w:color w:val="0070C0"/>
        </w:rPr>
        <w:t>Investigating and Determining Disputes </w:t>
      </w:r>
    </w:p>
    <w:p w14:paraId="0CAE9F87" w14:textId="77777777" w:rsidR="00F657BF" w:rsidRPr="00F657BF" w:rsidRDefault="006D3658" w:rsidP="006D3658">
      <w:pPr>
        <w:pStyle w:val="Heading3"/>
        <w:spacing w:before="280" w:after="80"/>
        <w:ind w:hanging="900"/>
      </w:pPr>
      <w:r w:rsidRPr="00F657BF">
        <w:rPr>
          <w:color w:val="0070C0"/>
        </w:rPr>
        <w:t xml:space="preserve">Unless otherwise provided, </w:t>
      </w:r>
      <w:r w:rsidR="00F657BF" w:rsidRPr="00F657BF">
        <w:rPr>
          <w:color w:val="0070C0"/>
        </w:rPr>
        <w:t>[</w:t>
      </w:r>
      <w:r w:rsidR="00F657BF" w:rsidRPr="00F657BF">
        <w:rPr>
          <w:color w:val="0070C0"/>
          <w:highlight w:val="yellow"/>
        </w:rPr>
        <w:t>insert club name</w:t>
      </w:r>
      <w:r w:rsidR="00F657BF" w:rsidRPr="00F657BF">
        <w:rPr>
          <w:color w:val="0070C0"/>
        </w:rPr>
        <w:t>]</w:t>
      </w:r>
      <w:r w:rsidR="00F657BF">
        <w:rPr>
          <w:color w:val="0070C0"/>
        </w:rPr>
        <w:t xml:space="preserve"> </w:t>
      </w:r>
      <w:r w:rsidRPr="00F657BF">
        <w:rPr>
          <w:color w:val="0070C0"/>
        </w:rPr>
        <w:t>must as soon as is reasonably practicable after receiving or becoming aware of a Complaint, ensure the Dispute is investigated and determined</w:t>
      </w:r>
    </w:p>
    <w:p w14:paraId="1FFCA7C0" w14:textId="77777777" w:rsidR="00F657BF" w:rsidRDefault="006D3658" w:rsidP="00F657BF">
      <w:pPr>
        <w:pStyle w:val="Heading3"/>
        <w:spacing w:before="280" w:after="80"/>
        <w:ind w:hanging="900"/>
      </w:pPr>
      <w:r w:rsidRPr="00F657BF">
        <w:rPr>
          <w:color w:val="0070C0"/>
        </w:rPr>
        <w:t>Disputes must be dealt with in a fair, efficient, and effective manner.</w:t>
      </w:r>
    </w:p>
    <w:p w14:paraId="600DF6F7" w14:textId="2F56620F" w:rsidR="006D3658" w:rsidRDefault="006D3658" w:rsidP="00F657BF">
      <w:pPr>
        <w:pStyle w:val="Heading3"/>
        <w:numPr>
          <w:ilvl w:val="0"/>
          <w:numId w:val="0"/>
        </w:numPr>
        <w:spacing w:before="280" w:after="80"/>
        <w:ind w:left="-180"/>
        <w:rPr>
          <w:color w:val="0070C0"/>
        </w:rPr>
      </w:pPr>
      <w:r w:rsidRPr="00F657BF">
        <w:rPr>
          <w:color w:val="0070C0"/>
        </w:rPr>
        <w:t>Decision to not proceed with a matter </w:t>
      </w:r>
    </w:p>
    <w:p w14:paraId="4CFAE101" w14:textId="5385C247" w:rsidR="00F657BF" w:rsidRPr="00F657BF" w:rsidRDefault="00F657BF" w:rsidP="00F657BF">
      <w:pPr>
        <w:pStyle w:val="Heading3"/>
        <w:spacing w:before="280" w:after="80"/>
        <w:ind w:hanging="900"/>
      </w:pPr>
      <w:r w:rsidRPr="00F657BF">
        <w:rPr>
          <w:color w:val="0070C0"/>
        </w:rPr>
        <w:t>D</w:t>
      </w:r>
      <w:r w:rsidR="006D3658" w:rsidRPr="00F657BF">
        <w:rPr>
          <w:color w:val="0070C0"/>
        </w:rPr>
        <w:t xml:space="preserve">espite the contents of the Disputes Procedure, </w:t>
      </w:r>
      <w:r w:rsidR="006D3658" w:rsidRPr="00F657BF">
        <w:rPr>
          <w:color w:val="00B050"/>
        </w:rPr>
        <w:t>Waka Ama Aotearoa NZ</w:t>
      </w:r>
      <w:r w:rsidR="006D3658" w:rsidRPr="00F657BF">
        <w:rPr>
          <w:color w:val="0070C0"/>
        </w:rPr>
        <w:t xml:space="preserve"> may decide not to proceed with a matter if</w:t>
      </w:r>
      <w:r>
        <w:rPr>
          <w:color w:val="0070C0"/>
        </w:rPr>
        <w:t>:</w:t>
      </w:r>
    </w:p>
    <w:p w14:paraId="7C173B6C" w14:textId="67A53387" w:rsidR="00F657BF" w:rsidRPr="00F657BF" w:rsidRDefault="00F657BF" w:rsidP="00F657BF">
      <w:pPr>
        <w:pStyle w:val="Heading4"/>
      </w:pPr>
      <w:r>
        <w:rPr>
          <w:color w:val="0070C0"/>
        </w:rPr>
        <w:t>the Complaint is trivial; or</w:t>
      </w:r>
    </w:p>
    <w:p w14:paraId="7C54DFA4" w14:textId="455277BD" w:rsidR="00F657BF" w:rsidRPr="00F657BF" w:rsidRDefault="00F657BF" w:rsidP="00F657BF">
      <w:pPr>
        <w:pStyle w:val="Heading4"/>
      </w:pPr>
      <w:r>
        <w:rPr>
          <w:color w:val="0070C0"/>
        </w:rPr>
        <w:t xml:space="preserve">the Complaint </w:t>
      </w:r>
      <w:r w:rsidR="006D3658" w:rsidRPr="00F657BF">
        <w:rPr>
          <w:color w:val="0070C0"/>
        </w:rPr>
        <w:t>does not appear to disclose or involve any allegation of the following kind</w:t>
      </w:r>
      <w:r>
        <w:rPr>
          <w:color w:val="0070C0"/>
        </w:rPr>
        <w:t>:</w:t>
      </w:r>
    </w:p>
    <w:p w14:paraId="5BB9E957" w14:textId="108931C4" w:rsidR="006D3658" w:rsidRPr="00F657BF" w:rsidRDefault="006D3658" w:rsidP="00F657BF">
      <w:pPr>
        <w:pStyle w:val="Heading5"/>
      </w:pPr>
      <w:r w:rsidRPr="00F657BF">
        <w:rPr>
          <w:color w:val="0070C0"/>
        </w:rPr>
        <w:t>any material misconduct; or</w:t>
      </w:r>
    </w:p>
    <w:p w14:paraId="06399749" w14:textId="728CA953" w:rsidR="006D3658" w:rsidRPr="00F657BF" w:rsidRDefault="006D3658" w:rsidP="006D3658">
      <w:pPr>
        <w:pStyle w:val="Heading5"/>
        <w:spacing w:before="220" w:after="40"/>
        <w:ind w:left="1350" w:firstLine="90"/>
      </w:pPr>
      <w:r w:rsidRPr="00F657BF">
        <w:rPr>
          <w:color w:val="0070C0"/>
        </w:rPr>
        <w:t>any material breach or likelihood of material breach of a duty under this Constitution or the Act; or</w:t>
      </w:r>
    </w:p>
    <w:p w14:paraId="564DD537" w14:textId="1F840558" w:rsidR="00F657BF" w:rsidRPr="00F657BF" w:rsidRDefault="006D3658" w:rsidP="00F657BF">
      <w:pPr>
        <w:pStyle w:val="Heading5"/>
        <w:spacing w:before="220" w:after="40"/>
        <w:ind w:left="1350" w:firstLine="90"/>
        <w:rPr>
          <w:color w:val="0070C0"/>
        </w:rPr>
      </w:pPr>
      <w:r w:rsidRPr="00F657BF">
        <w:rPr>
          <w:color w:val="0070C0"/>
        </w:rPr>
        <w:t>any material damage to a Member’s rights or interests or Members’ rights or interests generally</w:t>
      </w:r>
      <w:r w:rsidR="00F657BF">
        <w:rPr>
          <w:color w:val="0070C0"/>
        </w:rPr>
        <w:t>; or</w:t>
      </w:r>
    </w:p>
    <w:p w14:paraId="6391739F" w14:textId="7F6D0561" w:rsidR="00F657BF" w:rsidRPr="00F657BF" w:rsidRDefault="00F657BF" w:rsidP="00F657BF">
      <w:pPr>
        <w:pStyle w:val="Heading4"/>
      </w:pPr>
      <w:r>
        <w:rPr>
          <w:color w:val="0070C0"/>
        </w:rPr>
        <w:t xml:space="preserve">the Complaint </w:t>
      </w:r>
      <w:r w:rsidR="006D3658" w:rsidRPr="00F657BF">
        <w:rPr>
          <w:color w:val="0070C0"/>
        </w:rPr>
        <w:t>appears to be without foundation or there is no apparent evidence to support it</w:t>
      </w:r>
      <w:r>
        <w:rPr>
          <w:color w:val="0070C0"/>
        </w:rPr>
        <w:t>; or</w:t>
      </w:r>
    </w:p>
    <w:p w14:paraId="20644D53" w14:textId="6E5CF98C" w:rsidR="00F657BF" w:rsidRPr="00F657BF" w:rsidRDefault="006D3658" w:rsidP="00F657BF">
      <w:pPr>
        <w:pStyle w:val="Heading4"/>
      </w:pPr>
      <w:r w:rsidRPr="00F657BF">
        <w:rPr>
          <w:color w:val="0070C0"/>
        </w:rPr>
        <w:t>the person who makes the Complaint has an insignificant interest in the matter</w:t>
      </w:r>
      <w:r w:rsidR="00F657BF">
        <w:rPr>
          <w:color w:val="0070C0"/>
        </w:rPr>
        <w:t>: or</w:t>
      </w:r>
    </w:p>
    <w:p w14:paraId="04639538" w14:textId="7ADDDB05" w:rsidR="00F657BF" w:rsidRPr="00F657BF" w:rsidRDefault="006D3658" w:rsidP="00F657BF">
      <w:pPr>
        <w:pStyle w:val="Heading4"/>
      </w:pPr>
      <w:r w:rsidRPr="00F657BF">
        <w:rPr>
          <w:color w:val="0070C0"/>
        </w:rPr>
        <w:t>the conduct, incident, event, or issue giving rise to the Complaint has already been investigated and dealt with under this Constitution</w:t>
      </w:r>
      <w:r w:rsidR="00F657BF">
        <w:rPr>
          <w:color w:val="0070C0"/>
        </w:rPr>
        <w:t>; or</w:t>
      </w:r>
    </w:p>
    <w:p w14:paraId="56D21733" w14:textId="34900B75" w:rsidR="00F657BF" w:rsidRPr="00F657BF" w:rsidRDefault="00F657BF" w:rsidP="00F657BF">
      <w:pPr>
        <w:pStyle w:val="Heading4"/>
      </w:pPr>
      <w:r>
        <w:t>there has been an undue delay in making the Complaint.</w:t>
      </w:r>
    </w:p>
    <w:p w14:paraId="26E34B89" w14:textId="77777777" w:rsidR="006D3658" w:rsidRPr="00F657BF" w:rsidRDefault="006D3658" w:rsidP="00C56146">
      <w:pPr>
        <w:pStyle w:val="Heading4"/>
        <w:numPr>
          <w:ilvl w:val="0"/>
          <w:numId w:val="0"/>
        </w:numPr>
        <w:spacing w:before="240" w:after="40"/>
      </w:pPr>
      <w:r w:rsidRPr="00F657BF">
        <w:rPr>
          <w:color w:val="0070C0"/>
        </w:rPr>
        <w:t>Complaint may be referred </w:t>
      </w:r>
    </w:p>
    <w:p w14:paraId="291C3240" w14:textId="77777777" w:rsidR="00C56146" w:rsidRPr="00C56146" w:rsidRDefault="00C56146" w:rsidP="006D3658">
      <w:pPr>
        <w:pStyle w:val="Heading3"/>
        <w:spacing w:before="280" w:after="80"/>
      </w:pPr>
      <w:r w:rsidRPr="00F657BF">
        <w:rPr>
          <w:color w:val="0070C0"/>
        </w:rPr>
        <w:t>[</w:t>
      </w:r>
      <w:r w:rsidRPr="00F657BF">
        <w:rPr>
          <w:color w:val="0070C0"/>
          <w:highlight w:val="yellow"/>
        </w:rPr>
        <w:t>insert club name</w:t>
      </w:r>
      <w:r w:rsidRPr="00F657BF">
        <w:rPr>
          <w:color w:val="0070C0"/>
        </w:rPr>
        <w:t>]</w:t>
      </w:r>
      <w:r>
        <w:rPr>
          <w:color w:val="0070C0"/>
        </w:rPr>
        <w:t xml:space="preserve"> </w:t>
      </w:r>
      <w:r w:rsidR="006D3658" w:rsidRPr="00F657BF">
        <w:rPr>
          <w:color w:val="0070C0"/>
        </w:rPr>
        <w:t>may refer a Complaint to</w:t>
      </w:r>
    </w:p>
    <w:p w14:paraId="6DB54AB5" w14:textId="327BCAC3" w:rsidR="00C56146" w:rsidRDefault="00C56146" w:rsidP="00C56146">
      <w:pPr>
        <w:pStyle w:val="Heading4"/>
        <w:rPr>
          <w:color w:val="0070C0"/>
        </w:rPr>
      </w:pPr>
      <w:r>
        <w:rPr>
          <w:color w:val="0070C0"/>
        </w:rPr>
        <w:t>a hearing body or person authorised, delegated or appointed by the Committee to hear and resolute Disputes; or</w:t>
      </w:r>
    </w:p>
    <w:p w14:paraId="18E69BBB" w14:textId="23966D36" w:rsidR="00C56146" w:rsidRDefault="00C56146" w:rsidP="00C56146">
      <w:pPr>
        <w:pStyle w:val="Heading4"/>
        <w:rPr>
          <w:color w:val="0070C0"/>
        </w:rPr>
      </w:pPr>
      <w:r>
        <w:rPr>
          <w:color w:val="0070C0"/>
        </w:rPr>
        <w:t xml:space="preserve">a subcommittee or an external person to investigate and report; or </w:t>
      </w:r>
    </w:p>
    <w:p w14:paraId="5BF95D48" w14:textId="1F89D3BB" w:rsidR="00C56146" w:rsidRDefault="00C56146" w:rsidP="00C56146">
      <w:pPr>
        <w:pStyle w:val="Heading4"/>
        <w:rPr>
          <w:color w:val="0070C0"/>
        </w:rPr>
      </w:pPr>
      <w:r>
        <w:rPr>
          <w:color w:val="0070C0"/>
        </w:rPr>
        <w:t>any type of consensual dispute resolution with the consent of all parties to the Compaint.</w:t>
      </w:r>
    </w:p>
    <w:p w14:paraId="68FC966E" w14:textId="77777777" w:rsidR="006D3658" w:rsidRPr="00F657BF" w:rsidRDefault="006D3658" w:rsidP="00C56146">
      <w:pPr>
        <w:pStyle w:val="Heading4"/>
        <w:numPr>
          <w:ilvl w:val="0"/>
          <w:numId w:val="0"/>
        </w:numPr>
        <w:spacing w:before="240" w:after="40"/>
      </w:pPr>
      <w:r w:rsidRPr="00C56146">
        <w:rPr>
          <w:color w:val="0070C0"/>
        </w:rPr>
        <w:t>Hearing Body</w:t>
      </w:r>
    </w:p>
    <w:p w14:paraId="5E01E243" w14:textId="56128871" w:rsidR="00CD0855" w:rsidRDefault="00C56146" w:rsidP="006D3658">
      <w:pPr>
        <w:pStyle w:val="Heading3"/>
        <w:spacing w:before="280" w:after="80"/>
        <w:rPr>
          <w:color w:val="0070C0"/>
        </w:rPr>
      </w:pPr>
      <w:r>
        <w:rPr>
          <w:color w:val="0070C0"/>
        </w:rPr>
        <w:t xml:space="preserve">The Committee </w:t>
      </w:r>
      <w:r w:rsidR="006D3658" w:rsidRPr="00C56146">
        <w:rPr>
          <w:color w:val="0070C0"/>
        </w:rPr>
        <w:t xml:space="preserve">may determine the composition, jurisdiction, functions and procedures of, and any sanctions which can be imposed by, any Hearing Body.  Each Hearing Body has delegated authority by the </w:t>
      </w:r>
      <w:r>
        <w:rPr>
          <w:color w:val="0070C0"/>
        </w:rPr>
        <w:t>Committee</w:t>
      </w:r>
      <w:r w:rsidR="006D3658" w:rsidRPr="00C56146">
        <w:rPr>
          <w:color w:val="0070C0"/>
        </w:rPr>
        <w:t xml:space="preserve"> to resolve, or assist to resolve, Complaint</w:t>
      </w:r>
      <w:r w:rsidR="00CD0855">
        <w:rPr>
          <w:color w:val="0070C0"/>
        </w:rPr>
        <w:t>.</w:t>
      </w:r>
    </w:p>
    <w:p w14:paraId="0C6E08E2" w14:textId="7B4B3F93" w:rsidR="00CD0855" w:rsidRPr="00CD0855" w:rsidRDefault="00CD0855" w:rsidP="00CD0855">
      <w:pPr>
        <w:pStyle w:val="NoNum"/>
      </w:pPr>
      <w:r>
        <w:t>Bias</w:t>
      </w:r>
    </w:p>
    <w:p w14:paraId="3236DF87" w14:textId="4925AF34" w:rsidR="00CD0855" w:rsidRPr="00CD0855" w:rsidRDefault="00CD0855" w:rsidP="006D3658">
      <w:pPr>
        <w:pStyle w:val="Heading3"/>
        <w:spacing w:before="280" w:after="80"/>
      </w:pPr>
      <w:r>
        <w:t xml:space="preserve">An individual may not </w:t>
      </w:r>
      <w:r w:rsidRPr="00CD0855">
        <w:t xml:space="preserve">be part of a Hearing Body in relation to a Complaint if two or more members of the </w:t>
      </w:r>
      <w:r>
        <w:t>Committee</w:t>
      </w:r>
      <w:r w:rsidRPr="00CD0855">
        <w:t xml:space="preserve"> or of the Hearing Body consider there are reasonable grounds to believe that the individual may not be</w:t>
      </w:r>
      <w:r>
        <w:t>:</w:t>
      </w:r>
    </w:p>
    <w:p w14:paraId="5CFC93E3" w14:textId="2795101B" w:rsidR="00CD0855" w:rsidRPr="00CD0855" w:rsidRDefault="00CD0855" w:rsidP="00CD0855">
      <w:pPr>
        <w:pStyle w:val="Heading4"/>
      </w:pPr>
      <w:r>
        <w:t>impartial; or</w:t>
      </w:r>
    </w:p>
    <w:p w14:paraId="3D23EE40" w14:textId="3E2B6802" w:rsidR="006D3658" w:rsidRPr="00F657BF" w:rsidRDefault="00CD0855" w:rsidP="00CD0855">
      <w:pPr>
        <w:pStyle w:val="Heading4"/>
      </w:pPr>
      <w:r>
        <w:rPr>
          <w:color w:val="0070C0"/>
        </w:rPr>
        <w:t>able to consider the matter without a predetermined view</w:t>
      </w:r>
      <w:r w:rsidR="006D3658" w:rsidRPr="00C56146">
        <w:rPr>
          <w:color w:val="0070C0"/>
        </w:rPr>
        <w:t>.</w:t>
      </w:r>
    </w:p>
    <w:p w14:paraId="33C39F4C" w14:textId="3E39BEE1" w:rsidR="00F90EA3" w:rsidRDefault="00CD0855" w:rsidP="00F90EA3">
      <w:pPr>
        <w:pStyle w:val="NoNum"/>
      </w:pPr>
      <w:r>
        <w:t>Complainant’s right to be heard</w:t>
      </w:r>
    </w:p>
    <w:p w14:paraId="6497AA8C" w14:textId="20C9A6A9" w:rsidR="00F04C5E" w:rsidRDefault="00CD0855" w:rsidP="00CD0855">
      <w:pPr>
        <w:pStyle w:val="Heading3"/>
        <w:spacing w:before="280" w:after="80"/>
        <w:rPr>
          <w:color w:val="0070C0"/>
        </w:rPr>
      </w:pPr>
      <w:r>
        <w:rPr>
          <w:color w:val="0070C0"/>
        </w:rPr>
        <w:t xml:space="preserve">The Member of Officer has a right to be heard before the Complaint is resulted or any outcome is determined.  If </w:t>
      </w:r>
      <w:r w:rsidRPr="00F657BF">
        <w:rPr>
          <w:color w:val="0070C0"/>
        </w:rPr>
        <w:t>[</w:t>
      </w:r>
      <w:r w:rsidRPr="00F657BF">
        <w:rPr>
          <w:color w:val="0070C0"/>
          <w:highlight w:val="yellow"/>
        </w:rPr>
        <w:t>insert club name</w:t>
      </w:r>
      <w:r w:rsidRPr="00F657BF">
        <w:rPr>
          <w:color w:val="0070C0"/>
        </w:rPr>
        <w:t>]</w:t>
      </w:r>
      <w:r>
        <w:rPr>
          <w:color w:val="0070C0"/>
        </w:rPr>
        <w:t xml:space="preserve"> makes a Complaint, </w:t>
      </w:r>
      <w:r w:rsidRPr="00F657BF">
        <w:rPr>
          <w:color w:val="0070C0"/>
        </w:rPr>
        <w:t>[</w:t>
      </w:r>
      <w:r w:rsidRPr="00F657BF">
        <w:rPr>
          <w:color w:val="0070C0"/>
          <w:highlight w:val="yellow"/>
        </w:rPr>
        <w:t>insert club name</w:t>
      </w:r>
      <w:r w:rsidRPr="00F657BF">
        <w:rPr>
          <w:color w:val="0070C0"/>
        </w:rPr>
        <w:t>]</w:t>
      </w:r>
      <w:r>
        <w:rPr>
          <w:color w:val="0070C0"/>
        </w:rPr>
        <w:t xml:space="preserve"> has a right to be heard before the Complaint is resolved or any outcome is determined, and a Committee member may exercise that right on behalf of </w:t>
      </w:r>
      <w:r w:rsidRPr="00F657BF">
        <w:rPr>
          <w:color w:val="0070C0"/>
        </w:rPr>
        <w:t>[</w:t>
      </w:r>
      <w:r w:rsidRPr="00F657BF">
        <w:rPr>
          <w:color w:val="0070C0"/>
          <w:highlight w:val="yellow"/>
        </w:rPr>
        <w:t>insert club name</w:t>
      </w:r>
      <w:r w:rsidRPr="00F657BF">
        <w:rPr>
          <w:color w:val="0070C0"/>
        </w:rPr>
        <w:t>]</w:t>
      </w:r>
      <w:r w:rsidR="00F04C5E">
        <w:rPr>
          <w:color w:val="0070C0"/>
        </w:rPr>
        <w:t>.</w:t>
      </w:r>
    </w:p>
    <w:p w14:paraId="7148AD7A" w14:textId="77777777" w:rsidR="00F04C5E" w:rsidRDefault="00F04C5E" w:rsidP="00CD0855">
      <w:pPr>
        <w:pStyle w:val="Heading3"/>
        <w:spacing w:before="280" w:after="80"/>
        <w:rPr>
          <w:color w:val="0070C0"/>
        </w:rPr>
      </w:pPr>
      <w:r>
        <w:rPr>
          <w:color w:val="0070C0"/>
        </w:rPr>
        <w:t xml:space="preserve">A Member or Officer of </w:t>
      </w:r>
      <w:r w:rsidRPr="00F657BF">
        <w:rPr>
          <w:color w:val="0070C0"/>
        </w:rPr>
        <w:t>[</w:t>
      </w:r>
      <w:r w:rsidRPr="00F657BF">
        <w:rPr>
          <w:color w:val="0070C0"/>
          <w:highlight w:val="yellow"/>
        </w:rPr>
        <w:t>insert club name</w:t>
      </w:r>
      <w:r w:rsidRPr="00F657BF">
        <w:rPr>
          <w:color w:val="0070C0"/>
        </w:rPr>
        <w:t>]</w:t>
      </w:r>
      <w:r>
        <w:rPr>
          <w:color w:val="0070C0"/>
        </w:rPr>
        <w:t xml:space="preserve"> must be taken to have been given the right if: </w:t>
      </w:r>
    </w:p>
    <w:p w14:paraId="4D884E09" w14:textId="0A5EC646" w:rsidR="00F04C5E" w:rsidRDefault="00F04C5E" w:rsidP="00F04C5E">
      <w:pPr>
        <w:pStyle w:val="Heading4"/>
        <w:rPr>
          <w:color w:val="0070C0"/>
        </w:rPr>
      </w:pPr>
      <w:r>
        <w:rPr>
          <w:color w:val="0070C0"/>
        </w:rPr>
        <w:t xml:space="preserve">the </w:t>
      </w:r>
      <w:r w:rsidRPr="00F04C5E">
        <w:rPr>
          <w:color w:val="0070C0"/>
        </w:rPr>
        <w:t xml:space="preserve">Member or Officer or </w:t>
      </w:r>
      <w:r w:rsidRPr="00F657BF">
        <w:rPr>
          <w:color w:val="0070C0"/>
        </w:rPr>
        <w:t>[</w:t>
      </w:r>
      <w:r w:rsidRPr="00F657BF">
        <w:rPr>
          <w:color w:val="0070C0"/>
          <w:highlight w:val="yellow"/>
        </w:rPr>
        <w:t>insert club name</w:t>
      </w:r>
      <w:r w:rsidRPr="00F657BF">
        <w:rPr>
          <w:color w:val="0070C0"/>
        </w:rPr>
        <w:t>]</w:t>
      </w:r>
      <w:r>
        <w:rPr>
          <w:color w:val="0070C0"/>
        </w:rPr>
        <w:t xml:space="preserve"> </w:t>
      </w:r>
      <w:r w:rsidRPr="00F04C5E">
        <w:rPr>
          <w:color w:val="0070C0"/>
        </w:rPr>
        <w:t>has a reasonable opportunity to be heard in writing or at an oral hearing, if one is held; a</w:t>
      </w:r>
      <w:r>
        <w:rPr>
          <w:color w:val="0070C0"/>
        </w:rPr>
        <w:t>nd</w:t>
      </w:r>
    </w:p>
    <w:p w14:paraId="47E8CACB" w14:textId="34B946BE" w:rsidR="00F04C5E" w:rsidRDefault="00F04C5E" w:rsidP="00AE61FC">
      <w:pPr>
        <w:pStyle w:val="Heading4"/>
        <w:rPr>
          <w:color w:val="0070C0"/>
        </w:rPr>
      </w:pPr>
      <w:r w:rsidRPr="00F04C5E">
        <w:rPr>
          <w:color w:val="0070C0"/>
        </w:rPr>
        <w:t>an oral hearing is held if the Hearing Body considers that an oral hearing is needed to ensure an adequate hearing</w:t>
      </w:r>
      <w:r>
        <w:rPr>
          <w:color w:val="0070C0"/>
        </w:rPr>
        <w:t>;</w:t>
      </w:r>
    </w:p>
    <w:p w14:paraId="27B5666A" w14:textId="7E439BDF" w:rsidR="00F04C5E" w:rsidRDefault="00F04C5E" w:rsidP="00F04C5E">
      <w:pPr>
        <w:pStyle w:val="Heading4"/>
        <w:rPr>
          <w:color w:val="0070C0"/>
        </w:rPr>
      </w:pPr>
      <w:r>
        <w:rPr>
          <w:color w:val="0070C0"/>
        </w:rPr>
        <w:t xml:space="preserve">an oral hearing, if any, is heald before the Hearing Body; and </w:t>
      </w:r>
    </w:p>
    <w:p w14:paraId="49337A37" w14:textId="449926C0" w:rsidR="00CD0855" w:rsidRDefault="00F04C5E" w:rsidP="00F04C5E">
      <w:pPr>
        <w:pStyle w:val="Heading4"/>
        <w:rPr>
          <w:color w:val="0070C0"/>
        </w:rPr>
      </w:pPr>
      <w:r>
        <w:rPr>
          <w:color w:val="0070C0"/>
        </w:rPr>
        <w:t xml:space="preserve">the Member’s </w:t>
      </w:r>
      <w:r w:rsidRPr="00F04C5E">
        <w:rPr>
          <w:color w:val="0070C0"/>
        </w:rPr>
        <w:t xml:space="preserve">or Officer’s or </w:t>
      </w:r>
      <w:r w:rsidRPr="00F657BF">
        <w:rPr>
          <w:color w:val="0070C0"/>
        </w:rPr>
        <w:t>[</w:t>
      </w:r>
      <w:r w:rsidRPr="00F657BF">
        <w:rPr>
          <w:color w:val="0070C0"/>
          <w:highlight w:val="yellow"/>
        </w:rPr>
        <w:t>insert club name</w:t>
      </w:r>
      <w:r>
        <w:rPr>
          <w:color w:val="0070C0"/>
        </w:rPr>
        <w:t xml:space="preserve">]’s </w:t>
      </w:r>
      <w:r w:rsidRPr="00F04C5E">
        <w:rPr>
          <w:color w:val="0070C0"/>
        </w:rPr>
        <w:t>written statement or submission, if any, are considered by the Hearing Body</w:t>
      </w:r>
      <w:r>
        <w:rPr>
          <w:color w:val="0070C0"/>
        </w:rPr>
        <w:t>.</w:t>
      </w:r>
    </w:p>
    <w:p w14:paraId="5EBBD4B3" w14:textId="008137F8" w:rsidR="00F04C5E" w:rsidRPr="00F04C5E" w:rsidRDefault="00F04C5E" w:rsidP="00F04C5E">
      <w:pPr>
        <w:pStyle w:val="NoNum"/>
        <w:rPr>
          <w:b/>
          <w:bCs/>
        </w:rPr>
      </w:pPr>
      <w:r w:rsidRPr="00F04C5E">
        <w:rPr>
          <w:b/>
          <w:bCs/>
        </w:rPr>
        <w:t>Respondent’s right to be heard</w:t>
      </w:r>
    </w:p>
    <w:p w14:paraId="4E1DA256" w14:textId="6F223677" w:rsidR="00F04C5E" w:rsidRDefault="00F04C5E" w:rsidP="00F04C5E">
      <w:pPr>
        <w:pStyle w:val="Heading3"/>
        <w:spacing w:before="280" w:after="80"/>
        <w:rPr>
          <w:color w:val="0070C0"/>
        </w:rPr>
      </w:pPr>
      <w:r>
        <w:rPr>
          <w:color w:val="0070C0"/>
        </w:rPr>
        <w:t xml:space="preserve">The Member of Officer who or </w:t>
      </w:r>
      <w:r w:rsidRPr="00F657BF">
        <w:rPr>
          <w:color w:val="0070C0"/>
        </w:rPr>
        <w:t>[</w:t>
      </w:r>
      <w:r w:rsidRPr="00F657BF">
        <w:rPr>
          <w:color w:val="0070C0"/>
          <w:highlight w:val="yellow"/>
        </w:rPr>
        <w:t>insert club name</w:t>
      </w:r>
      <w:r>
        <w:rPr>
          <w:color w:val="0070C0"/>
        </w:rPr>
        <w:t xml:space="preserve">] which is the subject of the Complaint (Respondent) has a right to be heard before the Complaint is resolved or any outcome is determined.  If the Respondent is </w:t>
      </w:r>
      <w:r w:rsidRPr="00F657BF">
        <w:rPr>
          <w:color w:val="0070C0"/>
        </w:rPr>
        <w:t>[</w:t>
      </w:r>
      <w:r w:rsidRPr="00F657BF">
        <w:rPr>
          <w:color w:val="0070C0"/>
          <w:highlight w:val="yellow"/>
        </w:rPr>
        <w:t>insert club name</w:t>
      </w:r>
      <w:r w:rsidRPr="00F657BF">
        <w:rPr>
          <w:color w:val="0070C0"/>
        </w:rPr>
        <w:t>]</w:t>
      </w:r>
      <w:r>
        <w:rPr>
          <w:color w:val="0070C0"/>
        </w:rPr>
        <w:t xml:space="preserve"> a Committee member may exercise that right on behalf of </w:t>
      </w:r>
      <w:r w:rsidRPr="00F657BF">
        <w:rPr>
          <w:color w:val="0070C0"/>
        </w:rPr>
        <w:t>[</w:t>
      </w:r>
      <w:r w:rsidRPr="00F657BF">
        <w:rPr>
          <w:color w:val="0070C0"/>
          <w:highlight w:val="yellow"/>
        </w:rPr>
        <w:t>insert club name</w:t>
      </w:r>
      <w:r w:rsidRPr="00F657BF">
        <w:rPr>
          <w:color w:val="0070C0"/>
        </w:rPr>
        <w:t>]</w:t>
      </w:r>
      <w:r>
        <w:rPr>
          <w:color w:val="0070C0"/>
        </w:rPr>
        <w:t>.</w:t>
      </w:r>
    </w:p>
    <w:p w14:paraId="61E98ACB" w14:textId="6CCA2570" w:rsidR="00F04C5E" w:rsidRDefault="00F04C5E" w:rsidP="00F04C5E">
      <w:pPr>
        <w:pStyle w:val="Heading3"/>
        <w:spacing w:before="280" w:after="80"/>
        <w:rPr>
          <w:color w:val="0070C0"/>
        </w:rPr>
      </w:pPr>
      <w:r>
        <w:rPr>
          <w:color w:val="0070C0"/>
        </w:rPr>
        <w:t xml:space="preserve">A Respondent must be taken to have been given the right if: </w:t>
      </w:r>
    </w:p>
    <w:p w14:paraId="25DCC600" w14:textId="3E310714" w:rsidR="00F04C5E" w:rsidRDefault="00F04C5E" w:rsidP="00F04C5E">
      <w:pPr>
        <w:pStyle w:val="Heading4"/>
        <w:rPr>
          <w:color w:val="0070C0"/>
        </w:rPr>
      </w:pPr>
      <w:r>
        <w:rPr>
          <w:color w:val="0070C0"/>
        </w:rPr>
        <w:t>The Respondent is fairly advised of all allegations concerning the Respondent, with sufficient details and time given to enable the Respondent to prepare a response; and</w:t>
      </w:r>
    </w:p>
    <w:p w14:paraId="577E6782" w14:textId="5922C497" w:rsidR="00F04C5E" w:rsidRDefault="00F04C5E" w:rsidP="00F04C5E">
      <w:pPr>
        <w:pStyle w:val="Heading4"/>
        <w:rPr>
          <w:color w:val="0070C0"/>
        </w:rPr>
      </w:pPr>
      <w:r>
        <w:rPr>
          <w:color w:val="0070C0"/>
        </w:rPr>
        <w:t xml:space="preserve">the Respondent </w:t>
      </w:r>
      <w:r w:rsidRPr="00F04C5E">
        <w:rPr>
          <w:color w:val="0070C0"/>
        </w:rPr>
        <w:t>has a reasonable opportunity to be heard in writing or at an oral hearing, if one is held; a</w:t>
      </w:r>
      <w:r>
        <w:rPr>
          <w:color w:val="0070C0"/>
        </w:rPr>
        <w:t>nd</w:t>
      </w:r>
    </w:p>
    <w:p w14:paraId="2755D74C" w14:textId="77777777" w:rsidR="00F04C5E" w:rsidRDefault="00F04C5E" w:rsidP="00F04C5E">
      <w:pPr>
        <w:pStyle w:val="Heading4"/>
        <w:rPr>
          <w:color w:val="0070C0"/>
        </w:rPr>
      </w:pPr>
      <w:r w:rsidRPr="00F04C5E">
        <w:rPr>
          <w:color w:val="0070C0"/>
        </w:rPr>
        <w:t>an oral hearing is held if the Hearing Body considers that an oral hearing is needed to ensure an adequate hearing</w:t>
      </w:r>
      <w:r>
        <w:rPr>
          <w:color w:val="0070C0"/>
        </w:rPr>
        <w:t>;</w:t>
      </w:r>
    </w:p>
    <w:p w14:paraId="233135C2" w14:textId="77777777" w:rsidR="00F04C5E" w:rsidRDefault="00F04C5E" w:rsidP="00F04C5E">
      <w:pPr>
        <w:pStyle w:val="Heading4"/>
        <w:rPr>
          <w:color w:val="0070C0"/>
        </w:rPr>
      </w:pPr>
      <w:r>
        <w:rPr>
          <w:color w:val="0070C0"/>
        </w:rPr>
        <w:t xml:space="preserve">an oral hearing, if any, is heald before the Hearing Body; and </w:t>
      </w:r>
    </w:p>
    <w:p w14:paraId="31E82154" w14:textId="1654D788" w:rsidR="00F04C5E" w:rsidRDefault="00F04C5E" w:rsidP="00F04C5E">
      <w:pPr>
        <w:pStyle w:val="Heading4"/>
        <w:rPr>
          <w:color w:val="0070C0"/>
        </w:rPr>
      </w:pPr>
      <w:r>
        <w:rPr>
          <w:color w:val="0070C0"/>
        </w:rPr>
        <w:t xml:space="preserve">the Respondent’s </w:t>
      </w:r>
      <w:r w:rsidRPr="00F04C5E">
        <w:rPr>
          <w:color w:val="0070C0"/>
        </w:rPr>
        <w:t>written statement or submission, if any, are considered by the Hearing Body</w:t>
      </w:r>
      <w:r>
        <w:rPr>
          <w:color w:val="0070C0"/>
        </w:rPr>
        <w:t>.</w:t>
      </w:r>
    </w:p>
    <w:p w14:paraId="0240233F" w14:textId="341A1A2A" w:rsidR="00F04C5E" w:rsidRPr="00F04C5E" w:rsidRDefault="00F04C5E" w:rsidP="00F04C5E">
      <w:pPr>
        <w:pStyle w:val="NoNum"/>
      </w:pPr>
      <w:r>
        <w:t>Appeals</w:t>
      </w:r>
    </w:p>
    <w:p w14:paraId="23AFAEB9" w14:textId="608167D3" w:rsidR="00DD4C4A" w:rsidRPr="00DD4C4A" w:rsidRDefault="00F04C5E" w:rsidP="00F04C5E">
      <w:pPr>
        <w:pStyle w:val="Heading3"/>
        <w:spacing w:before="280" w:after="80"/>
      </w:pPr>
      <w:r w:rsidRPr="00F04C5E">
        <w:rPr>
          <w:color w:val="0070C0"/>
        </w:rPr>
        <w:t>Unless this his Constitution or any Bylaw provides otherwise, any Member wishing to appeal a decision of [</w:t>
      </w:r>
      <w:r w:rsidRPr="00F04C5E">
        <w:rPr>
          <w:color w:val="0070C0"/>
          <w:highlight w:val="yellow"/>
        </w:rPr>
        <w:t>insert club name</w:t>
      </w:r>
      <w:r w:rsidR="00DD4C4A" w:rsidRPr="00F04C5E">
        <w:rPr>
          <w:color w:val="0070C0"/>
        </w:rPr>
        <w:t>]. regarding</w:t>
      </w:r>
      <w:r w:rsidRPr="00F04C5E">
        <w:rPr>
          <w:color w:val="0070C0"/>
        </w:rPr>
        <w:t>; expulsion from the club, exclusion from competition where they have exhausted their rights of appeal within this Constitution and/or any Bylaw, may appeal to the Waka Ama Aotearoa New Zealand</w:t>
      </w:r>
    </w:p>
    <w:p w14:paraId="2382F279" w14:textId="1A8F05BE" w:rsidR="00CD0855" w:rsidRPr="00F90EA3" w:rsidRDefault="00DD4C4A" w:rsidP="00F04C5E">
      <w:pPr>
        <w:pStyle w:val="Heading3"/>
        <w:spacing w:before="280" w:after="80"/>
      </w:pPr>
      <w:r>
        <w:rPr>
          <w:color w:val="0070C0"/>
        </w:rPr>
        <w:t>There is no right of appeal or right of review of a decision unless specified</w:t>
      </w:r>
      <w:r w:rsidR="00F04C5E" w:rsidRPr="00F04C5E">
        <w:rPr>
          <w:color w:val="0070C0"/>
        </w:rPr>
        <w:t xml:space="preserve">. </w:t>
      </w:r>
    </w:p>
    <w:p w14:paraId="7574FD66" w14:textId="77777777" w:rsidR="00B6107D" w:rsidRDefault="00923A3E" w:rsidP="00306A05">
      <w:pPr>
        <w:pStyle w:val="Heading1"/>
        <w:tabs>
          <w:tab w:val="clear" w:pos="1146"/>
          <w:tab w:val="clear" w:pos="1440"/>
        </w:tabs>
        <w:ind w:left="0" w:firstLine="0"/>
      </w:pPr>
      <w:r>
        <w:t>Winding Up</w:t>
      </w:r>
      <w:r w:rsidR="00B4285D">
        <w:t xml:space="preserve"> or Dissolution</w:t>
      </w:r>
    </w:p>
    <w:p w14:paraId="242A2BE4" w14:textId="693E9C7B" w:rsidR="007D186A" w:rsidRDefault="0011142A" w:rsidP="00324432">
      <w:pPr>
        <w:pStyle w:val="Heading3"/>
      </w:pPr>
      <w:r>
        <w:t>[</w:t>
      </w:r>
      <w:r w:rsidR="00020F2E" w:rsidRPr="0011142A">
        <w:rPr>
          <w:highlight w:val="yellow"/>
        </w:rPr>
        <w:t>insert club name</w:t>
      </w:r>
      <w:r>
        <w:t xml:space="preserve">] </w:t>
      </w:r>
      <w:r w:rsidR="003227AC">
        <w:t xml:space="preserve"> </w:t>
      </w:r>
      <w:r w:rsidR="00436045">
        <w:t>must be</w:t>
      </w:r>
      <w:r w:rsidR="007D186A">
        <w:t xml:space="preserve"> wound up</w:t>
      </w:r>
      <w:r w:rsidR="00B4285D">
        <w:t xml:space="preserve"> or dissolved</w:t>
      </w:r>
      <w:r w:rsidR="00436045">
        <w:t xml:space="preserve"> if, at a </w:t>
      </w:r>
      <w:r w:rsidR="00D16442">
        <w:t>General Meeting</w:t>
      </w:r>
      <w:r w:rsidR="00436045">
        <w:t xml:space="preserve"> a </w:t>
      </w:r>
      <w:r w:rsidR="00D16442">
        <w:t>S</w:t>
      </w:r>
      <w:r w:rsidR="00436045">
        <w:t xml:space="preserve">pecial </w:t>
      </w:r>
      <w:r w:rsidR="00D16442">
        <w:t>R</w:t>
      </w:r>
      <w:r w:rsidR="00436045">
        <w:t xml:space="preserve">esolution </w:t>
      </w:r>
      <w:r w:rsidR="007D186A">
        <w:t xml:space="preserve">is passed </w:t>
      </w:r>
      <w:r w:rsidR="00436045">
        <w:t xml:space="preserve">requiring </w:t>
      </w:r>
      <w:r>
        <w:t>[</w:t>
      </w:r>
      <w:r w:rsidR="00020F2E" w:rsidRPr="0011142A">
        <w:rPr>
          <w:highlight w:val="yellow"/>
        </w:rPr>
        <w:t>insert club name</w:t>
      </w:r>
      <w:r>
        <w:t xml:space="preserve">] </w:t>
      </w:r>
      <w:r w:rsidR="00436045">
        <w:t xml:space="preserve"> to be </w:t>
      </w:r>
      <w:r w:rsidR="00B4285D">
        <w:t>wound up or dissolv</w:t>
      </w:r>
      <w:r w:rsidR="00D16442">
        <w:t>ed</w:t>
      </w:r>
      <w:r w:rsidR="00436045">
        <w:t xml:space="preserve"> and the resolution is confirmed by a </w:t>
      </w:r>
      <w:r w:rsidR="00D16442">
        <w:t>further Special Resolution</w:t>
      </w:r>
      <w:r w:rsidR="00436045">
        <w:t xml:space="preserve"> </w:t>
      </w:r>
      <w:r w:rsidR="00D16442">
        <w:t xml:space="preserve">passed </w:t>
      </w:r>
      <w:r w:rsidR="00436045">
        <w:t xml:space="preserve">at a subsequent </w:t>
      </w:r>
      <w:r w:rsidR="00D16442">
        <w:t>General Meeting</w:t>
      </w:r>
      <w:r w:rsidR="00436045">
        <w:t xml:space="preserve"> called for that purpose and held not earlier than 60 days </w:t>
      </w:r>
      <w:r w:rsidR="003227AC">
        <w:t xml:space="preserve">nor later than 90 days </w:t>
      </w:r>
      <w:r w:rsidR="00436045">
        <w:t xml:space="preserve">after the date on which the </w:t>
      </w:r>
      <w:r w:rsidR="00D16442">
        <w:t>original r</w:t>
      </w:r>
      <w:r w:rsidR="00436045">
        <w:t xml:space="preserve">esolution </w:t>
      </w:r>
      <w:r w:rsidR="00D16442">
        <w:t>wa</w:t>
      </w:r>
      <w:r w:rsidR="00436045">
        <w:t>s passed.</w:t>
      </w:r>
    </w:p>
    <w:p w14:paraId="00E28ACC" w14:textId="2C958040" w:rsidR="00436045" w:rsidRPr="008E01B2" w:rsidRDefault="00436045" w:rsidP="00324432">
      <w:pPr>
        <w:pStyle w:val="Heading3"/>
      </w:pPr>
      <w:r>
        <w:t xml:space="preserve">If, upon the </w:t>
      </w:r>
      <w:r w:rsidR="00B4285D">
        <w:t xml:space="preserve">winding up or </w:t>
      </w:r>
      <w:r>
        <w:t xml:space="preserve">dissolution of </w:t>
      </w:r>
      <w:r w:rsidR="0011142A">
        <w:t>[</w:t>
      </w:r>
      <w:r w:rsidR="00020F2E" w:rsidRPr="0011142A">
        <w:rPr>
          <w:highlight w:val="yellow"/>
        </w:rPr>
        <w:t>insert club name</w:t>
      </w:r>
      <w:r w:rsidR="0011142A">
        <w:t xml:space="preserve">] </w:t>
      </w:r>
      <w:r>
        <w:t xml:space="preserve">, there remains after the satisfaction of all </w:t>
      </w:r>
      <w:r w:rsidR="0011142A">
        <w:t>[</w:t>
      </w:r>
      <w:r w:rsidR="00020F2E" w:rsidRPr="0011142A">
        <w:rPr>
          <w:highlight w:val="yellow"/>
        </w:rPr>
        <w:t>insert club name</w:t>
      </w:r>
      <w:r w:rsidR="0011142A">
        <w:t xml:space="preserve">] </w:t>
      </w:r>
      <w:r>
        <w:t xml:space="preserve"> debts and liabilities any property whatsoever, the property shall not be paid to </w:t>
      </w:r>
      <w:commentRangeStart w:id="40"/>
      <w:r>
        <w:t>or</w:t>
      </w:r>
      <w:commentRangeEnd w:id="40"/>
      <w:r w:rsidR="00D303AB">
        <w:rPr>
          <w:rStyle w:val="CommentReference"/>
          <w:sz w:val="20"/>
          <w:szCs w:val="20"/>
        </w:rPr>
        <w:commentReference w:id="40"/>
      </w:r>
      <w:r>
        <w:t xml:space="preserve"> distributed among the </w:t>
      </w:r>
      <w:r w:rsidR="00324432">
        <w:t>M</w:t>
      </w:r>
      <w:r w:rsidR="00B4285D">
        <w:t>embers</w:t>
      </w:r>
      <w:r>
        <w:t xml:space="preserve"> but shall be given or transferred to one or more</w:t>
      </w:r>
      <w:r w:rsidR="003227AC">
        <w:t xml:space="preserve"> not for profit</w:t>
      </w:r>
      <w:r>
        <w:t xml:space="preserve"> organisation</w:t>
      </w:r>
      <w:r w:rsidR="007D186A">
        <w:t>s</w:t>
      </w:r>
      <w:r>
        <w:t xml:space="preserve"> having </w:t>
      </w:r>
      <w:r w:rsidR="00D303AB">
        <w:t xml:space="preserve">purposes </w:t>
      </w:r>
      <w:r w:rsidR="00B4285D">
        <w:t>similar to</w:t>
      </w:r>
      <w:r w:rsidR="00D303AB">
        <w:t xml:space="preserve"> its</w:t>
      </w:r>
      <w:r w:rsidR="007D186A">
        <w:t xml:space="preserve"> </w:t>
      </w:r>
      <w:r w:rsidR="00D303AB">
        <w:t xml:space="preserve">Purpose </w:t>
      </w:r>
      <w:r w:rsidR="00EF535A">
        <w:t>or to some other charitable organisation or purpose within New Zealand</w:t>
      </w:r>
      <w:r w:rsidR="00661500">
        <w:t xml:space="preserve"> p</w:t>
      </w:r>
      <w:r w:rsidR="000317D8">
        <w:t xml:space="preserve">rovided that in every such case the recipient has either the same preferential tax status referred to in Rule </w:t>
      </w:r>
      <w:r w:rsidR="00F55A96">
        <w:t>16</w:t>
      </w:r>
      <w:r w:rsidR="000317D8">
        <w:t>.3 or is charitable under New Zealand Law.</w:t>
      </w:r>
    </w:p>
    <w:p w14:paraId="0DF353BC" w14:textId="77777777" w:rsidR="00F82BAA" w:rsidRDefault="00E818F8" w:rsidP="00306A05">
      <w:pPr>
        <w:pStyle w:val="Heading1"/>
        <w:tabs>
          <w:tab w:val="clear" w:pos="1146"/>
          <w:tab w:val="clear" w:pos="1440"/>
        </w:tabs>
        <w:ind w:left="0" w:firstLine="0"/>
      </w:pPr>
      <w:r>
        <w:t>Prohibition</w:t>
      </w:r>
      <w:r w:rsidR="007D186A">
        <w:t xml:space="preserve"> of Personal Benefit </w:t>
      </w:r>
    </w:p>
    <w:p w14:paraId="4ADFF970" w14:textId="1E5F1C1A" w:rsidR="00010D32" w:rsidRDefault="001251FF" w:rsidP="008C277C">
      <w:pPr>
        <w:pStyle w:val="Heading3"/>
      </w:pPr>
      <w:r>
        <w:t>A</w:t>
      </w:r>
      <w:r w:rsidR="007D186A">
        <w:t>ll</w:t>
      </w:r>
      <w:r>
        <w:t xml:space="preserve"> income, benefit or advantage shall</w:t>
      </w:r>
      <w:r w:rsidR="00B4285D">
        <w:t xml:space="preserve"> be applied to the</w:t>
      </w:r>
      <w:r w:rsidR="00CB5115">
        <w:t xml:space="preserve"> </w:t>
      </w:r>
      <w:r w:rsidR="002775BC">
        <w:t>Objects</w:t>
      </w:r>
      <w:r w:rsidR="00CB5115">
        <w:t xml:space="preserve"> of </w:t>
      </w:r>
      <w:r w:rsidR="0011142A">
        <w:t>[</w:t>
      </w:r>
      <w:r w:rsidR="000F502F" w:rsidRPr="0011142A">
        <w:rPr>
          <w:highlight w:val="yellow"/>
        </w:rPr>
        <w:t>insert club name</w:t>
      </w:r>
      <w:r w:rsidR="0011142A">
        <w:t xml:space="preserve">] </w:t>
      </w:r>
      <w:r>
        <w:t>.</w:t>
      </w:r>
    </w:p>
    <w:p w14:paraId="0D710E20" w14:textId="19129C37" w:rsidR="001251FF" w:rsidRDefault="00CC7382" w:rsidP="001251FF">
      <w:pPr>
        <w:pStyle w:val="Heading3"/>
      </w:pPr>
      <w:r>
        <w:t>No M</w:t>
      </w:r>
      <w:r w:rsidR="00B4285D">
        <w:t>ember</w:t>
      </w:r>
      <w:r w:rsidR="001251FF">
        <w:t xml:space="preserve"> or any per</w:t>
      </w:r>
      <w:r>
        <w:t>son associated with a M</w:t>
      </w:r>
      <w:r w:rsidR="001251FF">
        <w:t xml:space="preserve">ember shall participate in or materially influence any </w:t>
      </w:r>
      <w:r w:rsidR="005E0122">
        <w:t xml:space="preserve">decision made by </w:t>
      </w:r>
      <w:r w:rsidR="0011142A">
        <w:t>[</w:t>
      </w:r>
      <w:r w:rsidR="000F502F" w:rsidRPr="0011142A">
        <w:rPr>
          <w:highlight w:val="yellow"/>
        </w:rPr>
        <w:t>insert club name</w:t>
      </w:r>
      <w:r w:rsidR="0011142A">
        <w:t xml:space="preserve">] </w:t>
      </w:r>
      <w:r w:rsidR="001251FF">
        <w:t>in respect of the p</w:t>
      </w:r>
      <w:r>
        <w:t>ayment to or on behalf of that M</w:t>
      </w:r>
      <w:r w:rsidR="001251FF">
        <w:t>ember or associated person of any income</w:t>
      </w:r>
      <w:r w:rsidR="002775BC">
        <w:t>, benefit</w:t>
      </w:r>
      <w:r w:rsidR="001251FF">
        <w:t xml:space="preserve"> or advantage whatsoever.</w:t>
      </w:r>
    </w:p>
    <w:p w14:paraId="4537A7E8" w14:textId="77777777" w:rsidR="001251FF" w:rsidRDefault="001251FF" w:rsidP="001251FF">
      <w:pPr>
        <w:pStyle w:val="Heading3"/>
      </w:pPr>
      <w:r>
        <w:t xml:space="preserve">Any </w:t>
      </w:r>
      <w:r w:rsidR="002775BC">
        <w:t>payments made must be for goods or servi</w:t>
      </w:r>
      <w:r w:rsidR="003227AC">
        <w:t xml:space="preserve">ces that advance the </w:t>
      </w:r>
      <w:r w:rsidR="002775BC">
        <w:t xml:space="preserve">Objects and must be reasonable and relative to payments that would be made between unrelated parties. </w:t>
      </w:r>
    </w:p>
    <w:p w14:paraId="033157A9" w14:textId="77777777" w:rsidR="004355A6" w:rsidRPr="004355A6" w:rsidRDefault="00641276" w:rsidP="00306A05">
      <w:pPr>
        <w:pStyle w:val="Heading1"/>
        <w:tabs>
          <w:tab w:val="clear" w:pos="1146"/>
          <w:tab w:val="clear" w:pos="1440"/>
        </w:tabs>
        <w:ind w:left="0" w:firstLine="0"/>
      </w:pPr>
      <w:r>
        <w:t xml:space="preserve">Limitation of Liability and </w:t>
      </w:r>
      <w:r w:rsidR="001251FF">
        <w:t>Indemnity</w:t>
      </w:r>
    </w:p>
    <w:p w14:paraId="16FCA2D9" w14:textId="7A088E0A" w:rsidR="00DC3008" w:rsidRDefault="00DA2736" w:rsidP="0054109A">
      <w:pPr>
        <w:pStyle w:val="Heading3"/>
      </w:pPr>
      <w:r>
        <w:t xml:space="preserve">No current or former member of the </w:t>
      </w:r>
      <w:r w:rsidR="00E327EF">
        <w:t>Committee</w:t>
      </w:r>
      <w:r w:rsidR="00984D59">
        <w:t xml:space="preserve"> </w:t>
      </w:r>
      <w:r>
        <w:t xml:space="preserve">shall have any liability of any nature whatsoever to </w:t>
      </w:r>
      <w:r w:rsidR="0011142A">
        <w:t>[</w:t>
      </w:r>
      <w:r w:rsidR="000F502F" w:rsidRPr="0011142A">
        <w:rPr>
          <w:highlight w:val="yellow"/>
        </w:rPr>
        <w:t>insert club name</w:t>
      </w:r>
      <w:r w:rsidR="0011142A">
        <w:t xml:space="preserve">] </w:t>
      </w:r>
      <w:r>
        <w:t xml:space="preserve">or </w:t>
      </w:r>
      <w:r w:rsidR="00984D59">
        <w:t>the</w:t>
      </w:r>
      <w:r>
        <w:t xml:space="preserve"> </w:t>
      </w:r>
      <w:r w:rsidR="00984D59">
        <w:t>M</w:t>
      </w:r>
      <w:r>
        <w:t>embers for a</w:t>
      </w:r>
      <w:r w:rsidR="00DF6950">
        <w:t xml:space="preserve">ny act or omission in their capacity as a </w:t>
      </w:r>
      <w:r w:rsidR="00E327EF">
        <w:t>Committee</w:t>
      </w:r>
      <w:r>
        <w:t xml:space="preserve"> </w:t>
      </w:r>
      <w:r w:rsidR="00984D59">
        <w:t xml:space="preserve">member </w:t>
      </w:r>
      <w:r>
        <w:t xml:space="preserve">except in the case of </w:t>
      </w:r>
      <w:r w:rsidR="004245FE">
        <w:t>their</w:t>
      </w:r>
      <w:r>
        <w:t xml:space="preserve"> own fraud, dishonesty, breach of fiduciary duty or the commission of any act known by </w:t>
      </w:r>
      <w:r w:rsidR="004245FE">
        <w:t>them</w:t>
      </w:r>
      <w:r>
        <w:t xml:space="preserve"> to be a breach of duties owed by </w:t>
      </w:r>
      <w:r w:rsidR="004245FE">
        <w:t>them</w:t>
      </w:r>
      <w:r>
        <w:t xml:space="preserve"> at law.</w:t>
      </w:r>
    </w:p>
    <w:p w14:paraId="75001800" w14:textId="7DEDB7B8" w:rsidR="00DA2736" w:rsidRDefault="00DA2736" w:rsidP="00850305">
      <w:pPr>
        <w:pStyle w:val="Heading3"/>
      </w:pPr>
      <w:r>
        <w:t xml:space="preserve">Each current or former </w:t>
      </w:r>
      <w:r w:rsidR="00984D59">
        <w:t>member</w:t>
      </w:r>
      <w:r w:rsidR="008C277C">
        <w:t xml:space="preserve"> of the </w:t>
      </w:r>
      <w:r w:rsidR="00E327EF">
        <w:t>Committee</w:t>
      </w:r>
      <w:r w:rsidR="002775BC">
        <w:t xml:space="preserve"> </w:t>
      </w:r>
      <w:r>
        <w:t xml:space="preserve">is hereby indemnified by and out of the assets of </w:t>
      </w:r>
      <w:r w:rsidR="0011142A">
        <w:t>[</w:t>
      </w:r>
      <w:r w:rsidR="000F502F" w:rsidRPr="0011142A">
        <w:rPr>
          <w:highlight w:val="yellow"/>
        </w:rPr>
        <w:t>insert club name</w:t>
      </w:r>
      <w:r w:rsidR="0011142A">
        <w:t xml:space="preserve">] </w:t>
      </w:r>
      <w:r>
        <w:t>against:</w:t>
      </w:r>
    </w:p>
    <w:p w14:paraId="1FA5BF8C" w14:textId="77777777" w:rsidR="00DA2736" w:rsidRDefault="008C277C" w:rsidP="00730296">
      <w:pPr>
        <w:pStyle w:val="Heading4"/>
        <w:ind w:left="1440" w:hanging="540"/>
      </w:pPr>
      <w:r>
        <w:t>A</w:t>
      </w:r>
      <w:r w:rsidR="00DA2736">
        <w:t xml:space="preserve">ny liability of any nature whatsoever arising out of any act or omission in </w:t>
      </w:r>
      <w:r w:rsidR="004245FE">
        <w:t>their</w:t>
      </w:r>
      <w:r w:rsidR="00DA2736">
        <w:t xml:space="preserve"> capacity as a </w:t>
      </w:r>
      <w:r>
        <w:t xml:space="preserve">member of the </w:t>
      </w:r>
      <w:r w:rsidR="00E327EF">
        <w:t>Committee</w:t>
      </w:r>
      <w:r w:rsidR="002775BC">
        <w:t xml:space="preserve"> </w:t>
      </w:r>
      <w:r w:rsidR="00DA2736">
        <w:t xml:space="preserve">excluding criminal liability arising out of </w:t>
      </w:r>
      <w:r w:rsidR="004245FE">
        <w:t>their</w:t>
      </w:r>
      <w:r w:rsidR="00DA2736">
        <w:t xml:space="preserve"> fraud, dishonesty, breach of fiduciary duty or the commission of any act known by </w:t>
      </w:r>
      <w:r w:rsidR="004245FE">
        <w:t>them</w:t>
      </w:r>
      <w:r w:rsidR="00DA2736">
        <w:t xml:space="preserve"> to be a breach of duties owed by </w:t>
      </w:r>
      <w:r w:rsidR="004245FE">
        <w:t>them</w:t>
      </w:r>
      <w:r w:rsidR="00DA2736">
        <w:t xml:space="preserve"> at law; and</w:t>
      </w:r>
    </w:p>
    <w:p w14:paraId="34B227F7" w14:textId="77777777" w:rsidR="00DA2736" w:rsidRDefault="008C277C" w:rsidP="00730296">
      <w:pPr>
        <w:pStyle w:val="Heading4"/>
      </w:pPr>
      <w:r>
        <w:t>C</w:t>
      </w:r>
      <w:r w:rsidR="00DA2736">
        <w:t xml:space="preserve">osts incurred by </w:t>
      </w:r>
      <w:r w:rsidR="004245FE">
        <w:t>them</w:t>
      </w:r>
      <w:r w:rsidR="00DA2736">
        <w:t xml:space="preserve"> in any proceeding relating to such liability.</w:t>
      </w:r>
    </w:p>
    <w:p w14:paraId="31B3FADC" w14:textId="77777777" w:rsidR="00F12606" w:rsidRPr="00850305" w:rsidRDefault="00661500" w:rsidP="008C277C">
      <w:pPr>
        <w:pStyle w:val="Heading3"/>
      </w:pPr>
      <w:r>
        <w:t>T</w:t>
      </w:r>
      <w:r w:rsidR="00E239AE">
        <w:t xml:space="preserve">his Rule is intended to be enforceable </w:t>
      </w:r>
      <w:r w:rsidR="00984D59">
        <w:t>by</w:t>
      </w:r>
      <w:r w:rsidR="00E239AE">
        <w:t xml:space="preserve"> each </w:t>
      </w:r>
      <w:r w:rsidR="00984D59">
        <w:t xml:space="preserve">current or former </w:t>
      </w:r>
      <w:r w:rsidR="00E239AE">
        <w:t xml:space="preserve">member of the </w:t>
      </w:r>
      <w:r w:rsidR="00491253">
        <w:t>Committee</w:t>
      </w:r>
      <w:r w:rsidR="002775BC">
        <w:t>.</w:t>
      </w:r>
    </w:p>
    <w:p w14:paraId="60AB9260" w14:textId="77777777" w:rsidR="002775BC" w:rsidRDefault="002775BC" w:rsidP="00306A05">
      <w:pPr>
        <w:pStyle w:val="Heading1"/>
        <w:tabs>
          <w:tab w:val="clear" w:pos="1146"/>
          <w:tab w:val="clear" w:pos="1440"/>
        </w:tabs>
        <w:ind w:left="0" w:firstLine="0"/>
      </w:pPr>
      <w:r>
        <w:t>Matters Not Provide</w:t>
      </w:r>
      <w:r w:rsidR="002D0EEA">
        <w:t>d</w:t>
      </w:r>
      <w:r>
        <w:t xml:space="preserve"> For:</w:t>
      </w:r>
    </w:p>
    <w:p w14:paraId="311B5F84" w14:textId="227F1251" w:rsidR="002775BC" w:rsidRPr="002775BC" w:rsidRDefault="002775BC" w:rsidP="002775BC">
      <w:pPr>
        <w:pStyle w:val="Heading3"/>
      </w:pPr>
      <w:r>
        <w:t xml:space="preserve">If any matter arises in relation to </w:t>
      </w:r>
      <w:r w:rsidR="0011142A">
        <w:t>[</w:t>
      </w:r>
      <w:r w:rsidR="008E0121" w:rsidRPr="0011142A">
        <w:rPr>
          <w:highlight w:val="yellow"/>
        </w:rPr>
        <w:t>insert club name</w:t>
      </w:r>
      <w:r w:rsidR="0011142A">
        <w:t xml:space="preserve">] </w:t>
      </w:r>
      <w:r>
        <w:t xml:space="preserve">that is not provided for in these Rules, the matter shall be dealt with as required by the </w:t>
      </w:r>
      <w:r w:rsidR="00491253">
        <w:t>Committee</w:t>
      </w:r>
      <w:r>
        <w:t xml:space="preserve">. </w:t>
      </w:r>
    </w:p>
    <w:sectPr w:rsidR="002775BC" w:rsidRPr="002775BC" w:rsidSect="00F46878">
      <w:headerReference w:type="even" r:id="rId17"/>
      <w:headerReference w:type="default" r:id="rId18"/>
      <w:footerReference w:type="default" r:id="rId19"/>
      <w:headerReference w:type="first" r:id="rId20"/>
      <w:footerReference w:type="first" r:id="rId21"/>
      <w:pgSz w:w="11907" w:h="16840" w:code="9"/>
      <w:pgMar w:top="851" w:right="851" w:bottom="1134" w:left="1531" w:header="567" w:footer="567"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17704E65" w14:textId="77777777" w:rsidR="005D445F" w:rsidRDefault="0011142A" w:rsidP="005D445F">
      <w:pPr>
        <w:pStyle w:val="CommentText"/>
      </w:pPr>
      <w:r>
        <w:rPr>
          <w:rStyle w:val="CommentReference"/>
        </w:rPr>
        <w:annotationRef/>
      </w:r>
      <w:r w:rsidR="005D445F">
        <w:t>MANDATORY CLAUSE: The name of your society is required to be in your constitution section 26(1)(b) and 12 of the Act.   The society name must end in ‘Incorporated’, ‘Inc’ or ‘</w:t>
      </w:r>
      <w:r w:rsidR="005D445F">
        <w:rPr>
          <w:color w:val="000000"/>
          <w:highlight w:val="white"/>
        </w:rPr>
        <w:t>Manatōpū’ (or a combination of those words)</w:t>
      </w:r>
    </w:p>
  </w:comment>
  <w:comment w:id="4" w:author="Author" w:initials="A">
    <w:p w14:paraId="5DF6EF44" w14:textId="2D384724" w:rsidR="005D445F" w:rsidRDefault="005D445F" w:rsidP="005D445F">
      <w:pPr>
        <w:pStyle w:val="CommentText"/>
      </w:pPr>
      <w:r>
        <w:rPr>
          <w:rStyle w:val="CommentReference"/>
        </w:rPr>
        <w:annotationRef/>
      </w:r>
      <w:r>
        <w:t>If you are applying to register your society you need to ensure your name on your constitution exactly matches the name in your application</w:t>
      </w:r>
    </w:p>
  </w:comment>
  <w:comment w:id="6" w:author="Author" w:initials="A">
    <w:p w14:paraId="1F2A4011" w14:textId="77777777" w:rsidR="001F06A6" w:rsidRDefault="001F06A6" w:rsidP="001F06A6">
      <w:pPr>
        <w:pStyle w:val="CommentText"/>
      </w:pPr>
      <w:r>
        <w:rPr>
          <w:rStyle w:val="CommentReference"/>
        </w:rPr>
        <w:annotationRef/>
      </w:r>
      <w:r>
        <w:t>MANDATORY CLAUSE: Each society must have at least one contact person, and the constitution must document how the society will elect or appoint its contact person section 26(1)(g) and section 113 of the Act.</w:t>
      </w:r>
    </w:p>
  </w:comment>
  <w:comment w:id="8" w:author="Author" w:initials="A">
    <w:p w14:paraId="1B8BAC05" w14:textId="493F3858" w:rsidR="0011142A" w:rsidRDefault="0011142A" w:rsidP="0011142A">
      <w:pPr>
        <w:pStyle w:val="CommentText"/>
      </w:pPr>
      <w:r>
        <w:rPr>
          <w:rStyle w:val="CommentReference"/>
        </w:rPr>
        <w:annotationRef/>
      </w:r>
      <w:r>
        <w:t>MANDATORY CLAUSE: The purpose of your society is required to be in your constitution section 26(1)(b) and 12 of the Act.</w:t>
      </w:r>
    </w:p>
  </w:comment>
  <w:comment w:id="10" w:author="Author" w:initials="A">
    <w:p w14:paraId="4CCB4163" w14:textId="77777777" w:rsidR="00117885" w:rsidRDefault="00117885" w:rsidP="00117885">
      <w:pPr>
        <w:pStyle w:val="CommentText"/>
      </w:pPr>
      <w:r>
        <w:rPr>
          <w:rStyle w:val="CommentReference"/>
        </w:rPr>
        <w:annotationRef/>
      </w:r>
      <w:r>
        <w:t>Aligned with WANZ new constitution wording.</w:t>
      </w:r>
    </w:p>
  </w:comment>
  <w:comment w:id="12" w:author="Author" w:initials="A">
    <w:p w14:paraId="449166D4" w14:textId="77777777" w:rsidR="00002753" w:rsidRDefault="00002753" w:rsidP="00002753">
      <w:pPr>
        <w:pStyle w:val="CommentText"/>
      </w:pPr>
      <w:r>
        <w:rPr>
          <w:rStyle w:val="CommentReference"/>
        </w:rPr>
        <w:annotationRef/>
      </w:r>
      <w:r>
        <w:rPr>
          <w:color w:val="000000"/>
        </w:rPr>
        <w:t>MANDATORY CLAUSE: A requirement that a person must consent to be a member of your society is required to be in your constitution – sections 26(1)(c) and 76 of the Act.</w:t>
      </w:r>
    </w:p>
  </w:comment>
  <w:comment w:id="13" w:author="Author" w:initials="A">
    <w:p w14:paraId="03AD7C15" w14:textId="77777777" w:rsidR="00002753" w:rsidRDefault="00002753" w:rsidP="00002753">
      <w:pPr>
        <w:pStyle w:val="CommentText"/>
      </w:pPr>
      <w:r>
        <w:rPr>
          <w:rStyle w:val="CommentReference"/>
        </w:rPr>
        <w:annotationRef/>
      </w:r>
      <w:r>
        <w:t>You do not need to supply copies of consents to  the Registrar if you are applying for registration.</w:t>
      </w:r>
    </w:p>
  </w:comment>
  <w:comment w:id="14" w:author="Author" w:initials="A">
    <w:p w14:paraId="72732EA0" w14:textId="6BD45EBA" w:rsidR="00ED17FA" w:rsidRDefault="00ED17FA" w:rsidP="00ED17FA">
      <w:pPr>
        <w:pStyle w:val="CommentText"/>
      </w:pPr>
      <w:r>
        <w:rPr>
          <w:rStyle w:val="CommentReference"/>
        </w:rPr>
        <w:annotationRef/>
      </w:r>
      <w:r>
        <w:rPr>
          <w:color w:val="000000"/>
        </w:rPr>
        <w:t>MANDATORY CLAUSE: How a person/entity becomes a member of your society is required to be in your constitution – sections 26(1)(c) and 76 of the Act.</w:t>
      </w:r>
    </w:p>
  </w:comment>
  <w:comment w:id="15" w:author="Author" w:initials="A">
    <w:p w14:paraId="09185B28" w14:textId="77777777" w:rsidR="00FD79ED" w:rsidRDefault="00FD79ED" w:rsidP="00FD79ED">
      <w:pPr>
        <w:pStyle w:val="CommentText"/>
      </w:pPr>
      <w:r>
        <w:rPr>
          <w:rStyle w:val="CommentReference"/>
        </w:rPr>
        <w:annotationRef/>
      </w:r>
      <w:r>
        <w:rPr>
          <w:color w:val="000000"/>
        </w:rPr>
        <w:t>MANDATORY CLAUSE: The arrangements you have for keeping your society’s register of members up to date is required to be in your constitution – sections 26(1)(e) and 79 of the Act and section 13 Incorporated Societies Regulations.]</w:t>
      </w:r>
    </w:p>
  </w:comment>
  <w:comment w:id="16" w:author="Author" w:initials="A">
    <w:p w14:paraId="5EFB6328" w14:textId="77777777" w:rsidR="00424CB8" w:rsidRDefault="00424CB8" w:rsidP="00424CB8">
      <w:pPr>
        <w:pStyle w:val="CommentText"/>
      </w:pPr>
      <w:r>
        <w:rPr>
          <w:rStyle w:val="CommentReference"/>
        </w:rPr>
        <w:annotationRef/>
      </w:r>
      <w:r>
        <w:rPr>
          <w:color w:val="000000"/>
        </w:rPr>
        <w:t>MANDATORY CLAUSE: How a person ceases to be a member of the society must be covered in the Constitution (including both how they would resign and how the society would end their membership) section 26(1)(d) of the Act.</w:t>
      </w:r>
    </w:p>
  </w:comment>
  <w:comment w:id="17" w:author="Author" w:initials="A">
    <w:p w14:paraId="4939965D" w14:textId="77777777" w:rsidR="00AE7E69" w:rsidRDefault="00857C10" w:rsidP="00AE7E69">
      <w:pPr>
        <w:pStyle w:val="CommentText"/>
      </w:pPr>
      <w:r>
        <w:rPr>
          <w:rStyle w:val="CommentReference"/>
        </w:rPr>
        <w:annotationRef/>
      </w:r>
      <w:r w:rsidR="00AE7E69">
        <w:rPr>
          <w:color w:val="000000"/>
        </w:rPr>
        <w:t>MANDATORY CLAUSE: The composition, roles, functions, powers and procedures of the committee is required to be in your constitution – sections 26(1)(f) of the Act.</w:t>
      </w:r>
    </w:p>
  </w:comment>
  <w:comment w:id="18" w:author="Author" w:initials="A">
    <w:p w14:paraId="23CD7E97" w14:textId="77777777" w:rsidR="00AE7E69" w:rsidRDefault="00860067" w:rsidP="00AE7E69">
      <w:pPr>
        <w:pStyle w:val="CommentText"/>
      </w:pPr>
      <w:r>
        <w:rPr>
          <w:rStyle w:val="CommentReference"/>
        </w:rPr>
        <w:annotationRef/>
      </w:r>
      <w:r w:rsidR="00AE7E69">
        <w:t>Lara - can we discuss before finalising I am not sure if this last line is accurate after the change to rule 6 as it matches the WAANZ rule 5 you will probably know the answer.  Maybe we could delete the reference to Rule 6 and just end after ‘others’ as rule 6 does not specifically provide for delegation by the Committee.</w:t>
      </w:r>
    </w:p>
  </w:comment>
  <w:comment w:id="19" w:author="Author" w:initials="A">
    <w:p w14:paraId="7897AD2D" w14:textId="77777777" w:rsidR="006D34CA" w:rsidRDefault="006D34CA" w:rsidP="006D34CA">
      <w:pPr>
        <w:pStyle w:val="CommentText"/>
      </w:pPr>
      <w:r>
        <w:rPr>
          <w:rStyle w:val="CommentReference"/>
        </w:rPr>
        <w:annotationRef/>
      </w:r>
      <w:r>
        <w:rPr>
          <w:color w:val="000000"/>
        </w:rPr>
        <w:t>MANDATORY CLAUSE number of members that must or may be on the committee is required to be in your constitution – sections 26(1)(f)(i) of the Act.</w:t>
      </w:r>
    </w:p>
  </w:comment>
  <w:comment w:id="20" w:author="Author" w:initials="A">
    <w:p w14:paraId="341D50F1" w14:textId="22E2BF78" w:rsidR="00ED7897" w:rsidRDefault="00ED7897" w:rsidP="00ED7897">
      <w:pPr>
        <w:pStyle w:val="CommentText"/>
      </w:pPr>
      <w:r>
        <w:rPr>
          <w:rStyle w:val="CommentReference"/>
        </w:rPr>
        <w:annotationRef/>
      </w:r>
      <w:r>
        <w:rPr>
          <w:color w:val="000000"/>
        </w:rPr>
        <w:t>MANDATORY CLAUSE: The election or appointment of officers is required to be in your constitution – section 26(1)(f)(ii) of the Act.</w:t>
      </w:r>
    </w:p>
  </w:comment>
  <w:comment w:id="21" w:author="Author" w:initials="A">
    <w:p w14:paraId="61489A12" w14:textId="77777777" w:rsidR="008D7486" w:rsidRDefault="008D7486" w:rsidP="008D7486">
      <w:pPr>
        <w:pStyle w:val="CommentText"/>
      </w:pPr>
      <w:r>
        <w:rPr>
          <w:rStyle w:val="CommentReference"/>
        </w:rPr>
        <w:annotationRef/>
      </w:r>
      <w:r>
        <w:rPr>
          <w:color w:val="000000"/>
        </w:rPr>
        <w:t>MANDATORY CLAUSE: How the chair (if any) is elected or appointed is required to be in your constitution – section 26(1)(f)(vi), Inc Soc Act.</w:t>
      </w:r>
    </w:p>
  </w:comment>
  <w:comment w:id="22" w:author="Author" w:initials="A">
    <w:p w14:paraId="07284148" w14:textId="02356AD2" w:rsidR="00F818D6" w:rsidRDefault="00F818D6" w:rsidP="00F818D6">
      <w:pPr>
        <w:pStyle w:val="CommentText"/>
      </w:pPr>
      <w:r>
        <w:rPr>
          <w:rStyle w:val="CommentReference"/>
        </w:rPr>
        <w:annotationRef/>
      </w:r>
      <w:r>
        <w:rPr>
          <w:color w:val="000000"/>
        </w:rPr>
        <w:t>MANDATORY CLAUSE: The term of office of officers is required to be in your constitution – section 26(1)(f)(iii), of the Act.</w:t>
      </w:r>
    </w:p>
  </w:comment>
  <w:comment w:id="23" w:author="Author" w:initials="A">
    <w:p w14:paraId="30A812D3" w14:textId="77777777" w:rsidR="00015E1F" w:rsidRDefault="00015E1F" w:rsidP="00015E1F">
      <w:pPr>
        <w:pStyle w:val="CommentText"/>
      </w:pPr>
      <w:r>
        <w:rPr>
          <w:rStyle w:val="CommentReference"/>
        </w:rPr>
        <w:annotationRef/>
      </w:r>
      <w:r>
        <w:rPr>
          <w:color w:val="000000"/>
        </w:rPr>
        <w:t>MANDATORY CLAUSE: Grounds for removal from office of officers is required to be in your constitution – sections 26(1)(f)(v) and 50(1)(b) of the Act.</w:t>
      </w:r>
    </w:p>
  </w:comment>
  <w:comment w:id="24" w:author="Author" w:initials="A">
    <w:p w14:paraId="72E7CBFE" w14:textId="77777777" w:rsidR="006D34CA" w:rsidRDefault="006D34CA" w:rsidP="006D34CA">
      <w:pPr>
        <w:pStyle w:val="CommentText"/>
      </w:pPr>
      <w:r>
        <w:rPr>
          <w:rStyle w:val="CommentReference"/>
        </w:rPr>
        <w:annotationRef/>
      </w:r>
      <w:r>
        <w:rPr>
          <w:color w:val="000000"/>
        </w:rPr>
        <w:t>MANDATORY CLAUSE: how the chairperson will be elected or appointed and whether that person will have a casting vote is required to be in your constitution – section 26(1)(f)(vi) of the Act.</w:t>
      </w:r>
    </w:p>
  </w:comment>
  <w:comment w:id="25" w:author="Author" w:initials="A">
    <w:p w14:paraId="51C328AE" w14:textId="2E2FF0AC" w:rsidR="008D7486" w:rsidRDefault="008D7486" w:rsidP="008D7486">
      <w:pPr>
        <w:pStyle w:val="CommentText"/>
      </w:pPr>
      <w:r>
        <w:rPr>
          <w:rStyle w:val="CommentReference"/>
        </w:rPr>
        <w:annotationRef/>
      </w:r>
      <w:r>
        <w:rPr>
          <w:color w:val="000000"/>
        </w:rPr>
        <w:t>MANDATORY CLAUSE: The quorum for board meetings is required to be in your constitution – section 26(1)(f)(vii) of the Act.</w:t>
      </w:r>
    </w:p>
  </w:comment>
  <w:comment w:id="26" w:author="Author" w:initials="A">
    <w:p w14:paraId="3C2BC07A" w14:textId="77777777" w:rsidR="00E34B4E" w:rsidRDefault="00E34B4E" w:rsidP="00E34B4E">
      <w:pPr>
        <w:pStyle w:val="CommentText"/>
      </w:pPr>
      <w:r>
        <w:rPr>
          <w:rStyle w:val="CommentReference"/>
        </w:rPr>
        <w:annotationRef/>
      </w:r>
      <w:r>
        <w:rPr>
          <w:color w:val="000000"/>
        </w:rPr>
        <w:t>MANDATORY CLAUSE: The procedure for board meetings is required to be in your constitution – section 26(1)(f)(vii) of the Act.</w:t>
      </w:r>
    </w:p>
  </w:comment>
  <w:comment w:id="27" w:author="Author" w:initials="A">
    <w:p w14:paraId="7963E791" w14:textId="77777777" w:rsidR="004A1FB2" w:rsidRDefault="004A1FB2" w:rsidP="004A1FB2">
      <w:pPr>
        <w:pStyle w:val="CommentText"/>
      </w:pPr>
      <w:r>
        <w:rPr>
          <w:rStyle w:val="CommentReference"/>
        </w:rPr>
        <w:annotationRef/>
      </w:r>
      <w:r>
        <w:rPr>
          <w:color w:val="000000"/>
        </w:rPr>
        <w:t>MANDATORY CLAUSE: Whether a written resolution may  be passed in lieu of a general meeting is required to be in your constitution – section 26(1)(k)(v) of the Act.</w:t>
      </w:r>
    </w:p>
  </w:comment>
  <w:comment w:id="28" w:author="Author" w:initials="A">
    <w:p w14:paraId="6AC12D8D" w14:textId="59519FFB" w:rsidR="00E34B4E" w:rsidRDefault="00E34B4E" w:rsidP="00E34B4E">
      <w:pPr>
        <w:pStyle w:val="CommentText"/>
      </w:pPr>
      <w:r>
        <w:rPr>
          <w:rStyle w:val="CommentReference"/>
        </w:rPr>
        <w:annotationRef/>
      </w:r>
      <w:r>
        <w:rPr>
          <w:color w:val="000000"/>
        </w:rPr>
        <w:t>MANDATORY CLAUSE: The voting procedures for Board Meetings is required to be in your constitution – section 26(1)(f)(vii) of the Act.</w:t>
      </w:r>
    </w:p>
  </w:comment>
  <w:comment w:id="29" w:author="Author" w:initials="A">
    <w:p w14:paraId="033BD56F" w14:textId="77777777" w:rsidR="00E34B4E" w:rsidRDefault="00E34B4E" w:rsidP="00E34B4E">
      <w:pPr>
        <w:pStyle w:val="CommentText"/>
      </w:pPr>
      <w:r>
        <w:rPr>
          <w:rStyle w:val="CommentReference"/>
        </w:rPr>
        <w:annotationRef/>
      </w:r>
      <w:r>
        <w:rPr>
          <w:color w:val="000000"/>
        </w:rPr>
        <w:t>MANDATORY CLAUSE: Intervals between AGMs are required to be in your constitution – sections 26(1)(k)(i) and 84, of the Act.</w:t>
      </w:r>
    </w:p>
  </w:comment>
  <w:comment w:id="30" w:author="Author" w:initials="A">
    <w:p w14:paraId="51C00D06" w14:textId="77777777" w:rsidR="00E34B4E" w:rsidRDefault="00E34B4E" w:rsidP="00E34B4E">
      <w:pPr>
        <w:pStyle w:val="CommentText"/>
      </w:pPr>
      <w:r>
        <w:rPr>
          <w:rStyle w:val="CommentReference"/>
        </w:rPr>
        <w:annotationRef/>
      </w:r>
      <w:r>
        <w:rPr>
          <w:color w:val="000000"/>
        </w:rPr>
        <w:t>MANDATORY CLAUSE: Information that must be presented at general meetings is required to be in your constitution – sections 26(1)(k)(ii) and 86, of the Act requires the items to be presented at each AGM.</w:t>
      </w:r>
    </w:p>
  </w:comment>
  <w:comment w:id="31" w:author="Author" w:initials="A">
    <w:p w14:paraId="0A98B40F" w14:textId="77777777" w:rsidR="00932BBC" w:rsidRDefault="00932BBC" w:rsidP="00932BBC">
      <w:pPr>
        <w:pStyle w:val="CommentText"/>
      </w:pPr>
      <w:r>
        <w:rPr>
          <w:rStyle w:val="CommentReference"/>
        </w:rPr>
        <w:annotationRef/>
      </w:r>
      <w:r>
        <w:rPr>
          <w:color w:val="000000"/>
        </w:rPr>
        <w:t>MANDATORY CLAUSE: The manner of calling general meetings is required to be in your constitution – section 26(1)(k)(iv) of the Act.</w:t>
      </w:r>
    </w:p>
  </w:comment>
  <w:comment w:id="32" w:author="Author" w:initials="A">
    <w:p w14:paraId="5028C229" w14:textId="77777777" w:rsidR="004C7FD2" w:rsidRDefault="004C7FD2" w:rsidP="004C7FD2">
      <w:pPr>
        <w:pStyle w:val="CommentText"/>
      </w:pPr>
      <w:r>
        <w:rPr>
          <w:rStyle w:val="CommentReference"/>
        </w:rPr>
        <w:annotationRef/>
      </w:r>
      <w:r>
        <w:rPr>
          <w:color w:val="000000"/>
        </w:rPr>
        <w:t>MANDATORY CLAUSE: When minutes are required to be kept is required to be in your constitution – section 26(1)(k)(iii), of the Act. A society must ensure minutes of its AGM are kept – section 84(3)(b), of the Act.</w:t>
      </w:r>
    </w:p>
  </w:comment>
  <w:comment w:id="33" w:author="Author" w:initials="A">
    <w:p w14:paraId="793245B5" w14:textId="77777777" w:rsidR="004C7FD2" w:rsidRDefault="004C7FD2" w:rsidP="004C7FD2">
      <w:pPr>
        <w:pStyle w:val="CommentText"/>
      </w:pPr>
      <w:r>
        <w:rPr>
          <w:rStyle w:val="CommentReference"/>
        </w:rPr>
        <w:annotationRef/>
      </w:r>
      <w:r>
        <w:rPr>
          <w:color w:val="000000"/>
        </w:rPr>
        <w:t>MANDATORY CLAUSE: The manner of calling general meetings is required to be in your constitution – section 26(1)(k)(iv), of the Act. The time within which, and manner in which, notices of general meetings and notices of motion must be notified is required to be in your constitution – section 26(1)(k)(vi), of the Act.]</w:t>
      </w:r>
    </w:p>
  </w:comment>
  <w:comment w:id="34" w:author="Author" w:initials="A">
    <w:p w14:paraId="04A6D68B" w14:textId="77777777" w:rsidR="00A04CC7" w:rsidRDefault="00A04CC7" w:rsidP="00A04CC7">
      <w:pPr>
        <w:pStyle w:val="CommentText"/>
      </w:pPr>
      <w:r>
        <w:rPr>
          <w:rStyle w:val="CommentReference"/>
        </w:rPr>
        <w:annotationRef/>
      </w:r>
      <w:r>
        <w:rPr>
          <w:color w:val="000000"/>
        </w:rPr>
        <w:t>MANDATORY CLAUSE: The voting procedures of your society is required to be in your constitution – section 26(1)(k)(vii), of the Act.</w:t>
      </w:r>
    </w:p>
  </w:comment>
  <w:comment w:id="35" w:author="Author" w:initials="A">
    <w:p w14:paraId="519AA2B2" w14:textId="77777777" w:rsidR="001F06A6" w:rsidRDefault="001F06A6" w:rsidP="001F06A6">
      <w:pPr>
        <w:pStyle w:val="CommentText"/>
      </w:pPr>
      <w:r>
        <w:rPr>
          <w:rStyle w:val="CommentReference"/>
        </w:rPr>
        <w:annotationRef/>
      </w:r>
      <w:r>
        <w:rPr>
          <w:color w:val="000000"/>
        </w:rPr>
        <w:t>MANDATORY CLAUSE: Whether the chairperson has a casting vote is required to be in your constitution – section 26(1)(f)(vi), of the Act</w:t>
      </w:r>
    </w:p>
  </w:comment>
  <w:comment w:id="36" w:author="Author" w:initials="A">
    <w:p w14:paraId="0EBCBB46" w14:textId="77777777" w:rsidR="006F576D" w:rsidRDefault="006F576D" w:rsidP="006F576D">
      <w:pPr>
        <w:pStyle w:val="CommentText"/>
      </w:pPr>
      <w:r>
        <w:rPr>
          <w:rStyle w:val="CommentReference"/>
        </w:rPr>
        <w:annotationRef/>
      </w:r>
      <w:r>
        <w:rPr>
          <w:color w:val="000000"/>
        </w:rPr>
        <w:t>MANDATORY CLAUSE: How your society will control and manage its finances  is required to be in your constitution – section 26(1)(h) of the Act.</w:t>
      </w:r>
    </w:p>
  </w:comment>
  <w:comment w:id="37" w:author="Author" w:initials="A">
    <w:p w14:paraId="155293AE" w14:textId="26E97F87" w:rsidR="006A5EC2" w:rsidRDefault="006A5EC2" w:rsidP="006A5EC2">
      <w:pPr>
        <w:pStyle w:val="CommentText"/>
      </w:pPr>
      <w:r>
        <w:rPr>
          <w:rStyle w:val="CommentReference"/>
        </w:rPr>
        <w:annotationRef/>
      </w:r>
      <w:r>
        <w:rPr>
          <w:color w:val="000000"/>
        </w:rPr>
        <w:t>MANDATORY CLAUSE: The method by which the constitution may be amended is required to be in your constitution – sections 26(1)(i), 30 and 31, of the Act.</w:t>
      </w:r>
    </w:p>
  </w:comment>
  <w:comment w:id="38" w:author="Author" w:initials="A">
    <w:p w14:paraId="019075D1" w14:textId="77777777" w:rsidR="00CD0855" w:rsidRDefault="00CD0855" w:rsidP="00CD0855">
      <w:pPr>
        <w:pStyle w:val="CommentText"/>
      </w:pPr>
      <w:r>
        <w:rPr>
          <w:rStyle w:val="CommentReference"/>
        </w:rPr>
        <w:annotationRef/>
      </w:r>
      <w:r>
        <w:rPr>
          <w:color w:val="000000"/>
        </w:rPr>
        <w:t>MANDATORY CLAUSE: The disputes resolution processes must be documents in your constitution, including how a complaint may be made – section 26(1)(j), 38-44 of the Act.</w:t>
      </w:r>
    </w:p>
  </w:comment>
  <w:comment w:id="39" w:author="Author" w:initials="A">
    <w:p w14:paraId="73CF41BA" w14:textId="77777777" w:rsidR="00CD0855" w:rsidRDefault="00CD0855" w:rsidP="00CD0855">
      <w:pPr>
        <w:pStyle w:val="CommentText"/>
      </w:pPr>
      <w:r>
        <w:rPr>
          <w:rStyle w:val="CommentReference"/>
        </w:rPr>
        <w:annotationRef/>
      </w:r>
      <w:r>
        <w:t>Your society may develop its own disputes resolution processes.  But they must be in the constitution and they must be consistent with principles of natural justice.</w:t>
      </w:r>
    </w:p>
  </w:comment>
  <w:comment w:id="40" w:author="Author" w:initials="A">
    <w:p w14:paraId="25AA98B9" w14:textId="592A1F55" w:rsidR="00D303AB" w:rsidRDefault="00D303AB" w:rsidP="00D303AB">
      <w:pPr>
        <w:pStyle w:val="CommentText"/>
      </w:pPr>
      <w:r>
        <w:rPr>
          <w:rStyle w:val="CommentReference"/>
        </w:rPr>
        <w:annotationRef/>
      </w:r>
      <w:r>
        <w:rPr>
          <w:color w:val="000000"/>
        </w:rPr>
        <w:t>MANDATORY CLAUSE: The nomination of a not-for-profit, or class/description of not-for-profit entities to which surplus assets should be distributed to on a wind-up is required to be in your constitution – section 26(1)(i), of the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04E65" w15:done="0"/>
  <w15:commentEx w15:paraId="5DF6EF44" w15:paraIdParent="17704E65" w15:done="0"/>
  <w15:commentEx w15:paraId="1F2A4011" w15:done="0"/>
  <w15:commentEx w15:paraId="1B8BAC05" w15:done="0"/>
  <w15:commentEx w15:paraId="4CCB4163" w15:done="0"/>
  <w15:commentEx w15:paraId="449166D4" w15:done="0"/>
  <w15:commentEx w15:paraId="03AD7C15" w15:paraIdParent="449166D4" w15:done="0"/>
  <w15:commentEx w15:paraId="72732EA0" w15:done="0"/>
  <w15:commentEx w15:paraId="09185B28" w15:done="0"/>
  <w15:commentEx w15:paraId="5EFB6328" w15:done="0"/>
  <w15:commentEx w15:paraId="4939965D" w15:done="0"/>
  <w15:commentEx w15:paraId="23CD7E97" w15:done="0"/>
  <w15:commentEx w15:paraId="7897AD2D" w15:done="0"/>
  <w15:commentEx w15:paraId="341D50F1" w15:done="0"/>
  <w15:commentEx w15:paraId="61489A12" w15:done="0"/>
  <w15:commentEx w15:paraId="07284148" w15:done="0"/>
  <w15:commentEx w15:paraId="30A812D3" w15:done="0"/>
  <w15:commentEx w15:paraId="72E7CBFE" w15:done="0"/>
  <w15:commentEx w15:paraId="51C328AE" w15:done="0"/>
  <w15:commentEx w15:paraId="3C2BC07A" w15:done="0"/>
  <w15:commentEx w15:paraId="7963E791" w15:done="0"/>
  <w15:commentEx w15:paraId="6AC12D8D" w15:done="0"/>
  <w15:commentEx w15:paraId="033BD56F" w15:done="0"/>
  <w15:commentEx w15:paraId="51C00D06" w15:done="0"/>
  <w15:commentEx w15:paraId="0A98B40F" w15:done="0"/>
  <w15:commentEx w15:paraId="5028C229" w15:done="0"/>
  <w15:commentEx w15:paraId="793245B5" w15:done="0"/>
  <w15:commentEx w15:paraId="04A6D68B" w15:done="0"/>
  <w15:commentEx w15:paraId="519AA2B2" w15:done="0"/>
  <w15:commentEx w15:paraId="0EBCBB46" w15:done="0"/>
  <w15:commentEx w15:paraId="155293AE" w15:done="0"/>
  <w15:commentEx w15:paraId="019075D1" w15:done="0"/>
  <w15:commentEx w15:paraId="73CF41BA" w15:paraIdParent="019075D1" w15:done="0"/>
  <w15:commentEx w15:paraId="25AA98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04E65" w16cid:durableId="0D1B0D13"/>
  <w16cid:commentId w16cid:paraId="5DF6EF44" w16cid:durableId="5FF82FFF"/>
  <w16cid:commentId w16cid:paraId="1F2A4011" w16cid:durableId="3F38145D"/>
  <w16cid:commentId w16cid:paraId="1B8BAC05" w16cid:durableId="6D923A5A"/>
  <w16cid:commentId w16cid:paraId="4CCB4163" w16cid:durableId="2DF87314"/>
  <w16cid:commentId w16cid:paraId="449166D4" w16cid:durableId="3BB8EDE6"/>
  <w16cid:commentId w16cid:paraId="03AD7C15" w16cid:durableId="1743F829"/>
  <w16cid:commentId w16cid:paraId="72732EA0" w16cid:durableId="2B520F07"/>
  <w16cid:commentId w16cid:paraId="09185B28" w16cid:durableId="54125C21"/>
  <w16cid:commentId w16cid:paraId="5EFB6328" w16cid:durableId="7A34BE1A"/>
  <w16cid:commentId w16cid:paraId="4939965D" w16cid:durableId="47ECC26C"/>
  <w16cid:commentId w16cid:paraId="23CD7E97" w16cid:durableId="242E73A9"/>
  <w16cid:commentId w16cid:paraId="7897AD2D" w16cid:durableId="300E5524"/>
  <w16cid:commentId w16cid:paraId="341D50F1" w16cid:durableId="78893E5A"/>
  <w16cid:commentId w16cid:paraId="61489A12" w16cid:durableId="7033CEBC"/>
  <w16cid:commentId w16cid:paraId="07284148" w16cid:durableId="638FB3CC"/>
  <w16cid:commentId w16cid:paraId="30A812D3" w16cid:durableId="4EE25E18"/>
  <w16cid:commentId w16cid:paraId="72E7CBFE" w16cid:durableId="1B243936"/>
  <w16cid:commentId w16cid:paraId="51C328AE" w16cid:durableId="2FA58D69"/>
  <w16cid:commentId w16cid:paraId="3C2BC07A" w16cid:durableId="331379B5"/>
  <w16cid:commentId w16cid:paraId="7963E791" w16cid:durableId="5838CE52"/>
  <w16cid:commentId w16cid:paraId="6AC12D8D" w16cid:durableId="15BA1351"/>
  <w16cid:commentId w16cid:paraId="033BD56F" w16cid:durableId="418BF93B"/>
  <w16cid:commentId w16cid:paraId="51C00D06" w16cid:durableId="0BA21ADD"/>
  <w16cid:commentId w16cid:paraId="0A98B40F" w16cid:durableId="352A7289"/>
  <w16cid:commentId w16cid:paraId="5028C229" w16cid:durableId="313C7A82"/>
  <w16cid:commentId w16cid:paraId="793245B5" w16cid:durableId="7C084B8F"/>
  <w16cid:commentId w16cid:paraId="04A6D68B" w16cid:durableId="2EB91430"/>
  <w16cid:commentId w16cid:paraId="519AA2B2" w16cid:durableId="347DCEB2"/>
  <w16cid:commentId w16cid:paraId="0EBCBB46" w16cid:durableId="742845F9"/>
  <w16cid:commentId w16cid:paraId="155293AE" w16cid:durableId="4D4F24D9"/>
  <w16cid:commentId w16cid:paraId="019075D1" w16cid:durableId="233A3E63"/>
  <w16cid:commentId w16cid:paraId="73CF41BA" w16cid:durableId="2611E442"/>
  <w16cid:commentId w16cid:paraId="25AA98B9" w16cid:durableId="2AF28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3E15" w14:textId="77777777" w:rsidR="00622A9C" w:rsidRDefault="00622A9C">
      <w:r>
        <w:separator/>
      </w:r>
    </w:p>
  </w:endnote>
  <w:endnote w:type="continuationSeparator" w:id="0">
    <w:p w14:paraId="25B40A9C" w14:textId="77777777" w:rsidR="00622A9C" w:rsidRDefault="0062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C2D" w14:textId="77777777" w:rsidR="00886B66" w:rsidRDefault="00886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A0A5" w14:textId="77777777" w:rsidR="00F23AAE" w:rsidRPr="002C295D" w:rsidRDefault="00F23AAE" w:rsidP="002C295D">
    <w:pPr>
      <w:pStyle w:val="Footer"/>
      <w:rPr>
        <w:sz w:val="12"/>
        <w:szCs w:val="16"/>
      </w:rPr>
    </w:pPr>
    <w:bookmarkStart w:id="0" w:name="Footer1x1"/>
    <w:r w:rsidRPr="002C295D">
      <w:rPr>
        <w:sz w:val="12"/>
        <w:szCs w:val="16"/>
      </w:rPr>
      <w:t>NIS-514305-7-6-V7</w:t>
    </w:r>
  </w:p>
  <w:bookmarkEnd w:id="0"/>
  <w:p w14:paraId="6F42A518" w14:textId="77777777" w:rsidR="00F23AAE" w:rsidRPr="00826524" w:rsidRDefault="00F23AAE" w:rsidP="00826524">
    <w:pPr>
      <w:pStyle w:val="Footer"/>
    </w:pPr>
    <w:r w:rsidRPr="00F735DA">
      <w:rPr>
        <w:szCs w:val="16"/>
      </w:rPr>
      <w:fldChar w:fldCharType="begin"/>
    </w:r>
    <w:r w:rsidRPr="00F735DA">
      <w:rPr>
        <w:szCs w:val="16"/>
      </w:rPr>
      <w:instrText xml:space="preserve"> FILENAME</w:instrText>
    </w:r>
    <w:r w:rsidRPr="00F735DA">
      <w:rPr>
        <w:szCs w:val="16"/>
      </w:rPr>
      <w:fldChar w:fldCharType="separate"/>
    </w:r>
    <w:r w:rsidR="00C97D76">
      <w:rPr>
        <w:noProof/>
        <w:szCs w:val="16"/>
      </w:rPr>
      <w:t>CLUB Constitution Template DRAFT_LC</w:t>
    </w:r>
    <w:r w:rsidRPr="00F735DA">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5C4F" w14:textId="77777777" w:rsidR="00F23AAE" w:rsidRPr="009E4335" w:rsidRDefault="00F23AAE" w:rsidP="009E4335">
    <w:pPr>
      <w:pStyle w:val="Footer"/>
      <w:tabs>
        <w:tab w:val="clear" w:pos="4153"/>
        <w:tab w:val="clear" w:pos="8306"/>
      </w:tabs>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3341" w14:textId="77777777" w:rsidR="00F23AAE" w:rsidRPr="009E4335" w:rsidRDefault="00F23AAE">
    <w:pPr>
      <w:pStyle w:val="Footer"/>
      <w:tabs>
        <w:tab w:val="clear" w:pos="4153"/>
        <w:tab w:val="clear" w:pos="8306"/>
        <w:tab w:val="right" w:pos="9072"/>
      </w:tabs>
      <w:rPr>
        <w:sz w:val="12"/>
        <w:szCs w:val="12"/>
      </w:rPr>
    </w:pPr>
    <w:r w:rsidRPr="009E4335">
      <w:rPr>
        <w:sz w:val="12"/>
        <w:szCs w:val="12"/>
      </w:rPr>
      <w:tab/>
    </w:r>
    <w:r w:rsidRPr="009E4335">
      <w:rPr>
        <w:sz w:val="12"/>
        <w:szCs w:val="16"/>
      </w:rPr>
      <w:t xml:space="preserve">PAGE </w:t>
    </w:r>
    <w:r w:rsidRPr="009E4335">
      <w:rPr>
        <w:rStyle w:val="PageNumber"/>
        <w:szCs w:val="16"/>
      </w:rPr>
      <w:fldChar w:fldCharType="begin"/>
    </w:r>
    <w:r w:rsidRPr="009E4335">
      <w:rPr>
        <w:rStyle w:val="PageNumber"/>
        <w:szCs w:val="16"/>
      </w:rPr>
      <w:instrText xml:space="preserve"> PAGE </w:instrText>
    </w:r>
    <w:r w:rsidRPr="009E4335">
      <w:rPr>
        <w:rStyle w:val="PageNumber"/>
        <w:szCs w:val="16"/>
      </w:rPr>
      <w:fldChar w:fldCharType="separate"/>
    </w:r>
    <w:r w:rsidR="00C55839">
      <w:rPr>
        <w:rStyle w:val="PageNumber"/>
        <w:noProof/>
        <w:szCs w:val="16"/>
      </w:rPr>
      <w:t>2</w:t>
    </w:r>
    <w:r w:rsidRPr="009E4335">
      <w:rPr>
        <w:rStyle w:val="PageNumbe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28A3" w14:textId="77777777" w:rsidR="00F23AAE" w:rsidRPr="009E4335" w:rsidRDefault="00F23AAE">
    <w:pPr>
      <w:pStyle w:val="Footer"/>
      <w:tabs>
        <w:tab w:val="clear" w:pos="4153"/>
        <w:tab w:val="clear" w:pos="8306"/>
        <w:tab w:val="right" w:pos="9072"/>
      </w:tabs>
      <w:rPr>
        <w:sz w:val="12"/>
        <w:szCs w:val="12"/>
      </w:rPr>
    </w:pPr>
    <w:r w:rsidRPr="009E4335">
      <w:rPr>
        <w:sz w:val="12"/>
        <w:szCs w:val="12"/>
      </w:rPr>
      <w:tab/>
    </w:r>
    <w:r w:rsidRPr="009E4335">
      <w:rPr>
        <w:sz w:val="12"/>
        <w:szCs w:val="16"/>
      </w:rPr>
      <w:t xml:space="preserve">PAGE </w:t>
    </w:r>
    <w:r w:rsidRPr="009E4335">
      <w:rPr>
        <w:rStyle w:val="PageNumber"/>
        <w:szCs w:val="16"/>
      </w:rPr>
      <w:fldChar w:fldCharType="begin"/>
    </w:r>
    <w:r w:rsidRPr="009E4335">
      <w:rPr>
        <w:rStyle w:val="PageNumber"/>
        <w:szCs w:val="16"/>
      </w:rPr>
      <w:instrText xml:space="preserve"> PAGE </w:instrText>
    </w:r>
    <w:r w:rsidRPr="009E4335">
      <w:rPr>
        <w:rStyle w:val="PageNumber"/>
        <w:szCs w:val="16"/>
      </w:rPr>
      <w:fldChar w:fldCharType="separate"/>
    </w:r>
    <w:r w:rsidR="00C55839">
      <w:rPr>
        <w:rStyle w:val="PageNumber"/>
        <w:noProof/>
        <w:szCs w:val="16"/>
      </w:rPr>
      <w:t>1</w:t>
    </w:r>
    <w:r w:rsidRPr="009E4335">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010A" w14:textId="77777777" w:rsidR="00622A9C" w:rsidRDefault="00622A9C">
      <w:r>
        <w:separator/>
      </w:r>
    </w:p>
  </w:footnote>
  <w:footnote w:type="continuationSeparator" w:id="0">
    <w:p w14:paraId="7FA4B560" w14:textId="77777777" w:rsidR="00622A9C" w:rsidRDefault="0062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276" w14:textId="77777777" w:rsidR="00886B66" w:rsidRDefault="00886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219D" w14:textId="42F9F132" w:rsidR="00F23AAE" w:rsidRDefault="00EE6B3E" w:rsidP="007407F3">
    <w:pPr>
      <w:pStyle w:val="Header"/>
      <w:tabs>
        <w:tab w:val="clear" w:pos="4153"/>
        <w:tab w:val="clear" w:pos="8306"/>
        <w:tab w:val="right" w:pos="10206"/>
      </w:tabs>
      <w:spacing w:after="0"/>
      <w:rPr>
        <w:rStyle w:val="PageNumber"/>
        <w:sz w:val="16"/>
      </w:rPr>
    </w:pPr>
    <w:r>
      <w:rPr>
        <w:noProof/>
        <w:lang w:eastAsia="en-GB"/>
      </w:rPr>
      <mc:AlternateContent>
        <mc:Choice Requires="wps">
          <w:drawing>
            <wp:anchor distT="0" distB="0" distL="114300" distR="114300" simplePos="0" relativeHeight="251657728" behindDoc="1" locked="1" layoutInCell="0" allowOverlap="1" wp14:anchorId="07AF4E58" wp14:editId="4D6551A4">
              <wp:simplePos x="0" y="0"/>
              <wp:positionH relativeFrom="page">
                <wp:align>center</wp:align>
              </wp:positionH>
              <wp:positionV relativeFrom="page">
                <wp:align>center</wp:align>
              </wp:positionV>
              <wp:extent cx="6631940" cy="1496060"/>
              <wp:effectExtent l="0" t="2038350" r="0" b="2037715"/>
              <wp:wrapNone/>
              <wp:docPr id="1720539478" name="WordArt 16" descr="Watermark 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25857">
                        <a:off x="0" y="0"/>
                        <a:ext cx="6631940" cy="14960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16EEB6" w14:textId="77777777" w:rsidR="00EE6B3E" w:rsidRDefault="00EE6B3E" w:rsidP="00EE6B3E">
                          <w:pPr>
                            <w:jc w:val="center"/>
                            <w:rPr>
                              <w:color w:val="DDDDDD"/>
                              <w:sz w:val="56"/>
                              <w:szCs w:val="56"/>
                            </w:rPr>
                          </w:pPr>
                          <w:r>
                            <w:rPr>
                              <w:color w:val="DDDDDD"/>
                              <w:sz w:val="56"/>
                              <w:szCs w:val="56"/>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F4E58" id="_x0000_t202" coordsize="21600,21600" o:spt="202" path="m,l,21600r21600,l21600,xe">
              <v:stroke joinstyle="miter"/>
              <v:path gradientshapeok="t" o:connecttype="rect"/>
            </v:shapetype>
            <v:shape id="WordArt 16" o:spid="_x0000_s1026" type="#_x0000_t202" alt="Watermark DRAFT" style="position:absolute;margin-left:0;margin-top:0;width:522.2pt;height:117.8pt;rotation:-2758909fd;z-index:-2516587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" o:allowincell="f" filled="f" stroked="f">
              <v:stroke joinstyle="round"/>
              <o:lock v:ext="edit" shapetype="t"/>
              <v:textbox style="mso-fit-shape-to-text:t">
                <w:txbxContent>
                  <w:p w14:paraId="2516EEB6" w14:textId="77777777" w:rsidR="00EE6B3E" w:rsidRDefault="00EE6B3E" w:rsidP="00EE6B3E">
                    <w:pPr>
                      <w:jc w:val="center"/>
                      <w:rPr>
                        <w:color w:val="DDDDDD"/>
                        <w:sz w:val="56"/>
                        <w:szCs w:val="56"/>
                      </w:rPr>
                    </w:pPr>
                    <w:r>
                      <w:rPr>
                        <w:color w:val="DDDDDD"/>
                        <w:sz w:val="56"/>
                        <w:szCs w:val="56"/>
                      </w:rPr>
                      <w:t>DRAFT</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4A7D" w14:textId="77777777" w:rsidR="00886B66" w:rsidRDefault="00886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F771" w14:textId="77777777" w:rsidR="00886B66" w:rsidRDefault="00886B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80B" w14:textId="77777777" w:rsidR="00F23AAE" w:rsidRDefault="00F23AAE">
    <w:pPr>
      <w:pStyle w:val="Header"/>
      <w:tabs>
        <w:tab w:val="clear" w:pos="4153"/>
        <w:tab w:val="clear" w:pos="8306"/>
        <w:tab w:val="right" w:pos="10206"/>
      </w:tabs>
      <w:spacing w:after="0"/>
      <w:rPr>
        <w:rStyle w:val="PageNumbe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B98A" w14:textId="77777777" w:rsidR="00F23AAE" w:rsidRDefault="00F23AAE">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B25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760E8B6"/>
    <w:lvl w:ilvl="0">
      <w:start w:val="1"/>
      <w:numFmt w:val="decimal"/>
      <w:pStyle w:val="Heading1"/>
      <w:lvlText w:val="%1."/>
      <w:lvlJc w:val="left"/>
      <w:pPr>
        <w:tabs>
          <w:tab w:val="num" w:pos="1146"/>
        </w:tabs>
        <w:ind w:left="1146" w:hanging="720"/>
      </w:pPr>
      <w:rPr>
        <w:rFonts w:hint="default"/>
        <w:b w:val="0"/>
        <w:i w:val="0"/>
        <w:color w:val="000000"/>
      </w:rPr>
    </w:lvl>
    <w:lvl w:ilvl="1">
      <w:start w:val="1"/>
      <w:numFmt w:val="none"/>
      <w:suff w:val="nothing"/>
      <w:lvlText w:val=""/>
      <w:lvlJc w:val="left"/>
      <w:pPr>
        <w:ind w:left="720" w:hanging="720"/>
      </w:pPr>
      <w:rPr>
        <w:rFonts w:hint="default"/>
        <w:b w:val="0"/>
        <w:i w:val="0"/>
        <w:color w:val="000000"/>
      </w:rPr>
    </w:lvl>
    <w:lvl w:ilvl="2">
      <w:start w:val="1"/>
      <w:numFmt w:val="decimal"/>
      <w:pStyle w:val="Heading3"/>
      <w:lvlText w:val="%1.%3"/>
      <w:lvlJc w:val="left"/>
      <w:pPr>
        <w:tabs>
          <w:tab w:val="num" w:pos="720"/>
        </w:tabs>
        <w:ind w:left="720" w:hanging="720"/>
      </w:pPr>
      <w:rPr>
        <w:rFonts w:hint="default"/>
        <w:b w:val="0"/>
        <w:i w:val="0"/>
        <w:color w:val="000000"/>
      </w:rPr>
    </w:lvl>
    <w:lvl w:ilvl="3">
      <w:start w:val="1"/>
      <w:numFmt w:val="lowerLetter"/>
      <w:pStyle w:val="Heading4"/>
      <w:lvlText w:val="%4."/>
      <w:lvlJc w:val="left"/>
      <w:pPr>
        <w:tabs>
          <w:tab w:val="num" w:pos="698"/>
        </w:tabs>
        <w:ind w:left="2138" w:hanging="720"/>
      </w:pPr>
      <w:rPr>
        <w:rFonts w:hint="default"/>
        <w:b w:val="0"/>
        <w:i w:val="0"/>
        <w:color w:val="000000"/>
      </w:rPr>
    </w:lvl>
    <w:lvl w:ilvl="4">
      <w:start w:val="1"/>
      <w:numFmt w:val="lowerRoman"/>
      <w:pStyle w:val="Heading5"/>
      <w:lvlText w:val="%5."/>
      <w:lvlJc w:val="left"/>
      <w:pPr>
        <w:tabs>
          <w:tab w:val="num" w:pos="0"/>
        </w:tabs>
        <w:ind w:left="2160" w:hanging="720"/>
      </w:pPr>
      <w:rPr>
        <w:rFonts w:hint="default"/>
        <w:b w:val="0"/>
        <w:i w:val="0"/>
        <w:color w:val="000000"/>
      </w:rPr>
    </w:lvl>
    <w:lvl w:ilvl="5">
      <w:start w:val="1"/>
      <w:numFmt w:val="decimal"/>
      <w:pStyle w:val="Heading6"/>
      <w:lvlText w:val="(%6)"/>
      <w:lvlJc w:val="left"/>
      <w:pPr>
        <w:tabs>
          <w:tab w:val="num" w:pos="0"/>
        </w:tabs>
        <w:ind w:left="0" w:firstLine="0"/>
      </w:pPr>
      <w:rPr>
        <w:rFonts w:hint="default"/>
        <w:b w:val="0"/>
        <w:i w:val="0"/>
        <w:color w:val="000000"/>
      </w:rPr>
    </w:lvl>
    <w:lvl w:ilvl="6">
      <w:start w:val="1"/>
      <w:numFmt w:val="none"/>
      <w:pStyle w:val="Heading7"/>
      <w:suff w:val="nothing"/>
      <w:lvlText w:val=""/>
      <w:lvlJc w:val="left"/>
      <w:pPr>
        <w:ind w:left="0" w:firstLine="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num w:numId="1" w16cid:durableId="176891552">
    <w:abstractNumId w:val="1"/>
  </w:num>
  <w:num w:numId="2" w16cid:durableId="2135444811">
    <w:abstractNumId w:val="1"/>
  </w:num>
  <w:num w:numId="3" w16cid:durableId="1574975323">
    <w:abstractNumId w:val="1"/>
  </w:num>
  <w:num w:numId="4" w16cid:durableId="1058433593">
    <w:abstractNumId w:val="1"/>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39736">
    <w:abstractNumId w:val="0"/>
  </w:num>
  <w:num w:numId="6" w16cid:durableId="201576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514305"/>
    <w:docVar w:name="DEV-chkDocTitleTextAsTyped" w:val="True"/>
    <w:docVar w:name="DocID" w:val="{384DE7AA-0E4F-459E-9CAB-D2D8B8E18C9E}"/>
    <w:docVar w:name="DocumentNumber" w:val="6"/>
    <w:docVar w:name="DocumentType" w:val="8"/>
    <w:docVar w:name="FeeEarner" w:val="NIS"/>
    <w:docVar w:name="LibCatalogID" w:val="0"/>
    <w:docVar w:name="MatterDescription" w:val="Regional Constitution"/>
    <w:docVar w:name="MatterNumber" w:val="7"/>
    <w:docVar w:name="NoFooter" w:val="1"/>
    <w:docVar w:name="Numtype" w:val="CustomNumDeed1"/>
    <w:docVar w:name="PrecedentDescription" w:val="Regional Constitution"/>
    <w:docVar w:name="Reformat" w:val="TRUE"/>
    <w:docVar w:name="Spacing" w:val="standard"/>
    <w:docVar w:name="VersionID" w:val="{17D466DC-B395-4D76-A3E1-676C03000394}"/>
    <w:docVar w:name="WordOperator" w:val="JAR"/>
  </w:docVars>
  <w:rsids>
    <w:rsidRoot w:val="00D16E9D"/>
    <w:rsid w:val="00000090"/>
    <w:rsid w:val="0000117C"/>
    <w:rsid w:val="00002339"/>
    <w:rsid w:val="00002753"/>
    <w:rsid w:val="00002B58"/>
    <w:rsid w:val="0000303F"/>
    <w:rsid w:val="00003343"/>
    <w:rsid w:val="00003D8C"/>
    <w:rsid w:val="00007B61"/>
    <w:rsid w:val="00010861"/>
    <w:rsid w:val="0001090B"/>
    <w:rsid w:val="00010D32"/>
    <w:rsid w:val="00012AD5"/>
    <w:rsid w:val="00015E1F"/>
    <w:rsid w:val="00017299"/>
    <w:rsid w:val="0002084E"/>
    <w:rsid w:val="00020BA6"/>
    <w:rsid w:val="00020F2E"/>
    <w:rsid w:val="0002671F"/>
    <w:rsid w:val="0003025F"/>
    <w:rsid w:val="000317D8"/>
    <w:rsid w:val="000325C4"/>
    <w:rsid w:val="0003327F"/>
    <w:rsid w:val="00034306"/>
    <w:rsid w:val="00035083"/>
    <w:rsid w:val="0003527A"/>
    <w:rsid w:val="00035FD9"/>
    <w:rsid w:val="0003705D"/>
    <w:rsid w:val="000410F3"/>
    <w:rsid w:val="00041635"/>
    <w:rsid w:val="00041C86"/>
    <w:rsid w:val="00042D33"/>
    <w:rsid w:val="00043AD3"/>
    <w:rsid w:val="000518B1"/>
    <w:rsid w:val="000519D8"/>
    <w:rsid w:val="0005249E"/>
    <w:rsid w:val="00054465"/>
    <w:rsid w:val="000555EB"/>
    <w:rsid w:val="000565D5"/>
    <w:rsid w:val="000568FC"/>
    <w:rsid w:val="0006084A"/>
    <w:rsid w:val="00061487"/>
    <w:rsid w:val="0006313D"/>
    <w:rsid w:val="00064A58"/>
    <w:rsid w:val="00064F91"/>
    <w:rsid w:val="00065E21"/>
    <w:rsid w:val="00066DF1"/>
    <w:rsid w:val="00066DF4"/>
    <w:rsid w:val="00070077"/>
    <w:rsid w:val="00072191"/>
    <w:rsid w:val="00072DE5"/>
    <w:rsid w:val="0007477F"/>
    <w:rsid w:val="0007653A"/>
    <w:rsid w:val="00076A3A"/>
    <w:rsid w:val="00077CB9"/>
    <w:rsid w:val="0008170C"/>
    <w:rsid w:val="00083218"/>
    <w:rsid w:val="0008378A"/>
    <w:rsid w:val="00083AC8"/>
    <w:rsid w:val="000850AF"/>
    <w:rsid w:val="00092B5E"/>
    <w:rsid w:val="00092C89"/>
    <w:rsid w:val="00096093"/>
    <w:rsid w:val="00096609"/>
    <w:rsid w:val="00096EEC"/>
    <w:rsid w:val="000970D2"/>
    <w:rsid w:val="000A06D7"/>
    <w:rsid w:val="000A0818"/>
    <w:rsid w:val="000A2596"/>
    <w:rsid w:val="000A36B3"/>
    <w:rsid w:val="000A5C34"/>
    <w:rsid w:val="000A654E"/>
    <w:rsid w:val="000A7591"/>
    <w:rsid w:val="000A7D27"/>
    <w:rsid w:val="000B1824"/>
    <w:rsid w:val="000B59C4"/>
    <w:rsid w:val="000B5F7C"/>
    <w:rsid w:val="000B647D"/>
    <w:rsid w:val="000B77A2"/>
    <w:rsid w:val="000C023A"/>
    <w:rsid w:val="000C204B"/>
    <w:rsid w:val="000C3709"/>
    <w:rsid w:val="000C4ACE"/>
    <w:rsid w:val="000C61FD"/>
    <w:rsid w:val="000D2FBD"/>
    <w:rsid w:val="000D3D8D"/>
    <w:rsid w:val="000D4D5B"/>
    <w:rsid w:val="000D5EF4"/>
    <w:rsid w:val="000D63D4"/>
    <w:rsid w:val="000D73E1"/>
    <w:rsid w:val="000D7A69"/>
    <w:rsid w:val="000E6130"/>
    <w:rsid w:val="000E663F"/>
    <w:rsid w:val="000E72AC"/>
    <w:rsid w:val="000E7BD6"/>
    <w:rsid w:val="000F039D"/>
    <w:rsid w:val="000F1B4D"/>
    <w:rsid w:val="000F1F6F"/>
    <w:rsid w:val="000F3EBF"/>
    <w:rsid w:val="000F474F"/>
    <w:rsid w:val="000F4FE1"/>
    <w:rsid w:val="000F502F"/>
    <w:rsid w:val="00101C07"/>
    <w:rsid w:val="001029EA"/>
    <w:rsid w:val="00102A7C"/>
    <w:rsid w:val="00103961"/>
    <w:rsid w:val="00103BA1"/>
    <w:rsid w:val="00103DA1"/>
    <w:rsid w:val="00106E2A"/>
    <w:rsid w:val="00110AC5"/>
    <w:rsid w:val="001112E2"/>
    <w:rsid w:val="0011142A"/>
    <w:rsid w:val="00111703"/>
    <w:rsid w:val="00113D0C"/>
    <w:rsid w:val="0011582A"/>
    <w:rsid w:val="00116C4D"/>
    <w:rsid w:val="00117885"/>
    <w:rsid w:val="00117BAB"/>
    <w:rsid w:val="00120CF0"/>
    <w:rsid w:val="001229B8"/>
    <w:rsid w:val="00123336"/>
    <w:rsid w:val="00123714"/>
    <w:rsid w:val="00124839"/>
    <w:rsid w:val="00124E3F"/>
    <w:rsid w:val="001251FF"/>
    <w:rsid w:val="00131CEC"/>
    <w:rsid w:val="00133DC4"/>
    <w:rsid w:val="001353B5"/>
    <w:rsid w:val="00136FEA"/>
    <w:rsid w:val="001405A0"/>
    <w:rsid w:val="0014301A"/>
    <w:rsid w:val="0014308F"/>
    <w:rsid w:val="00143787"/>
    <w:rsid w:val="00143937"/>
    <w:rsid w:val="00147095"/>
    <w:rsid w:val="00151107"/>
    <w:rsid w:val="001511F7"/>
    <w:rsid w:val="00151436"/>
    <w:rsid w:val="00153E70"/>
    <w:rsid w:val="00154C55"/>
    <w:rsid w:val="00156794"/>
    <w:rsid w:val="001568E3"/>
    <w:rsid w:val="001603A1"/>
    <w:rsid w:val="0016069A"/>
    <w:rsid w:val="00163C52"/>
    <w:rsid w:val="00165409"/>
    <w:rsid w:val="00166438"/>
    <w:rsid w:val="00171550"/>
    <w:rsid w:val="00171805"/>
    <w:rsid w:val="00171E11"/>
    <w:rsid w:val="001753A8"/>
    <w:rsid w:val="001756E0"/>
    <w:rsid w:val="001757EE"/>
    <w:rsid w:val="0017687E"/>
    <w:rsid w:val="001769DB"/>
    <w:rsid w:val="00176E17"/>
    <w:rsid w:val="00180CCF"/>
    <w:rsid w:val="001826B1"/>
    <w:rsid w:val="0018315F"/>
    <w:rsid w:val="00183BDB"/>
    <w:rsid w:val="001850AA"/>
    <w:rsid w:val="00186435"/>
    <w:rsid w:val="00187933"/>
    <w:rsid w:val="001907E5"/>
    <w:rsid w:val="00191FC3"/>
    <w:rsid w:val="0019258E"/>
    <w:rsid w:val="00193C2A"/>
    <w:rsid w:val="001940D8"/>
    <w:rsid w:val="00194C83"/>
    <w:rsid w:val="001955C4"/>
    <w:rsid w:val="001962CF"/>
    <w:rsid w:val="001975EC"/>
    <w:rsid w:val="001A008B"/>
    <w:rsid w:val="001A058D"/>
    <w:rsid w:val="001A0D0C"/>
    <w:rsid w:val="001A0EDD"/>
    <w:rsid w:val="001A0F3A"/>
    <w:rsid w:val="001A20A4"/>
    <w:rsid w:val="001A2A10"/>
    <w:rsid w:val="001B21E2"/>
    <w:rsid w:val="001B40B8"/>
    <w:rsid w:val="001B416C"/>
    <w:rsid w:val="001B461C"/>
    <w:rsid w:val="001B477A"/>
    <w:rsid w:val="001B4C5F"/>
    <w:rsid w:val="001B4E83"/>
    <w:rsid w:val="001B550F"/>
    <w:rsid w:val="001B6FA5"/>
    <w:rsid w:val="001C21C3"/>
    <w:rsid w:val="001C3AFB"/>
    <w:rsid w:val="001C58A8"/>
    <w:rsid w:val="001C6675"/>
    <w:rsid w:val="001C7593"/>
    <w:rsid w:val="001C76CD"/>
    <w:rsid w:val="001D40B5"/>
    <w:rsid w:val="001D42C8"/>
    <w:rsid w:val="001D469F"/>
    <w:rsid w:val="001D495F"/>
    <w:rsid w:val="001D4AA1"/>
    <w:rsid w:val="001D4C77"/>
    <w:rsid w:val="001D52FB"/>
    <w:rsid w:val="001D5766"/>
    <w:rsid w:val="001D6243"/>
    <w:rsid w:val="001E04C0"/>
    <w:rsid w:val="001E0C42"/>
    <w:rsid w:val="001E2C09"/>
    <w:rsid w:val="001E2C2E"/>
    <w:rsid w:val="001E2F9A"/>
    <w:rsid w:val="001E3571"/>
    <w:rsid w:val="001E36A1"/>
    <w:rsid w:val="001E4F37"/>
    <w:rsid w:val="001E71DC"/>
    <w:rsid w:val="001F0257"/>
    <w:rsid w:val="001F06A6"/>
    <w:rsid w:val="001F1C6D"/>
    <w:rsid w:val="001F2734"/>
    <w:rsid w:val="001F480F"/>
    <w:rsid w:val="001F59DB"/>
    <w:rsid w:val="00201F02"/>
    <w:rsid w:val="00202771"/>
    <w:rsid w:val="00202780"/>
    <w:rsid w:val="0020370B"/>
    <w:rsid w:val="00205D65"/>
    <w:rsid w:val="00205E8A"/>
    <w:rsid w:val="002062F3"/>
    <w:rsid w:val="00207F04"/>
    <w:rsid w:val="00212236"/>
    <w:rsid w:val="00212D12"/>
    <w:rsid w:val="00213150"/>
    <w:rsid w:val="0021430F"/>
    <w:rsid w:val="00214F21"/>
    <w:rsid w:val="00215AE7"/>
    <w:rsid w:val="00215C3A"/>
    <w:rsid w:val="00216C19"/>
    <w:rsid w:val="00217E96"/>
    <w:rsid w:val="00220679"/>
    <w:rsid w:val="00222276"/>
    <w:rsid w:val="0022325C"/>
    <w:rsid w:val="0022365D"/>
    <w:rsid w:val="00224E76"/>
    <w:rsid w:val="00233474"/>
    <w:rsid w:val="00234970"/>
    <w:rsid w:val="002355E1"/>
    <w:rsid w:val="00236EEF"/>
    <w:rsid w:val="002400F7"/>
    <w:rsid w:val="00241519"/>
    <w:rsid w:val="00246783"/>
    <w:rsid w:val="00247719"/>
    <w:rsid w:val="00247981"/>
    <w:rsid w:val="00251704"/>
    <w:rsid w:val="00251D97"/>
    <w:rsid w:val="0025333A"/>
    <w:rsid w:val="002535CF"/>
    <w:rsid w:val="0025463D"/>
    <w:rsid w:val="00255953"/>
    <w:rsid w:val="0025783C"/>
    <w:rsid w:val="002603F7"/>
    <w:rsid w:val="002610C1"/>
    <w:rsid w:val="00261A13"/>
    <w:rsid w:val="002620E9"/>
    <w:rsid w:val="0026526E"/>
    <w:rsid w:val="002721AC"/>
    <w:rsid w:val="0027416F"/>
    <w:rsid w:val="00274268"/>
    <w:rsid w:val="0027520E"/>
    <w:rsid w:val="0027591B"/>
    <w:rsid w:val="00275C67"/>
    <w:rsid w:val="002775BC"/>
    <w:rsid w:val="002805B8"/>
    <w:rsid w:val="0028204F"/>
    <w:rsid w:val="00284DF1"/>
    <w:rsid w:val="002850A0"/>
    <w:rsid w:val="00286565"/>
    <w:rsid w:val="00286F48"/>
    <w:rsid w:val="00287B91"/>
    <w:rsid w:val="002904E1"/>
    <w:rsid w:val="00290FEB"/>
    <w:rsid w:val="00291127"/>
    <w:rsid w:val="002912F7"/>
    <w:rsid w:val="0029198C"/>
    <w:rsid w:val="00291A9D"/>
    <w:rsid w:val="002924EA"/>
    <w:rsid w:val="00293139"/>
    <w:rsid w:val="002945C4"/>
    <w:rsid w:val="002954E3"/>
    <w:rsid w:val="0029779E"/>
    <w:rsid w:val="002A0643"/>
    <w:rsid w:val="002A182B"/>
    <w:rsid w:val="002A2554"/>
    <w:rsid w:val="002A43F0"/>
    <w:rsid w:val="002A44BA"/>
    <w:rsid w:val="002A4787"/>
    <w:rsid w:val="002A4CB1"/>
    <w:rsid w:val="002A6400"/>
    <w:rsid w:val="002A6B06"/>
    <w:rsid w:val="002A6E08"/>
    <w:rsid w:val="002A7134"/>
    <w:rsid w:val="002A7DAC"/>
    <w:rsid w:val="002B0718"/>
    <w:rsid w:val="002B0935"/>
    <w:rsid w:val="002B3166"/>
    <w:rsid w:val="002B35D2"/>
    <w:rsid w:val="002B38AC"/>
    <w:rsid w:val="002B465F"/>
    <w:rsid w:val="002C0921"/>
    <w:rsid w:val="002C295D"/>
    <w:rsid w:val="002C2A5E"/>
    <w:rsid w:val="002C3412"/>
    <w:rsid w:val="002C3745"/>
    <w:rsid w:val="002C3BE0"/>
    <w:rsid w:val="002C5257"/>
    <w:rsid w:val="002C5B02"/>
    <w:rsid w:val="002C6A50"/>
    <w:rsid w:val="002D09D9"/>
    <w:rsid w:val="002D0EEA"/>
    <w:rsid w:val="002D1E5E"/>
    <w:rsid w:val="002D26ED"/>
    <w:rsid w:val="002D3743"/>
    <w:rsid w:val="002D47E5"/>
    <w:rsid w:val="002D4BB0"/>
    <w:rsid w:val="002D4D14"/>
    <w:rsid w:val="002D4D35"/>
    <w:rsid w:val="002D59E4"/>
    <w:rsid w:val="002D5C5A"/>
    <w:rsid w:val="002D7810"/>
    <w:rsid w:val="002E048B"/>
    <w:rsid w:val="002E5BDA"/>
    <w:rsid w:val="002E5D97"/>
    <w:rsid w:val="002E6E5D"/>
    <w:rsid w:val="002E6EDB"/>
    <w:rsid w:val="002E726D"/>
    <w:rsid w:val="002F0B3A"/>
    <w:rsid w:val="002F1CA1"/>
    <w:rsid w:val="002F3915"/>
    <w:rsid w:val="002F39EA"/>
    <w:rsid w:val="002F3FE1"/>
    <w:rsid w:val="002F526D"/>
    <w:rsid w:val="002F7D8A"/>
    <w:rsid w:val="00300686"/>
    <w:rsid w:val="003030C3"/>
    <w:rsid w:val="00306A05"/>
    <w:rsid w:val="00307026"/>
    <w:rsid w:val="0031181E"/>
    <w:rsid w:val="00311868"/>
    <w:rsid w:val="00312AB5"/>
    <w:rsid w:val="003135B9"/>
    <w:rsid w:val="00313C24"/>
    <w:rsid w:val="00313ECE"/>
    <w:rsid w:val="00314DF3"/>
    <w:rsid w:val="003164AF"/>
    <w:rsid w:val="00316860"/>
    <w:rsid w:val="003176F5"/>
    <w:rsid w:val="003220AD"/>
    <w:rsid w:val="003221B0"/>
    <w:rsid w:val="003227A1"/>
    <w:rsid w:val="003227AC"/>
    <w:rsid w:val="00322987"/>
    <w:rsid w:val="00323CBB"/>
    <w:rsid w:val="00323D9C"/>
    <w:rsid w:val="00324432"/>
    <w:rsid w:val="00325B35"/>
    <w:rsid w:val="00325CAE"/>
    <w:rsid w:val="00331838"/>
    <w:rsid w:val="00332DA7"/>
    <w:rsid w:val="0033306E"/>
    <w:rsid w:val="00333277"/>
    <w:rsid w:val="00336115"/>
    <w:rsid w:val="003407E7"/>
    <w:rsid w:val="00343F37"/>
    <w:rsid w:val="00350BDA"/>
    <w:rsid w:val="00350EA4"/>
    <w:rsid w:val="00351279"/>
    <w:rsid w:val="00351D21"/>
    <w:rsid w:val="00352566"/>
    <w:rsid w:val="0035265F"/>
    <w:rsid w:val="00353833"/>
    <w:rsid w:val="00353977"/>
    <w:rsid w:val="00353EA9"/>
    <w:rsid w:val="00354385"/>
    <w:rsid w:val="003543E4"/>
    <w:rsid w:val="00354624"/>
    <w:rsid w:val="00354ABA"/>
    <w:rsid w:val="00355CCB"/>
    <w:rsid w:val="00360E26"/>
    <w:rsid w:val="00360E2B"/>
    <w:rsid w:val="00361B38"/>
    <w:rsid w:val="00361E71"/>
    <w:rsid w:val="0036387D"/>
    <w:rsid w:val="00363EBC"/>
    <w:rsid w:val="003650D9"/>
    <w:rsid w:val="003666CB"/>
    <w:rsid w:val="003673CE"/>
    <w:rsid w:val="00370B53"/>
    <w:rsid w:val="003753B1"/>
    <w:rsid w:val="00376773"/>
    <w:rsid w:val="00377BE0"/>
    <w:rsid w:val="00377EFA"/>
    <w:rsid w:val="003802BC"/>
    <w:rsid w:val="003809F4"/>
    <w:rsid w:val="003816DE"/>
    <w:rsid w:val="00383F88"/>
    <w:rsid w:val="0038426E"/>
    <w:rsid w:val="00384305"/>
    <w:rsid w:val="0038508B"/>
    <w:rsid w:val="003861EB"/>
    <w:rsid w:val="0038668C"/>
    <w:rsid w:val="00391104"/>
    <w:rsid w:val="00391426"/>
    <w:rsid w:val="00391518"/>
    <w:rsid w:val="00392CFA"/>
    <w:rsid w:val="0039373B"/>
    <w:rsid w:val="003939A5"/>
    <w:rsid w:val="00395B68"/>
    <w:rsid w:val="0039623F"/>
    <w:rsid w:val="00397245"/>
    <w:rsid w:val="003A492C"/>
    <w:rsid w:val="003A5078"/>
    <w:rsid w:val="003A685D"/>
    <w:rsid w:val="003B0399"/>
    <w:rsid w:val="003B4C9D"/>
    <w:rsid w:val="003B611B"/>
    <w:rsid w:val="003B76A0"/>
    <w:rsid w:val="003C4909"/>
    <w:rsid w:val="003C5B88"/>
    <w:rsid w:val="003C6CE1"/>
    <w:rsid w:val="003D23E4"/>
    <w:rsid w:val="003D4A04"/>
    <w:rsid w:val="003D584F"/>
    <w:rsid w:val="003D7CF0"/>
    <w:rsid w:val="003E0ED6"/>
    <w:rsid w:val="003E1EE8"/>
    <w:rsid w:val="003E4298"/>
    <w:rsid w:val="003E5F9F"/>
    <w:rsid w:val="003E75B4"/>
    <w:rsid w:val="003F0AEA"/>
    <w:rsid w:val="003F1395"/>
    <w:rsid w:val="003F1651"/>
    <w:rsid w:val="003F2464"/>
    <w:rsid w:val="003F2826"/>
    <w:rsid w:val="003F755C"/>
    <w:rsid w:val="003F7659"/>
    <w:rsid w:val="003F7744"/>
    <w:rsid w:val="00402AD3"/>
    <w:rsid w:val="00402BE5"/>
    <w:rsid w:val="00403E2F"/>
    <w:rsid w:val="0040526E"/>
    <w:rsid w:val="00406685"/>
    <w:rsid w:val="00410073"/>
    <w:rsid w:val="00411976"/>
    <w:rsid w:val="00414AF0"/>
    <w:rsid w:val="00414D45"/>
    <w:rsid w:val="004159E0"/>
    <w:rsid w:val="00415F88"/>
    <w:rsid w:val="00416E06"/>
    <w:rsid w:val="00422977"/>
    <w:rsid w:val="004245FE"/>
    <w:rsid w:val="00424853"/>
    <w:rsid w:val="00424CB8"/>
    <w:rsid w:val="00425015"/>
    <w:rsid w:val="00425E36"/>
    <w:rsid w:val="00426866"/>
    <w:rsid w:val="00427791"/>
    <w:rsid w:val="00427EF8"/>
    <w:rsid w:val="00427FCF"/>
    <w:rsid w:val="0043050F"/>
    <w:rsid w:val="0043311D"/>
    <w:rsid w:val="00434D98"/>
    <w:rsid w:val="00435114"/>
    <w:rsid w:val="004355A6"/>
    <w:rsid w:val="00436045"/>
    <w:rsid w:val="00436D52"/>
    <w:rsid w:val="00441566"/>
    <w:rsid w:val="00441D27"/>
    <w:rsid w:val="0044503E"/>
    <w:rsid w:val="004457ED"/>
    <w:rsid w:val="00445B3B"/>
    <w:rsid w:val="004460F3"/>
    <w:rsid w:val="0045060D"/>
    <w:rsid w:val="00450E6E"/>
    <w:rsid w:val="0045150A"/>
    <w:rsid w:val="00455AC4"/>
    <w:rsid w:val="0045614F"/>
    <w:rsid w:val="0045656D"/>
    <w:rsid w:val="00460DB0"/>
    <w:rsid w:val="004629E8"/>
    <w:rsid w:val="00462F42"/>
    <w:rsid w:val="00463460"/>
    <w:rsid w:val="0046438B"/>
    <w:rsid w:val="004643AD"/>
    <w:rsid w:val="00466AF4"/>
    <w:rsid w:val="00470D50"/>
    <w:rsid w:val="004721A1"/>
    <w:rsid w:val="0047229C"/>
    <w:rsid w:val="00473187"/>
    <w:rsid w:val="00474ECA"/>
    <w:rsid w:val="00476C37"/>
    <w:rsid w:val="00480BFA"/>
    <w:rsid w:val="00482600"/>
    <w:rsid w:val="00483C8C"/>
    <w:rsid w:val="004875ED"/>
    <w:rsid w:val="00490F64"/>
    <w:rsid w:val="00491253"/>
    <w:rsid w:val="00491B5A"/>
    <w:rsid w:val="0049412E"/>
    <w:rsid w:val="00494F47"/>
    <w:rsid w:val="00495481"/>
    <w:rsid w:val="004958F9"/>
    <w:rsid w:val="00495993"/>
    <w:rsid w:val="00497227"/>
    <w:rsid w:val="004972DB"/>
    <w:rsid w:val="004A01DB"/>
    <w:rsid w:val="004A0AB9"/>
    <w:rsid w:val="004A1FB2"/>
    <w:rsid w:val="004A2509"/>
    <w:rsid w:val="004A3BFE"/>
    <w:rsid w:val="004A4A73"/>
    <w:rsid w:val="004A4D11"/>
    <w:rsid w:val="004A4EFB"/>
    <w:rsid w:val="004A56EA"/>
    <w:rsid w:val="004B03B6"/>
    <w:rsid w:val="004B16FA"/>
    <w:rsid w:val="004B24B2"/>
    <w:rsid w:val="004B5707"/>
    <w:rsid w:val="004B7B17"/>
    <w:rsid w:val="004C0C7E"/>
    <w:rsid w:val="004C1D77"/>
    <w:rsid w:val="004C233E"/>
    <w:rsid w:val="004C7BFF"/>
    <w:rsid w:val="004C7FD2"/>
    <w:rsid w:val="004D243E"/>
    <w:rsid w:val="004D491C"/>
    <w:rsid w:val="004D50E1"/>
    <w:rsid w:val="004D5687"/>
    <w:rsid w:val="004D6D51"/>
    <w:rsid w:val="004D78B7"/>
    <w:rsid w:val="004E3596"/>
    <w:rsid w:val="004E7396"/>
    <w:rsid w:val="004F02A7"/>
    <w:rsid w:val="004F1DEF"/>
    <w:rsid w:val="004F25CE"/>
    <w:rsid w:val="004F3325"/>
    <w:rsid w:val="004F4494"/>
    <w:rsid w:val="004F4D2D"/>
    <w:rsid w:val="004F636F"/>
    <w:rsid w:val="004F6884"/>
    <w:rsid w:val="005011B7"/>
    <w:rsid w:val="00502562"/>
    <w:rsid w:val="005046AE"/>
    <w:rsid w:val="005046B0"/>
    <w:rsid w:val="00504D97"/>
    <w:rsid w:val="00504F7F"/>
    <w:rsid w:val="0050543C"/>
    <w:rsid w:val="00507CB7"/>
    <w:rsid w:val="00507F62"/>
    <w:rsid w:val="00510121"/>
    <w:rsid w:val="005113CB"/>
    <w:rsid w:val="0051222D"/>
    <w:rsid w:val="00515053"/>
    <w:rsid w:val="00517AA3"/>
    <w:rsid w:val="00520662"/>
    <w:rsid w:val="00520C06"/>
    <w:rsid w:val="0052206E"/>
    <w:rsid w:val="00522596"/>
    <w:rsid w:val="005225AF"/>
    <w:rsid w:val="00530E78"/>
    <w:rsid w:val="005313CD"/>
    <w:rsid w:val="00531D29"/>
    <w:rsid w:val="00532000"/>
    <w:rsid w:val="00532FC7"/>
    <w:rsid w:val="0053348A"/>
    <w:rsid w:val="00533858"/>
    <w:rsid w:val="00535212"/>
    <w:rsid w:val="005403FE"/>
    <w:rsid w:val="00540608"/>
    <w:rsid w:val="0054060C"/>
    <w:rsid w:val="0054109A"/>
    <w:rsid w:val="00541E43"/>
    <w:rsid w:val="00542343"/>
    <w:rsid w:val="0054346C"/>
    <w:rsid w:val="00543E7B"/>
    <w:rsid w:val="00546881"/>
    <w:rsid w:val="0054728B"/>
    <w:rsid w:val="00553F91"/>
    <w:rsid w:val="00556DD0"/>
    <w:rsid w:val="00557429"/>
    <w:rsid w:val="00557B5E"/>
    <w:rsid w:val="00560F37"/>
    <w:rsid w:val="005633C8"/>
    <w:rsid w:val="00563AED"/>
    <w:rsid w:val="00564446"/>
    <w:rsid w:val="00564872"/>
    <w:rsid w:val="00565652"/>
    <w:rsid w:val="00565C5B"/>
    <w:rsid w:val="0056659E"/>
    <w:rsid w:val="005666D5"/>
    <w:rsid w:val="005670A5"/>
    <w:rsid w:val="005672DF"/>
    <w:rsid w:val="0057372F"/>
    <w:rsid w:val="00573C20"/>
    <w:rsid w:val="0057500D"/>
    <w:rsid w:val="00581A14"/>
    <w:rsid w:val="00581D8E"/>
    <w:rsid w:val="005825CD"/>
    <w:rsid w:val="0058387F"/>
    <w:rsid w:val="00585159"/>
    <w:rsid w:val="0058544D"/>
    <w:rsid w:val="00585CC1"/>
    <w:rsid w:val="005864CE"/>
    <w:rsid w:val="00590514"/>
    <w:rsid w:val="00592128"/>
    <w:rsid w:val="005922D3"/>
    <w:rsid w:val="0059253E"/>
    <w:rsid w:val="005941C5"/>
    <w:rsid w:val="00595B6A"/>
    <w:rsid w:val="005A133A"/>
    <w:rsid w:val="005A2288"/>
    <w:rsid w:val="005A442B"/>
    <w:rsid w:val="005A4D49"/>
    <w:rsid w:val="005A4E48"/>
    <w:rsid w:val="005A577D"/>
    <w:rsid w:val="005A637C"/>
    <w:rsid w:val="005B220F"/>
    <w:rsid w:val="005B3B6C"/>
    <w:rsid w:val="005B41C3"/>
    <w:rsid w:val="005B5980"/>
    <w:rsid w:val="005B5D9C"/>
    <w:rsid w:val="005B6373"/>
    <w:rsid w:val="005B63E2"/>
    <w:rsid w:val="005B674D"/>
    <w:rsid w:val="005B6C75"/>
    <w:rsid w:val="005B72FE"/>
    <w:rsid w:val="005C01BD"/>
    <w:rsid w:val="005C0E21"/>
    <w:rsid w:val="005C1210"/>
    <w:rsid w:val="005C1EC5"/>
    <w:rsid w:val="005C3B25"/>
    <w:rsid w:val="005C5D17"/>
    <w:rsid w:val="005C643B"/>
    <w:rsid w:val="005D034B"/>
    <w:rsid w:val="005D32E4"/>
    <w:rsid w:val="005D445F"/>
    <w:rsid w:val="005D4A72"/>
    <w:rsid w:val="005D5FE7"/>
    <w:rsid w:val="005D651A"/>
    <w:rsid w:val="005E0122"/>
    <w:rsid w:val="005E0554"/>
    <w:rsid w:val="005E0FCB"/>
    <w:rsid w:val="005E0FE4"/>
    <w:rsid w:val="005E19EB"/>
    <w:rsid w:val="005E317E"/>
    <w:rsid w:val="005E3AB1"/>
    <w:rsid w:val="005E4640"/>
    <w:rsid w:val="005E48F9"/>
    <w:rsid w:val="005E4CEE"/>
    <w:rsid w:val="005F1558"/>
    <w:rsid w:val="005F194E"/>
    <w:rsid w:val="005F3F90"/>
    <w:rsid w:val="005F4961"/>
    <w:rsid w:val="005F59F2"/>
    <w:rsid w:val="00602894"/>
    <w:rsid w:val="00604667"/>
    <w:rsid w:val="00604A0C"/>
    <w:rsid w:val="006060AA"/>
    <w:rsid w:val="00606B0D"/>
    <w:rsid w:val="0060747B"/>
    <w:rsid w:val="0061173E"/>
    <w:rsid w:val="00612DE0"/>
    <w:rsid w:val="006134D9"/>
    <w:rsid w:val="006135D9"/>
    <w:rsid w:val="00614435"/>
    <w:rsid w:val="00614B99"/>
    <w:rsid w:val="00614F1C"/>
    <w:rsid w:val="006153B3"/>
    <w:rsid w:val="00616C18"/>
    <w:rsid w:val="0062074B"/>
    <w:rsid w:val="006212C8"/>
    <w:rsid w:val="006222AE"/>
    <w:rsid w:val="00622A9C"/>
    <w:rsid w:val="00624906"/>
    <w:rsid w:val="00625F10"/>
    <w:rsid w:val="00626A75"/>
    <w:rsid w:val="00626D99"/>
    <w:rsid w:val="00627C19"/>
    <w:rsid w:val="00631022"/>
    <w:rsid w:val="00631E7B"/>
    <w:rsid w:val="0063296C"/>
    <w:rsid w:val="00633597"/>
    <w:rsid w:val="00636461"/>
    <w:rsid w:val="006406C3"/>
    <w:rsid w:val="00641276"/>
    <w:rsid w:val="0064297F"/>
    <w:rsid w:val="00644911"/>
    <w:rsid w:val="00644985"/>
    <w:rsid w:val="00644A3C"/>
    <w:rsid w:val="00646830"/>
    <w:rsid w:val="00651468"/>
    <w:rsid w:val="00661324"/>
    <w:rsid w:val="00661500"/>
    <w:rsid w:val="00661D7F"/>
    <w:rsid w:val="006650E8"/>
    <w:rsid w:val="0067163C"/>
    <w:rsid w:val="006720EA"/>
    <w:rsid w:val="006720F6"/>
    <w:rsid w:val="006726AE"/>
    <w:rsid w:val="00673246"/>
    <w:rsid w:val="006736EC"/>
    <w:rsid w:val="006765D4"/>
    <w:rsid w:val="00677D48"/>
    <w:rsid w:val="00677D9A"/>
    <w:rsid w:val="00677DF0"/>
    <w:rsid w:val="00680BE9"/>
    <w:rsid w:val="006812CE"/>
    <w:rsid w:val="00682268"/>
    <w:rsid w:val="00683A0B"/>
    <w:rsid w:val="006842BC"/>
    <w:rsid w:val="006905CC"/>
    <w:rsid w:val="00691B0F"/>
    <w:rsid w:val="00692395"/>
    <w:rsid w:val="00692B66"/>
    <w:rsid w:val="00693454"/>
    <w:rsid w:val="006938F2"/>
    <w:rsid w:val="006966CE"/>
    <w:rsid w:val="00696F05"/>
    <w:rsid w:val="006977B9"/>
    <w:rsid w:val="006A34C8"/>
    <w:rsid w:val="006A5EC2"/>
    <w:rsid w:val="006A66E1"/>
    <w:rsid w:val="006A785D"/>
    <w:rsid w:val="006B038E"/>
    <w:rsid w:val="006B062F"/>
    <w:rsid w:val="006B1867"/>
    <w:rsid w:val="006B1A94"/>
    <w:rsid w:val="006B39FE"/>
    <w:rsid w:val="006B3AD6"/>
    <w:rsid w:val="006B4883"/>
    <w:rsid w:val="006B54FE"/>
    <w:rsid w:val="006B61DA"/>
    <w:rsid w:val="006C06A6"/>
    <w:rsid w:val="006C1F92"/>
    <w:rsid w:val="006C2F8A"/>
    <w:rsid w:val="006C5CA2"/>
    <w:rsid w:val="006C6CB9"/>
    <w:rsid w:val="006D1CB1"/>
    <w:rsid w:val="006D34CA"/>
    <w:rsid w:val="006D3658"/>
    <w:rsid w:val="006D4582"/>
    <w:rsid w:val="006D5702"/>
    <w:rsid w:val="006D5965"/>
    <w:rsid w:val="006D68F3"/>
    <w:rsid w:val="006D70D1"/>
    <w:rsid w:val="006E060E"/>
    <w:rsid w:val="006E0A76"/>
    <w:rsid w:val="006E37BB"/>
    <w:rsid w:val="006E3F49"/>
    <w:rsid w:val="006E565C"/>
    <w:rsid w:val="006E69D0"/>
    <w:rsid w:val="006E72B0"/>
    <w:rsid w:val="006E7996"/>
    <w:rsid w:val="006F1F9E"/>
    <w:rsid w:val="006F2AA4"/>
    <w:rsid w:val="006F3F40"/>
    <w:rsid w:val="006F576D"/>
    <w:rsid w:val="006F658A"/>
    <w:rsid w:val="00704BFB"/>
    <w:rsid w:val="00705EF5"/>
    <w:rsid w:val="007077ED"/>
    <w:rsid w:val="007119C2"/>
    <w:rsid w:val="00712C4F"/>
    <w:rsid w:val="00714EB0"/>
    <w:rsid w:val="0071601E"/>
    <w:rsid w:val="0072091E"/>
    <w:rsid w:val="007236F5"/>
    <w:rsid w:val="00725438"/>
    <w:rsid w:val="007268AC"/>
    <w:rsid w:val="00730296"/>
    <w:rsid w:val="007304CF"/>
    <w:rsid w:val="00732C1D"/>
    <w:rsid w:val="00733215"/>
    <w:rsid w:val="00733E1D"/>
    <w:rsid w:val="00734842"/>
    <w:rsid w:val="00735304"/>
    <w:rsid w:val="0073663B"/>
    <w:rsid w:val="007407F3"/>
    <w:rsid w:val="00741390"/>
    <w:rsid w:val="0074170D"/>
    <w:rsid w:val="00741D56"/>
    <w:rsid w:val="00742133"/>
    <w:rsid w:val="00743D71"/>
    <w:rsid w:val="0074558B"/>
    <w:rsid w:val="00745FD9"/>
    <w:rsid w:val="00750DA4"/>
    <w:rsid w:val="00751259"/>
    <w:rsid w:val="0075520D"/>
    <w:rsid w:val="00755ED2"/>
    <w:rsid w:val="007572CD"/>
    <w:rsid w:val="007607E9"/>
    <w:rsid w:val="00762718"/>
    <w:rsid w:val="00763109"/>
    <w:rsid w:val="007643D7"/>
    <w:rsid w:val="007668CE"/>
    <w:rsid w:val="0076789E"/>
    <w:rsid w:val="0077120C"/>
    <w:rsid w:val="0077165B"/>
    <w:rsid w:val="0077536F"/>
    <w:rsid w:val="0078464A"/>
    <w:rsid w:val="007849AC"/>
    <w:rsid w:val="00784FDC"/>
    <w:rsid w:val="0078625C"/>
    <w:rsid w:val="00790EED"/>
    <w:rsid w:val="00791091"/>
    <w:rsid w:val="00792089"/>
    <w:rsid w:val="00794528"/>
    <w:rsid w:val="00796D2B"/>
    <w:rsid w:val="007A0087"/>
    <w:rsid w:val="007A01F9"/>
    <w:rsid w:val="007A0A01"/>
    <w:rsid w:val="007A410A"/>
    <w:rsid w:val="007A505F"/>
    <w:rsid w:val="007A6436"/>
    <w:rsid w:val="007A7D6F"/>
    <w:rsid w:val="007B0A25"/>
    <w:rsid w:val="007B14AD"/>
    <w:rsid w:val="007B41D7"/>
    <w:rsid w:val="007B43F7"/>
    <w:rsid w:val="007B572D"/>
    <w:rsid w:val="007B7E48"/>
    <w:rsid w:val="007C065F"/>
    <w:rsid w:val="007C4102"/>
    <w:rsid w:val="007C4646"/>
    <w:rsid w:val="007C4D5B"/>
    <w:rsid w:val="007C5242"/>
    <w:rsid w:val="007C6C45"/>
    <w:rsid w:val="007C7036"/>
    <w:rsid w:val="007C72B7"/>
    <w:rsid w:val="007C7337"/>
    <w:rsid w:val="007D03FE"/>
    <w:rsid w:val="007D0DE0"/>
    <w:rsid w:val="007D1066"/>
    <w:rsid w:val="007D186A"/>
    <w:rsid w:val="007D31F5"/>
    <w:rsid w:val="007D4EF9"/>
    <w:rsid w:val="007D68B1"/>
    <w:rsid w:val="007D6EA5"/>
    <w:rsid w:val="007D7940"/>
    <w:rsid w:val="007D7C97"/>
    <w:rsid w:val="007E1E93"/>
    <w:rsid w:val="007E4498"/>
    <w:rsid w:val="007E450D"/>
    <w:rsid w:val="007E5A3D"/>
    <w:rsid w:val="007E7806"/>
    <w:rsid w:val="007E79AA"/>
    <w:rsid w:val="007F1199"/>
    <w:rsid w:val="007F307A"/>
    <w:rsid w:val="007F3889"/>
    <w:rsid w:val="007F3ABA"/>
    <w:rsid w:val="007F4289"/>
    <w:rsid w:val="007F44D6"/>
    <w:rsid w:val="007F6AC4"/>
    <w:rsid w:val="00800762"/>
    <w:rsid w:val="00801850"/>
    <w:rsid w:val="00801A04"/>
    <w:rsid w:val="00803DD6"/>
    <w:rsid w:val="008075C3"/>
    <w:rsid w:val="008105AC"/>
    <w:rsid w:val="00811E62"/>
    <w:rsid w:val="00813D94"/>
    <w:rsid w:val="008142D3"/>
    <w:rsid w:val="0081453D"/>
    <w:rsid w:val="00816A61"/>
    <w:rsid w:val="008214EE"/>
    <w:rsid w:val="008218CF"/>
    <w:rsid w:val="00825B51"/>
    <w:rsid w:val="00826524"/>
    <w:rsid w:val="00826B78"/>
    <w:rsid w:val="0083021C"/>
    <w:rsid w:val="00834EFD"/>
    <w:rsid w:val="0083763D"/>
    <w:rsid w:val="00840541"/>
    <w:rsid w:val="0084247C"/>
    <w:rsid w:val="00843952"/>
    <w:rsid w:val="00844E6A"/>
    <w:rsid w:val="0084502C"/>
    <w:rsid w:val="00846057"/>
    <w:rsid w:val="008467F5"/>
    <w:rsid w:val="00850305"/>
    <w:rsid w:val="00853C2C"/>
    <w:rsid w:val="00856F1E"/>
    <w:rsid w:val="00857470"/>
    <w:rsid w:val="00857C10"/>
    <w:rsid w:val="00860067"/>
    <w:rsid w:val="0086072A"/>
    <w:rsid w:val="00860A43"/>
    <w:rsid w:val="0086310F"/>
    <w:rsid w:val="008642EF"/>
    <w:rsid w:val="00866D3C"/>
    <w:rsid w:val="00866FE6"/>
    <w:rsid w:val="0087254F"/>
    <w:rsid w:val="00873CDA"/>
    <w:rsid w:val="00874B47"/>
    <w:rsid w:val="00875D76"/>
    <w:rsid w:val="00880265"/>
    <w:rsid w:val="0088593D"/>
    <w:rsid w:val="00886B66"/>
    <w:rsid w:val="0088726C"/>
    <w:rsid w:val="00890E97"/>
    <w:rsid w:val="00890FF4"/>
    <w:rsid w:val="008912EF"/>
    <w:rsid w:val="008918AC"/>
    <w:rsid w:val="008929BB"/>
    <w:rsid w:val="008A2726"/>
    <w:rsid w:val="008A4C8D"/>
    <w:rsid w:val="008A67C4"/>
    <w:rsid w:val="008A6C72"/>
    <w:rsid w:val="008B0188"/>
    <w:rsid w:val="008B0CA8"/>
    <w:rsid w:val="008B19F4"/>
    <w:rsid w:val="008B26F2"/>
    <w:rsid w:val="008B4ED7"/>
    <w:rsid w:val="008B5B5D"/>
    <w:rsid w:val="008B682D"/>
    <w:rsid w:val="008B6F48"/>
    <w:rsid w:val="008C2648"/>
    <w:rsid w:val="008C268D"/>
    <w:rsid w:val="008C277C"/>
    <w:rsid w:val="008C3CA3"/>
    <w:rsid w:val="008C409C"/>
    <w:rsid w:val="008C688E"/>
    <w:rsid w:val="008C7850"/>
    <w:rsid w:val="008D047B"/>
    <w:rsid w:val="008D343F"/>
    <w:rsid w:val="008D7486"/>
    <w:rsid w:val="008D77F6"/>
    <w:rsid w:val="008E0121"/>
    <w:rsid w:val="008E01B2"/>
    <w:rsid w:val="008E2D71"/>
    <w:rsid w:val="008E3674"/>
    <w:rsid w:val="008E3D39"/>
    <w:rsid w:val="008E422E"/>
    <w:rsid w:val="008E4B2D"/>
    <w:rsid w:val="008E5136"/>
    <w:rsid w:val="008E5624"/>
    <w:rsid w:val="008E57C4"/>
    <w:rsid w:val="008E5DD0"/>
    <w:rsid w:val="008E7F81"/>
    <w:rsid w:val="008F1798"/>
    <w:rsid w:val="008F1D4D"/>
    <w:rsid w:val="008F402C"/>
    <w:rsid w:val="008F4A78"/>
    <w:rsid w:val="008F66DC"/>
    <w:rsid w:val="008F67D8"/>
    <w:rsid w:val="008F6D2E"/>
    <w:rsid w:val="008F6DAF"/>
    <w:rsid w:val="00900195"/>
    <w:rsid w:val="00900639"/>
    <w:rsid w:val="009022C3"/>
    <w:rsid w:val="00904217"/>
    <w:rsid w:val="00904C86"/>
    <w:rsid w:val="00904F97"/>
    <w:rsid w:val="00905413"/>
    <w:rsid w:val="00907F2A"/>
    <w:rsid w:val="00910160"/>
    <w:rsid w:val="009102AC"/>
    <w:rsid w:val="00915574"/>
    <w:rsid w:val="00916535"/>
    <w:rsid w:val="00916F44"/>
    <w:rsid w:val="009172DD"/>
    <w:rsid w:val="009212A8"/>
    <w:rsid w:val="00921DDA"/>
    <w:rsid w:val="00923095"/>
    <w:rsid w:val="00923A3E"/>
    <w:rsid w:val="009243A9"/>
    <w:rsid w:val="0092459D"/>
    <w:rsid w:val="00925621"/>
    <w:rsid w:val="009260B2"/>
    <w:rsid w:val="00926CA8"/>
    <w:rsid w:val="00930FD8"/>
    <w:rsid w:val="00932BBC"/>
    <w:rsid w:val="009428D7"/>
    <w:rsid w:val="009442CF"/>
    <w:rsid w:val="0094531A"/>
    <w:rsid w:val="00946720"/>
    <w:rsid w:val="00946A36"/>
    <w:rsid w:val="00951E71"/>
    <w:rsid w:val="00952D96"/>
    <w:rsid w:val="00953CC0"/>
    <w:rsid w:val="00953E6E"/>
    <w:rsid w:val="00956FD2"/>
    <w:rsid w:val="009604F4"/>
    <w:rsid w:val="00960842"/>
    <w:rsid w:val="009618FF"/>
    <w:rsid w:val="009619FC"/>
    <w:rsid w:val="00962508"/>
    <w:rsid w:val="00970C21"/>
    <w:rsid w:val="0097243F"/>
    <w:rsid w:val="009726A1"/>
    <w:rsid w:val="00972AB4"/>
    <w:rsid w:val="00972D0A"/>
    <w:rsid w:val="00973A75"/>
    <w:rsid w:val="00975FE8"/>
    <w:rsid w:val="00983B62"/>
    <w:rsid w:val="00984D59"/>
    <w:rsid w:val="0098607F"/>
    <w:rsid w:val="00986B06"/>
    <w:rsid w:val="00986D4E"/>
    <w:rsid w:val="009877F0"/>
    <w:rsid w:val="00990481"/>
    <w:rsid w:val="00990AC5"/>
    <w:rsid w:val="0099118D"/>
    <w:rsid w:val="00994375"/>
    <w:rsid w:val="009947FF"/>
    <w:rsid w:val="009951A7"/>
    <w:rsid w:val="0099552F"/>
    <w:rsid w:val="009968AD"/>
    <w:rsid w:val="00996CAC"/>
    <w:rsid w:val="009A1057"/>
    <w:rsid w:val="009A19E4"/>
    <w:rsid w:val="009A7303"/>
    <w:rsid w:val="009A7F58"/>
    <w:rsid w:val="009B3EFE"/>
    <w:rsid w:val="009B45E6"/>
    <w:rsid w:val="009B495D"/>
    <w:rsid w:val="009B54AC"/>
    <w:rsid w:val="009B7740"/>
    <w:rsid w:val="009C3A68"/>
    <w:rsid w:val="009C45A8"/>
    <w:rsid w:val="009C477C"/>
    <w:rsid w:val="009C4B02"/>
    <w:rsid w:val="009C4E4E"/>
    <w:rsid w:val="009C56E1"/>
    <w:rsid w:val="009C65EB"/>
    <w:rsid w:val="009D1A1A"/>
    <w:rsid w:val="009D2C1D"/>
    <w:rsid w:val="009D348F"/>
    <w:rsid w:val="009D3C51"/>
    <w:rsid w:val="009D6A02"/>
    <w:rsid w:val="009D736A"/>
    <w:rsid w:val="009E03FA"/>
    <w:rsid w:val="009E4335"/>
    <w:rsid w:val="009E493A"/>
    <w:rsid w:val="009E5585"/>
    <w:rsid w:val="009E5E90"/>
    <w:rsid w:val="009E6D73"/>
    <w:rsid w:val="009F100B"/>
    <w:rsid w:val="009F1DE7"/>
    <w:rsid w:val="009F4CBF"/>
    <w:rsid w:val="009F583E"/>
    <w:rsid w:val="009F6D3B"/>
    <w:rsid w:val="009F7700"/>
    <w:rsid w:val="00A00264"/>
    <w:rsid w:val="00A007A0"/>
    <w:rsid w:val="00A01E10"/>
    <w:rsid w:val="00A044C5"/>
    <w:rsid w:val="00A04CC7"/>
    <w:rsid w:val="00A04F8F"/>
    <w:rsid w:val="00A06BEF"/>
    <w:rsid w:val="00A1106D"/>
    <w:rsid w:val="00A160D3"/>
    <w:rsid w:val="00A170CE"/>
    <w:rsid w:val="00A211B3"/>
    <w:rsid w:val="00A2283B"/>
    <w:rsid w:val="00A22C86"/>
    <w:rsid w:val="00A25293"/>
    <w:rsid w:val="00A25F17"/>
    <w:rsid w:val="00A262C5"/>
    <w:rsid w:val="00A2718F"/>
    <w:rsid w:val="00A32AE7"/>
    <w:rsid w:val="00A32E69"/>
    <w:rsid w:val="00A33C38"/>
    <w:rsid w:val="00A3553A"/>
    <w:rsid w:val="00A4053F"/>
    <w:rsid w:val="00A40995"/>
    <w:rsid w:val="00A44966"/>
    <w:rsid w:val="00A4652A"/>
    <w:rsid w:val="00A5227C"/>
    <w:rsid w:val="00A52618"/>
    <w:rsid w:val="00A55A88"/>
    <w:rsid w:val="00A569B7"/>
    <w:rsid w:val="00A56AE3"/>
    <w:rsid w:val="00A56E17"/>
    <w:rsid w:val="00A60618"/>
    <w:rsid w:val="00A63B87"/>
    <w:rsid w:val="00A662F1"/>
    <w:rsid w:val="00A67854"/>
    <w:rsid w:val="00A707C1"/>
    <w:rsid w:val="00A708AB"/>
    <w:rsid w:val="00A70C23"/>
    <w:rsid w:val="00A70E1F"/>
    <w:rsid w:val="00A73F94"/>
    <w:rsid w:val="00A7773E"/>
    <w:rsid w:val="00A80AE9"/>
    <w:rsid w:val="00A836C3"/>
    <w:rsid w:val="00A83E09"/>
    <w:rsid w:val="00A84028"/>
    <w:rsid w:val="00A84977"/>
    <w:rsid w:val="00A8726B"/>
    <w:rsid w:val="00A907BF"/>
    <w:rsid w:val="00A90C15"/>
    <w:rsid w:val="00A920CF"/>
    <w:rsid w:val="00A925D8"/>
    <w:rsid w:val="00A9530B"/>
    <w:rsid w:val="00A9586A"/>
    <w:rsid w:val="00A965FE"/>
    <w:rsid w:val="00A97D76"/>
    <w:rsid w:val="00AA1AEE"/>
    <w:rsid w:val="00AA3D53"/>
    <w:rsid w:val="00AA55F6"/>
    <w:rsid w:val="00AA7273"/>
    <w:rsid w:val="00AA7C86"/>
    <w:rsid w:val="00AB086F"/>
    <w:rsid w:val="00AB1BEB"/>
    <w:rsid w:val="00AB3B62"/>
    <w:rsid w:val="00AB3D0A"/>
    <w:rsid w:val="00AC33AB"/>
    <w:rsid w:val="00AC75D2"/>
    <w:rsid w:val="00AC787C"/>
    <w:rsid w:val="00AC7D6E"/>
    <w:rsid w:val="00AD0359"/>
    <w:rsid w:val="00AD0605"/>
    <w:rsid w:val="00AD06C0"/>
    <w:rsid w:val="00AD117F"/>
    <w:rsid w:val="00AD4692"/>
    <w:rsid w:val="00AD5E44"/>
    <w:rsid w:val="00AD5EA3"/>
    <w:rsid w:val="00AD66E5"/>
    <w:rsid w:val="00AD6E2F"/>
    <w:rsid w:val="00AE1D88"/>
    <w:rsid w:val="00AE21DA"/>
    <w:rsid w:val="00AE2212"/>
    <w:rsid w:val="00AE2DEE"/>
    <w:rsid w:val="00AE506C"/>
    <w:rsid w:val="00AE5A39"/>
    <w:rsid w:val="00AE774E"/>
    <w:rsid w:val="00AE7E69"/>
    <w:rsid w:val="00AF0C51"/>
    <w:rsid w:val="00AF0CD7"/>
    <w:rsid w:val="00AF1354"/>
    <w:rsid w:val="00AF143D"/>
    <w:rsid w:val="00AF2251"/>
    <w:rsid w:val="00AF23D5"/>
    <w:rsid w:val="00AF2AD5"/>
    <w:rsid w:val="00AF2D27"/>
    <w:rsid w:val="00B01AA9"/>
    <w:rsid w:val="00B01C83"/>
    <w:rsid w:val="00B02EA5"/>
    <w:rsid w:val="00B109EF"/>
    <w:rsid w:val="00B135DA"/>
    <w:rsid w:val="00B1525E"/>
    <w:rsid w:val="00B155CA"/>
    <w:rsid w:val="00B15F1D"/>
    <w:rsid w:val="00B166BD"/>
    <w:rsid w:val="00B17E3C"/>
    <w:rsid w:val="00B21C7C"/>
    <w:rsid w:val="00B227CB"/>
    <w:rsid w:val="00B24E12"/>
    <w:rsid w:val="00B25BDC"/>
    <w:rsid w:val="00B26AFE"/>
    <w:rsid w:val="00B275BD"/>
    <w:rsid w:val="00B3045A"/>
    <w:rsid w:val="00B32BC4"/>
    <w:rsid w:val="00B33859"/>
    <w:rsid w:val="00B34D77"/>
    <w:rsid w:val="00B35CCA"/>
    <w:rsid w:val="00B4285D"/>
    <w:rsid w:val="00B452A4"/>
    <w:rsid w:val="00B46A61"/>
    <w:rsid w:val="00B500F3"/>
    <w:rsid w:val="00B50E2B"/>
    <w:rsid w:val="00B52FC7"/>
    <w:rsid w:val="00B53590"/>
    <w:rsid w:val="00B5420B"/>
    <w:rsid w:val="00B54E5C"/>
    <w:rsid w:val="00B55360"/>
    <w:rsid w:val="00B575FD"/>
    <w:rsid w:val="00B60BE9"/>
    <w:rsid w:val="00B6107D"/>
    <w:rsid w:val="00B61443"/>
    <w:rsid w:val="00B615F4"/>
    <w:rsid w:val="00B62230"/>
    <w:rsid w:val="00B62E3D"/>
    <w:rsid w:val="00B661A4"/>
    <w:rsid w:val="00B66304"/>
    <w:rsid w:val="00B66C38"/>
    <w:rsid w:val="00B67952"/>
    <w:rsid w:val="00B70457"/>
    <w:rsid w:val="00B71212"/>
    <w:rsid w:val="00B728F7"/>
    <w:rsid w:val="00B73603"/>
    <w:rsid w:val="00B74C3B"/>
    <w:rsid w:val="00B77F15"/>
    <w:rsid w:val="00B81CF7"/>
    <w:rsid w:val="00B82C08"/>
    <w:rsid w:val="00B83AF7"/>
    <w:rsid w:val="00B83CC5"/>
    <w:rsid w:val="00B84648"/>
    <w:rsid w:val="00B8621D"/>
    <w:rsid w:val="00B915FB"/>
    <w:rsid w:val="00B92F03"/>
    <w:rsid w:val="00B95FB5"/>
    <w:rsid w:val="00B96292"/>
    <w:rsid w:val="00B96FBC"/>
    <w:rsid w:val="00BA096E"/>
    <w:rsid w:val="00BA1E99"/>
    <w:rsid w:val="00BA2670"/>
    <w:rsid w:val="00BA4BBA"/>
    <w:rsid w:val="00BA5730"/>
    <w:rsid w:val="00BA68C2"/>
    <w:rsid w:val="00BA6B67"/>
    <w:rsid w:val="00BB0774"/>
    <w:rsid w:val="00BB0877"/>
    <w:rsid w:val="00BB0EE6"/>
    <w:rsid w:val="00BB405E"/>
    <w:rsid w:val="00BB4329"/>
    <w:rsid w:val="00BB557E"/>
    <w:rsid w:val="00BB58FD"/>
    <w:rsid w:val="00BB6C3A"/>
    <w:rsid w:val="00BB743E"/>
    <w:rsid w:val="00BB7B86"/>
    <w:rsid w:val="00BC014B"/>
    <w:rsid w:val="00BC0D95"/>
    <w:rsid w:val="00BC17CD"/>
    <w:rsid w:val="00BC2DAA"/>
    <w:rsid w:val="00BC4C9D"/>
    <w:rsid w:val="00BC6143"/>
    <w:rsid w:val="00BC75E3"/>
    <w:rsid w:val="00BD30AA"/>
    <w:rsid w:val="00BD5532"/>
    <w:rsid w:val="00BD63A3"/>
    <w:rsid w:val="00BD6B6C"/>
    <w:rsid w:val="00BD6ED2"/>
    <w:rsid w:val="00BE0ADE"/>
    <w:rsid w:val="00BE32B9"/>
    <w:rsid w:val="00BE481C"/>
    <w:rsid w:val="00BE6A80"/>
    <w:rsid w:val="00BF07E3"/>
    <w:rsid w:val="00BF1ED8"/>
    <w:rsid w:val="00BF28B5"/>
    <w:rsid w:val="00BF3AAB"/>
    <w:rsid w:val="00BF5360"/>
    <w:rsid w:val="00C001D4"/>
    <w:rsid w:val="00C00D66"/>
    <w:rsid w:val="00C021AD"/>
    <w:rsid w:val="00C0479E"/>
    <w:rsid w:val="00C04A87"/>
    <w:rsid w:val="00C04AC8"/>
    <w:rsid w:val="00C06F29"/>
    <w:rsid w:val="00C07F9F"/>
    <w:rsid w:val="00C10EA2"/>
    <w:rsid w:val="00C13445"/>
    <w:rsid w:val="00C13B2F"/>
    <w:rsid w:val="00C15840"/>
    <w:rsid w:val="00C15E97"/>
    <w:rsid w:val="00C1655F"/>
    <w:rsid w:val="00C16CC5"/>
    <w:rsid w:val="00C2019C"/>
    <w:rsid w:val="00C20384"/>
    <w:rsid w:val="00C20852"/>
    <w:rsid w:val="00C212A0"/>
    <w:rsid w:val="00C21F75"/>
    <w:rsid w:val="00C22341"/>
    <w:rsid w:val="00C24B2C"/>
    <w:rsid w:val="00C278F4"/>
    <w:rsid w:val="00C30F7E"/>
    <w:rsid w:val="00C3169E"/>
    <w:rsid w:val="00C3286F"/>
    <w:rsid w:val="00C333D9"/>
    <w:rsid w:val="00C35FE4"/>
    <w:rsid w:val="00C365FD"/>
    <w:rsid w:val="00C3689D"/>
    <w:rsid w:val="00C37471"/>
    <w:rsid w:val="00C408AE"/>
    <w:rsid w:val="00C437BC"/>
    <w:rsid w:val="00C43E0B"/>
    <w:rsid w:val="00C45798"/>
    <w:rsid w:val="00C45DF8"/>
    <w:rsid w:val="00C46475"/>
    <w:rsid w:val="00C46698"/>
    <w:rsid w:val="00C50208"/>
    <w:rsid w:val="00C50C05"/>
    <w:rsid w:val="00C52584"/>
    <w:rsid w:val="00C53702"/>
    <w:rsid w:val="00C5522A"/>
    <w:rsid w:val="00C55839"/>
    <w:rsid w:val="00C56146"/>
    <w:rsid w:val="00C60280"/>
    <w:rsid w:val="00C60492"/>
    <w:rsid w:val="00C61722"/>
    <w:rsid w:val="00C63617"/>
    <w:rsid w:val="00C638ED"/>
    <w:rsid w:val="00C65339"/>
    <w:rsid w:val="00C7122A"/>
    <w:rsid w:val="00C716FD"/>
    <w:rsid w:val="00C72B7A"/>
    <w:rsid w:val="00C746D6"/>
    <w:rsid w:val="00C77FB0"/>
    <w:rsid w:val="00C813ED"/>
    <w:rsid w:val="00C81711"/>
    <w:rsid w:val="00C85F55"/>
    <w:rsid w:val="00C87186"/>
    <w:rsid w:val="00C875B1"/>
    <w:rsid w:val="00C906BD"/>
    <w:rsid w:val="00C933AF"/>
    <w:rsid w:val="00C9415F"/>
    <w:rsid w:val="00C96B31"/>
    <w:rsid w:val="00C97082"/>
    <w:rsid w:val="00C97D76"/>
    <w:rsid w:val="00CA442D"/>
    <w:rsid w:val="00CA6308"/>
    <w:rsid w:val="00CA64BE"/>
    <w:rsid w:val="00CB0E41"/>
    <w:rsid w:val="00CB2335"/>
    <w:rsid w:val="00CB25F5"/>
    <w:rsid w:val="00CB2CF9"/>
    <w:rsid w:val="00CB3A53"/>
    <w:rsid w:val="00CB4602"/>
    <w:rsid w:val="00CB5115"/>
    <w:rsid w:val="00CB5DA5"/>
    <w:rsid w:val="00CC01D6"/>
    <w:rsid w:val="00CC0509"/>
    <w:rsid w:val="00CC3B75"/>
    <w:rsid w:val="00CC56D2"/>
    <w:rsid w:val="00CC60A7"/>
    <w:rsid w:val="00CC7382"/>
    <w:rsid w:val="00CD0855"/>
    <w:rsid w:val="00CD0D74"/>
    <w:rsid w:val="00CD45A3"/>
    <w:rsid w:val="00CD4B3B"/>
    <w:rsid w:val="00CD6EF7"/>
    <w:rsid w:val="00CD71EC"/>
    <w:rsid w:val="00CE1BF4"/>
    <w:rsid w:val="00CE3E05"/>
    <w:rsid w:val="00CE5688"/>
    <w:rsid w:val="00CE62C9"/>
    <w:rsid w:val="00CE6EA9"/>
    <w:rsid w:val="00CF115E"/>
    <w:rsid w:val="00CF14C2"/>
    <w:rsid w:val="00CF1743"/>
    <w:rsid w:val="00CF231A"/>
    <w:rsid w:val="00CF2CBB"/>
    <w:rsid w:val="00CF3A1B"/>
    <w:rsid w:val="00CF52CA"/>
    <w:rsid w:val="00CF5357"/>
    <w:rsid w:val="00CF5A59"/>
    <w:rsid w:val="00CF76EC"/>
    <w:rsid w:val="00D00F5D"/>
    <w:rsid w:val="00D01AE8"/>
    <w:rsid w:val="00D027CC"/>
    <w:rsid w:val="00D05948"/>
    <w:rsid w:val="00D069FD"/>
    <w:rsid w:val="00D0742A"/>
    <w:rsid w:val="00D07AAF"/>
    <w:rsid w:val="00D10A78"/>
    <w:rsid w:val="00D133E8"/>
    <w:rsid w:val="00D14456"/>
    <w:rsid w:val="00D14E52"/>
    <w:rsid w:val="00D15BAE"/>
    <w:rsid w:val="00D16442"/>
    <w:rsid w:val="00D16E9D"/>
    <w:rsid w:val="00D20F40"/>
    <w:rsid w:val="00D217D2"/>
    <w:rsid w:val="00D227AB"/>
    <w:rsid w:val="00D22DC2"/>
    <w:rsid w:val="00D24393"/>
    <w:rsid w:val="00D24B73"/>
    <w:rsid w:val="00D265D4"/>
    <w:rsid w:val="00D26D98"/>
    <w:rsid w:val="00D303AB"/>
    <w:rsid w:val="00D3068E"/>
    <w:rsid w:val="00D314CA"/>
    <w:rsid w:val="00D3150F"/>
    <w:rsid w:val="00D31982"/>
    <w:rsid w:val="00D33B52"/>
    <w:rsid w:val="00D33DE2"/>
    <w:rsid w:val="00D3405B"/>
    <w:rsid w:val="00D34E9B"/>
    <w:rsid w:val="00D433F8"/>
    <w:rsid w:val="00D43758"/>
    <w:rsid w:val="00D50F7A"/>
    <w:rsid w:val="00D52189"/>
    <w:rsid w:val="00D53839"/>
    <w:rsid w:val="00D54433"/>
    <w:rsid w:val="00D54AA6"/>
    <w:rsid w:val="00D54FE6"/>
    <w:rsid w:val="00D55AC1"/>
    <w:rsid w:val="00D574E1"/>
    <w:rsid w:val="00D6427A"/>
    <w:rsid w:val="00D659F3"/>
    <w:rsid w:val="00D65DEA"/>
    <w:rsid w:val="00D66238"/>
    <w:rsid w:val="00D662A5"/>
    <w:rsid w:val="00D66B16"/>
    <w:rsid w:val="00D7035D"/>
    <w:rsid w:val="00D71363"/>
    <w:rsid w:val="00D71611"/>
    <w:rsid w:val="00D725DC"/>
    <w:rsid w:val="00D740A5"/>
    <w:rsid w:val="00D74C62"/>
    <w:rsid w:val="00D81412"/>
    <w:rsid w:val="00D826C1"/>
    <w:rsid w:val="00D82A12"/>
    <w:rsid w:val="00D82D26"/>
    <w:rsid w:val="00D839F8"/>
    <w:rsid w:val="00D84D85"/>
    <w:rsid w:val="00D861D5"/>
    <w:rsid w:val="00D87EE6"/>
    <w:rsid w:val="00D903D1"/>
    <w:rsid w:val="00D90DF1"/>
    <w:rsid w:val="00D91A7A"/>
    <w:rsid w:val="00D92B33"/>
    <w:rsid w:val="00D94BC6"/>
    <w:rsid w:val="00D959DF"/>
    <w:rsid w:val="00D975F5"/>
    <w:rsid w:val="00D97815"/>
    <w:rsid w:val="00DA17DC"/>
    <w:rsid w:val="00DA2736"/>
    <w:rsid w:val="00DA4DDA"/>
    <w:rsid w:val="00DA5082"/>
    <w:rsid w:val="00DA58E1"/>
    <w:rsid w:val="00DA5E47"/>
    <w:rsid w:val="00DA60F6"/>
    <w:rsid w:val="00DA7E3D"/>
    <w:rsid w:val="00DB01BB"/>
    <w:rsid w:val="00DB06B3"/>
    <w:rsid w:val="00DB3A55"/>
    <w:rsid w:val="00DB6FCE"/>
    <w:rsid w:val="00DC18C9"/>
    <w:rsid w:val="00DC2B8F"/>
    <w:rsid w:val="00DC2D95"/>
    <w:rsid w:val="00DC3008"/>
    <w:rsid w:val="00DC596D"/>
    <w:rsid w:val="00DC608B"/>
    <w:rsid w:val="00DC618D"/>
    <w:rsid w:val="00DC6EA4"/>
    <w:rsid w:val="00DC7AED"/>
    <w:rsid w:val="00DC7F51"/>
    <w:rsid w:val="00DD00E4"/>
    <w:rsid w:val="00DD1B9E"/>
    <w:rsid w:val="00DD4AAE"/>
    <w:rsid w:val="00DD4C4A"/>
    <w:rsid w:val="00DD677B"/>
    <w:rsid w:val="00DD7D40"/>
    <w:rsid w:val="00DE049F"/>
    <w:rsid w:val="00DE0D35"/>
    <w:rsid w:val="00DE1CA4"/>
    <w:rsid w:val="00DE4C77"/>
    <w:rsid w:val="00DE6557"/>
    <w:rsid w:val="00DE6DB5"/>
    <w:rsid w:val="00DE75D0"/>
    <w:rsid w:val="00DE7E3A"/>
    <w:rsid w:val="00DF3279"/>
    <w:rsid w:val="00DF3F9A"/>
    <w:rsid w:val="00DF4F20"/>
    <w:rsid w:val="00DF59B9"/>
    <w:rsid w:val="00DF5DF7"/>
    <w:rsid w:val="00DF63CB"/>
    <w:rsid w:val="00DF6950"/>
    <w:rsid w:val="00E00CEA"/>
    <w:rsid w:val="00E020EF"/>
    <w:rsid w:val="00E02CEB"/>
    <w:rsid w:val="00E06099"/>
    <w:rsid w:val="00E10417"/>
    <w:rsid w:val="00E113B4"/>
    <w:rsid w:val="00E11F82"/>
    <w:rsid w:val="00E121EB"/>
    <w:rsid w:val="00E130D1"/>
    <w:rsid w:val="00E13231"/>
    <w:rsid w:val="00E13A08"/>
    <w:rsid w:val="00E13D5D"/>
    <w:rsid w:val="00E1460A"/>
    <w:rsid w:val="00E15E10"/>
    <w:rsid w:val="00E17E35"/>
    <w:rsid w:val="00E20A76"/>
    <w:rsid w:val="00E20FB8"/>
    <w:rsid w:val="00E21CFD"/>
    <w:rsid w:val="00E239AE"/>
    <w:rsid w:val="00E271E3"/>
    <w:rsid w:val="00E3041E"/>
    <w:rsid w:val="00E32055"/>
    <w:rsid w:val="00E327E1"/>
    <w:rsid w:val="00E327EF"/>
    <w:rsid w:val="00E33600"/>
    <w:rsid w:val="00E34B4E"/>
    <w:rsid w:val="00E350AB"/>
    <w:rsid w:val="00E35855"/>
    <w:rsid w:val="00E4052C"/>
    <w:rsid w:val="00E41A63"/>
    <w:rsid w:val="00E42DD3"/>
    <w:rsid w:val="00E47F8C"/>
    <w:rsid w:val="00E51CF4"/>
    <w:rsid w:val="00E54DAC"/>
    <w:rsid w:val="00E56759"/>
    <w:rsid w:val="00E57D91"/>
    <w:rsid w:val="00E606F7"/>
    <w:rsid w:val="00E62D58"/>
    <w:rsid w:val="00E63782"/>
    <w:rsid w:val="00E647C5"/>
    <w:rsid w:val="00E64826"/>
    <w:rsid w:val="00E64B4A"/>
    <w:rsid w:val="00E65A39"/>
    <w:rsid w:val="00E67372"/>
    <w:rsid w:val="00E73E93"/>
    <w:rsid w:val="00E8101F"/>
    <w:rsid w:val="00E818F8"/>
    <w:rsid w:val="00E824C3"/>
    <w:rsid w:val="00E836F2"/>
    <w:rsid w:val="00E838B2"/>
    <w:rsid w:val="00E83CCA"/>
    <w:rsid w:val="00E8494A"/>
    <w:rsid w:val="00E84D99"/>
    <w:rsid w:val="00E8523F"/>
    <w:rsid w:val="00E87AC8"/>
    <w:rsid w:val="00E934A9"/>
    <w:rsid w:val="00E935DA"/>
    <w:rsid w:val="00E94AAE"/>
    <w:rsid w:val="00E95114"/>
    <w:rsid w:val="00E95257"/>
    <w:rsid w:val="00E95D48"/>
    <w:rsid w:val="00E9657A"/>
    <w:rsid w:val="00E97951"/>
    <w:rsid w:val="00EA1272"/>
    <w:rsid w:val="00EA1AB2"/>
    <w:rsid w:val="00EA4D64"/>
    <w:rsid w:val="00EA6A3D"/>
    <w:rsid w:val="00EA6C1B"/>
    <w:rsid w:val="00EA73B9"/>
    <w:rsid w:val="00EB20EA"/>
    <w:rsid w:val="00EB35FD"/>
    <w:rsid w:val="00EB4408"/>
    <w:rsid w:val="00EB658F"/>
    <w:rsid w:val="00EB6648"/>
    <w:rsid w:val="00EB6989"/>
    <w:rsid w:val="00EB7F2A"/>
    <w:rsid w:val="00EC2B25"/>
    <w:rsid w:val="00EC2C56"/>
    <w:rsid w:val="00ED06E8"/>
    <w:rsid w:val="00ED10AE"/>
    <w:rsid w:val="00ED17FA"/>
    <w:rsid w:val="00ED2861"/>
    <w:rsid w:val="00ED4160"/>
    <w:rsid w:val="00ED7897"/>
    <w:rsid w:val="00EE379D"/>
    <w:rsid w:val="00EE5D1E"/>
    <w:rsid w:val="00EE6B3E"/>
    <w:rsid w:val="00EE7667"/>
    <w:rsid w:val="00EE7E46"/>
    <w:rsid w:val="00EF0D8B"/>
    <w:rsid w:val="00EF2163"/>
    <w:rsid w:val="00EF3FC0"/>
    <w:rsid w:val="00EF4F1F"/>
    <w:rsid w:val="00EF535A"/>
    <w:rsid w:val="00EF6363"/>
    <w:rsid w:val="00EF6563"/>
    <w:rsid w:val="00F02896"/>
    <w:rsid w:val="00F031B9"/>
    <w:rsid w:val="00F04C5E"/>
    <w:rsid w:val="00F07D37"/>
    <w:rsid w:val="00F07E66"/>
    <w:rsid w:val="00F12606"/>
    <w:rsid w:val="00F12A55"/>
    <w:rsid w:val="00F12D95"/>
    <w:rsid w:val="00F13EC2"/>
    <w:rsid w:val="00F14256"/>
    <w:rsid w:val="00F15C3A"/>
    <w:rsid w:val="00F16734"/>
    <w:rsid w:val="00F16B4F"/>
    <w:rsid w:val="00F173BD"/>
    <w:rsid w:val="00F2261F"/>
    <w:rsid w:val="00F22838"/>
    <w:rsid w:val="00F2329C"/>
    <w:rsid w:val="00F23AAE"/>
    <w:rsid w:val="00F24A10"/>
    <w:rsid w:val="00F25DB4"/>
    <w:rsid w:val="00F26A61"/>
    <w:rsid w:val="00F27D45"/>
    <w:rsid w:val="00F32D4F"/>
    <w:rsid w:val="00F331C8"/>
    <w:rsid w:val="00F34D0E"/>
    <w:rsid w:val="00F34F44"/>
    <w:rsid w:val="00F359FD"/>
    <w:rsid w:val="00F366F3"/>
    <w:rsid w:val="00F443C7"/>
    <w:rsid w:val="00F465E5"/>
    <w:rsid w:val="00F46878"/>
    <w:rsid w:val="00F4737F"/>
    <w:rsid w:val="00F510C5"/>
    <w:rsid w:val="00F536EA"/>
    <w:rsid w:val="00F55A96"/>
    <w:rsid w:val="00F57691"/>
    <w:rsid w:val="00F600B9"/>
    <w:rsid w:val="00F607EC"/>
    <w:rsid w:val="00F60F51"/>
    <w:rsid w:val="00F610E3"/>
    <w:rsid w:val="00F620B9"/>
    <w:rsid w:val="00F625F5"/>
    <w:rsid w:val="00F6340B"/>
    <w:rsid w:val="00F63428"/>
    <w:rsid w:val="00F6365B"/>
    <w:rsid w:val="00F657BF"/>
    <w:rsid w:val="00F65B5E"/>
    <w:rsid w:val="00F66388"/>
    <w:rsid w:val="00F666B0"/>
    <w:rsid w:val="00F66BB5"/>
    <w:rsid w:val="00F736B7"/>
    <w:rsid w:val="00F74069"/>
    <w:rsid w:val="00F7449B"/>
    <w:rsid w:val="00F747EF"/>
    <w:rsid w:val="00F74CFB"/>
    <w:rsid w:val="00F74F36"/>
    <w:rsid w:val="00F77511"/>
    <w:rsid w:val="00F818D6"/>
    <w:rsid w:val="00F82BAA"/>
    <w:rsid w:val="00F8362C"/>
    <w:rsid w:val="00F86F94"/>
    <w:rsid w:val="00F8730B"/>
    <w:rsid w:val="00F87B19"/>
    <w:rsid w:val="00F90EA3"/>
    <w:rsid w:val="00F92BA1"/>
    <w:rsid w:val="00F95969"/>
    <w:rsid w:val="00F96E41"/>
    <w:rsid w:val="00F9772A"/>
    <w:rsid w:val="00F97822"/>
    <w:rsid w:val="00FA1770"/>
    <w:rsid w:val="00FB0B26"/>
    <w:rsid w:val="00FB3215"/>
    <w:rsid w:val="00FB38AC"/>
    <w:rsid w:val="00FB4B28"/>
    <w:rsid w:val="00FB6D03"/>
    <w:rsid w:val="00FB7B96"/>
    <w:rsid w:val="00FB7F6A"/>
    <w:rsid w:val="00FC00EF"/>
    <w:rsid w:val="00FC2205"/>
    <w:rsid w:val="00FC4E80"/>
    <w:rsid w:val="00FC6C44"/>
    <w:rsid w:val="00FD00A2"/>
    <w:rsid w:val="00FD10B9"/>
    <w:rsid w:val="00FD2670"/>
    <w:rsid w:val="00FD2E5B"/>
    <w:rsid w:val="00FD33A2"/>
    <w:rsid w:val="00FD68B1"/>
    <w:rsid w:val="00FD71BC"/>
    <w:rsid w:val="00FD79ED"/>
    <w:rsid w:val="00FD7FB1"/>
    <w:rsid w:val="00FE44C1"/>
    <w:rsid w:val="00FE5B6F"/>
    <w:rsid w:val="00FE73EE"/>
    <w:rsid w:val="00FF0841"/>
    <w:rsid w:val="00FF32FD"/>
    <w:rsid w:val="00FF6F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5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335"/>
    <w:pPr>
      <w:spacing w:after="170" w:line="280" w:lineRule="atLeast"/>
    </w:pPr>
    <w:rPr>
      <w:rFonts w:ascii="Arial" w:hAnsi="Arial" w:cs="Arial"/>
      <w:lang w:eastAsia="en-US"/>
    </w:rPr>
  </w:style>
  <w:style w:type="paragraph" w:styleId="Heading1">
    <w:name w:val="heading 1"/>
    <w:basedOn w:val="NoNum"/>
    <w:next w:val="NoNum"/>
    <w:qFormat/>
    <w:rsid w:val="009E4335"/>
    <w:pPr>
      <w:keepNext/>
      <w:numPr>
        <w:numId w:val="3"/>
      </w:numPr>
      <w:pBdr>
        <w:bottom w:val="single" w:sz="4" w:space="0" w:color="auto"/>
      </w:pBdr>
      <w:spacing w:before="400" w:after="280" w:line="240" w:lineRule="auto"/>
      <w:outlineLvl w:val="0"/>
    </w:pPr>
    <w:rPr>
      <w:b/>
      <w:sz w:val="26"/>
      <w:szCs w:val="22"/>
    </w:rPr>
  </w:style>
  <w:style w:type="paragraph" w:styleId="Heading2">
    <w:name w:val="heading 2"/>
    <w:basedOn w:val="SubHeading"/>
    <w:next w:val="NoNum"/>
    <w:qFormat/>
    <w:rsid w:val="009E4335"/>
    <w:pPr>
      <w:outlineLvl w:val="1"/>
    </w:pPr>
  </w:style>
  <w:style w:type="paragraph" w:styleId="Heading3">
    <w:name w:val="heading 3"/>
    <w:basedOn w:val="NoNum"/>
    <w:next w:val="NoNum"/>
    <w:link w:val="Heading3Char"/>
    <w:qFormat/>
    <w:rsid w:val="009E4335"/>
    <w:pPr>
      <w:numPr>
        <w:ilvl w:val="2"/>
        <w:numId w:val="3"/>
      </w:numPr>
      <w:outlineLvl w:val="2"/>
    </w:pPr>
  </w:style>
  <w:style w:type="paragraph" w:styleId="Heading4">
    <w:name w:val="heading 4"/>
    <w:basedOn w:val="NoNum"/>
    <w:next w:val="NoNum"/>
    <w:link w:val="Heading4Char"/>
    <w:qFormat/>
    <w:rsid w:val="009E4335"/>
    <w:pPr>
      <w:numPr>
        <w:ilvl w:val="3"/>
        <w:numId w:val="3"/>
      </w:numPr>
      <w:tabs>
        <w:tab w:val="clear" w:pos="698"/>
        <w:tab w:val="num" w:pos="180"/>
      </w:tabs>
      <w:ind w:left="1620"/>
      <w:outlineLvl w:val="3"/>
    </w:pPr>
  </w:style>
  <w:style w:type="paragraph" w:styleId="Heading5">
    <w:name w:val="heading 5"/>
    <w:basedOn w:val="NoNum"/>
    <w:next w:val="NoNum"/>
    <w:link w:val="Heading5Char"/>
    <w:qFormat/>
    <w:rsid w:val="009E4335"/>
    <w:pPr>
      <w:numPr>
        <w:ilvl w:val="4"/>
        <w:numId w:val="3"/>
      </w:numPr>
      <w:tabs>
        <w:tab w:val="clear" w:pos="720"/>
      </w:tabs>
      <w:outlineLvl w:val="4"/>
    </w:pPr>
  </w:style>
  <w:style w:type="paragraph" w:styleId="Heading6">
    <w:name w:val="heading 6"/>
    <w:basedOn w:val="NoNum"/>
    <w:next w:val="NoNum"/>
    <w:qFormat/>
    <w:rsid w:val="009E4335"/>
    <w:pPr>
      <w:numPr>
        <w:ilvl w:val="5"/>
        <w:numId w:val="3"/>
      </w:numPr>
      <w:tabs>
        <w:tab w:val="clear" w:pos="720"/>
      </w:tabs>
      <w:outlineLvl w:val="5"/>
    </w:pPr>
  </w:style>
  <w:style w:type="paragraph" w:styleId="Heading7">
    <w:name w:val="heading 7"/>
    <w:basedOn w:val="Normal"/>
    <w:next w:val="NoNum"/>
    <w:qFormat/>
    <w:rsid w:val="009E4335"/>
    <w:pPr>
      <w:numPr>
        <w:ilvl w:val="6"/>
        <w:numId w:val="3"/>
      </w:numPr>
      <w:tabs>
        <w:tab w:val="left" w:pos="851"/>
        <w:tab w:val="left" w:pos="1701"/>
        <w:tab w:val="left" w:pos="2552"/>
      </w:tabs>
      <w:outlineLvl w:val="6"/>
    </w:pPr>
  </w:style>
  <w:style w:type="paragraph" w:styleId="Heading8">
    <w:name w:val="heading 8"/>
    <w:basedOn w:val="Normal"/>
    <w:next w:val="NoNum"/>
    <w:qFormat/>
    <w:rsid w:val="009E4335"/>
    <w:pPr>
      <w:numPr>
        <w:ilvl w:val="7"/>
        <w:numId w:val="3"/>
      </w:numPr>
      <w:tabs>
        <w:tab w:val="left" w:pos="851"/>
        <w:tab w:val="left" w:pos="1701"/>
        <w:tab w:val="left" w:pos="2552"/>
      </w:tabs>
      <w:outlineLvl w:val="7"/>
    </w:pPr>
  </w:style>
  <w:style w:type="paragraph" w:styleId="Heading9">
    <w:name w:val="heading 9"/>
    <w:basedOn w:val="Normal"/>
    <w:next w:val="NoNum"/>
    <w:qFormat/>
    <w:rsid w:val="009E4335"/>
    <w:pPr>
      <w:numPr>
        <w:ilvl w:val="8"/>
        <w:numId w:val="3"/>
      </w:numPr>
      <w:tabs>
        <w:tab w:val="left" w:pos="851"/>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9E4335"/>
    <w:pPr>
      <w:tabs>
        <w:tab w:val="left" w:pos="720"/>
        <w:tab w:val="left" w:pos="1440"/>
        <w:tab w:val="left" w:pos="2160"/>
        <w:tab w:val="left" w:pos="2880"/>
        <w:tab w:val="left" w:pos="3600"/>
        <w:tab w:val="left" w:pos="4320"/>
      </w:tabs>
    </w:pPr>
  </w:style>
  <w:style w:type="paragraph" w:customStyle="1" w:styleId="Indented">
    <w:name w:val="Indented"/>
    <w:basedOn w:val="Normal"/>
    <w:next w:val="Normal"/>
    <w:rsid w:val="009E4335"/>
    <w:pPr>
      <w:ind w:left="720"/>
    </w:pPr>
  </w:style>
  <w:style w:type="paragraph" w:styleId="Header">
    <w:name w:val="header"/>
    <w:basedOn w:val="Normal"/>
    <w:rsid w:val="009E4335"/>
    <w:pPr>
      <w:tabs>
        <w:tab w:val="center" w:pos="4153"/>
        <w:tab w:val="right" w:pos="8306"/>
      </w:tabs>
    </w:pPr>
  </w:style>
  <w:style w:type="paragraph" w:styleId="Footer">
    <w:name w:val="footer"/>
    <w:basedOn w:val="Normal"/>
    <w:rsid w:val="009E4335"/>
    <w:pPr>
      <w:tabs>
        <w:tab w:val="center" w:pos="4153"/>
        <w:tab w:val="right" w:pos="8306"/>
      </w:tabs>
      <w:spacing w:after="0" w:line="240" w:lineRule="auto"/>
    </w:pPr>
    <w:rPr>
      <w:sz w:val="16"/>
    </w:rPr>
  </w:style>
  <w:style w:type="paragraph" w:styleId="TOC1">
    <w:name w:val="toc 1"/>
    <w:basedOn w:val="Normal"/>
    <w:next w:val="Normal"/>
    <w:rsid w:val="009E4335"/>
    <w:pPr>
      <w:tabs>
        <w:tab w:val="left" w:pos="720"/>
        <w:tab w:val="right" w:pos="9072"/>
      </w:tabs>
      <w:spacing w:before="170" w:after="57"/>
      <w:ind w:left="720" w:right="890" w:hanging="720"/>
    </w:pPr>
  </w:style>
  <w:style w:type="paragraph" w:customStyle="1" w:styleId="SubHeading">
    <w:name w:val="SubHeading"/>
    <w:basedOn w:val="NoNum"/>
    <w:next w:val="NoNum"/>
    <w:rsid w:val="009E4335"/>
    <w:pPr>
      <w:keepNext/>
      <w:ind w:left="720"/>
    </w:pPr>
    <w:rPr>
      <w:b/>
      <w:sz w:val="25"/>
    </w:rPr>
  </w:style>
  <w:style w:type="character" w:styleId="PageNumber">
    <w:name w:val="page number"/>
    <w:rsid w:val="009E4335"/>
    <w:rPr>
      <w:rFonts w:ascii="Arial" w:hAnsi="Arial" w:cs="Arial"/>
      <w:sz w:val="12"/>
    </w:rPr>
  </w:style>
  <w:style w:type="paragraph" w:customStyle="1" w:styleId="SectionHeading">
    <w:name w:val="Section Heading"/>
    <w:basedOn w:val="NoNum"/>
    <w:next w:val="NoNum"/>
    <w:rsid w:val="009E4335"/>
    <w:pPr>
      <w:keepNext/>
      <w:spacing w:before="280" w:line="400" w:lineRule="atLeast"/>
    </w:pPr>
    <w:rPr>
      <w:b/>
      <w:caps/>
      <w:sz w:val="25"/>
    </w:rPr>
  </w:style>
  <w:style w:type="paragraph" w:customStyle="1" w:styleId="CentredHeading">
    <w:name w:val="Centred Heading"/>
    <w:basedOn w:val="Normal"/>
    <w:rsid w:val="009E4335"/>
    <w:pPr>
      <w:tabs>
        <w:tab w:val="left" w:pos="709"/>
        <w:tab w:val="right" w:pos="9072"/>
      </w:tabs>
      <w:jc w:val="center"/>
    </w:pPr>
    <w:rPr>
      <w:b/>
    </w:rPr>
  </w:style>
  <w:style w:type="paragraph" w:styleId="TOC2">
    <w:name w:val="toc 2"/>
    <w:basedOn w:val="TOC1"/>
    <w:next w:val="Normal"/>
    <w:rsid w:val="009E4335"/>
    <w:pPr>
      <w:spacing w:before="0"/>
      <w:ind w:firstLine="0"/>
    </w:pPr>
  </w:style>
  <w:style w:type="paragraph" w:customStyle="1" w:styleId="Attestation">
    <w:name w:val="Attestation"/>
    <w:basedOn w:val="Normal"/>
    <w:rsid w:val="009E4335"/>
    <w:pPr>
      <w:keepNext/>
      <w:spacing w:after="120"/>
    </w:pPr>
  </w:style>
  <w:style w:type="paragraph" w:customStyle="1" w:styleId="undersignline">
    <w:name w:val="under signline"/>
    <w:basedOn w:val="Normal"/>
    <w:rsid w:val="009E4335"/>
    <w:pPr>
      <w:keepNext/>
      <w:spacing w:after="120" w:line="240" w:lineRule="auto"/>
    </w:pPr>
  </w:style>
  <w:style w:type="paragraph" w:customStyle="1" w:styleId="Intituling">
    <w:name w:val="Intituling"/>
    <w:rsid w:val="009E4335"/>
    <w:pPr>
      <w:tabs>
        <w:tab w:val="left" w:pos="1728"/>
        <w:tab w:val="left" w:pos="4032"/>
      </w:tabs>
      <w:suppressAutoHyphens/>
    </w:pPr>
    <w:rPr>
      <w:rFonts w:ascii="Arial" w:hAnsi="Arial"/>
      <w:sz w:val="22"/>
      <w:lang w:val="en-GB" w:eastAsia="en-US"/>
    </w:rPr>
  </w:style>
  <w:style w:type="paragraph" w:customStyle="1" w:styleId="Deed">
    <w:name w:val="Deed"/>
    <w:basedOn w:val="Normal"/>
    <w:next w:val="Normal"/>
    <w:rsid w:val="009E4335"/>
    <w:pPr>
      <w:spacing w:before="170" w:after="0"/>
    </w:pPr>
    <w:rPr>
      <w:rFonts w:cs="Times New Roman"/>
    </w:rPr>
  </w:style>
  <w:style w:type="paragraph" w:styleId="BodyTextIndent2">
    <w:name w:val="Body Text Indent 2"/>
    <w:basedOn w:val="Normal"/>
    <w:rsid w:val="00AA55F6"/>
    <w:pPr>
      <w:tabs>
        <w:tab w:val="left" w:pos="-720"/>
      </w:tabs>
      <w:suppressAutoHyphens/>
      <w:spacing w:after="0" w:line="240" w:lineRule="auto"/>
      <w:ind w:left="720" w:hanging="720"/>
      <w:jc w:val="both"/>
    </w:pPr>
    <w:rPr>
      <w:rFonts w:ascii="Times New Roman" w:hAnsi="Times New Roman" w:cs="Times New Roman"/>
      <w:color w:val="000000"/>
      <w:spacing w:val="-3"/>
      <w:sz w:val="24"/>
      <w:lang w:val="en-GB"/>
    </w:rPr>
  </w:style>
  <w:style w:type="paragraph" w:styleId="BodyTextIndent3">
    <w:name w:val="Body Text Indent 3"/>
    <w:basedOn w:val="Normal"/>
    <w:rsid w:val="00AA55F6"/>
    <w:pPr>
      <w:spacing w:after="120"/>
      <w:ind w:left="283"/>
    </w:pPr>
    <w:rPr>
      <w:sz w:val="16"/>
      <w:szCs w:val="16"/>
    </w:rPr>
  </w:style>
  <w:style w:type="paragraph" w:styleId="BodyText">
    <w:name w:val="Body Text"/>
    <w:basedOn w:val="Normal"/>
    <w:rsid w:val="00D22DC2"/>
    <w:pPr>
      <w:spacing w:after="120"/>
    </w:pPr>
  </w:style>
  <w:style w:type="paragraph" w:customStyle="1" w:styleId="p7">
    <w:name w:val="p7"/>
    <w:basedOn w:val="Normal"/>
    <w:rsid w:val="00D22DC2"/>
    <w:pPr>
      <w:widowControl w:val="0"/>
      <w:tabs>
        <w:tab w:val="left" w:pos="2840"/>
      </w:tabs>
      <w:autoSpaceDE w:val="0"/>
      <w:autoSpaceDN w:val="0"/>
      <w:adjustRightInd w:val="0"/>
      <w:spacing w:after="0" w:line="240" w:lineRule="auto"/>
      <w:ind w:left="2840" w:hanging="669"/>
    </w:pPr>
    <w:rPr>
      <w:rFonts w:ascii="Times New Roman" w:hAnsi="Times New Roman" w:cs="Times New Roman"/>
      <w:sz w:val="24"/>
      <w:szCs w:val="24"/>
      <w:lang w:val="en-US" w:eastAsia="en-GB"/>
    </w:rPr>
  </w:style>
  <w:style w:type="paragraph" w:customStyle="1" w:styleId="p9">
    <w:name w:val="p9"/>
    <w:basedOn w:val="Normal"/>
    <w:rsid w:val="00D22DC2"/>
    <w:pPr>
      <w:widowControl w:val="0"/>
      <w:tabs>
        <w:tab w:val="left" w:pos="3548"/>
      </w:tabs>
      <w:autoSpaceDE w:val="0"/>
      <w:autoSpaceDN w:val="0"/>
      <w:adjustRightInd w:val="0"/>
      <w:spacing w:after="0" w:line="240" w:lineRule="auto"/>
      <w:ind w:firstLine="2840"/>
    </w:pPr>
    <w:rPr>
      <w:rFonts w:ascii="Times New Roman" w:hAnsi="Times New Roman" w:cs="Times New Roman"/>
      <w:sz w:val="24"/>
      <w:szCs w:val="24"/>
      <w:lang w:val="en-US" w:eastAsia="en-GB"/>
    </w:rPr>
  </w:style>
  <w:style w:type="paragraph" w:customStyle="1" w:styleId="p13">
    <w:name w:val="p13"/>
    <w:basedOn w:val="Normal"/>
    <w:rsid w:val="00D22DC2"/>
    <w:pPr>
      <w:widowControl w:val="0"/>
      <w:tabs>
        <w:tab w:val="left" w:pos="1462"/>
        <w:tab w:val="left" w:pos="2171"/>
      </w:tabs>
      <w:autoSpaceDE w:val="0"/>
      <w:autoSpaceDN w:val="0"/>
      <w:adjustRightInd w:val="0"/>
      <w:spacing w:after="0" w:line="240" w:lineRule="auto"/>
      <w:ind w:left="2171" w:hanging="709"/>
      <w:jc w:val="both"/>
    </w:pPr>
    <w:rPr>
      <w:rFonts w:ascii="Times New Roman" w:hAnsi="Times New Roman" w:cs="Times New Roman"/>
      <w:sz w:val="24"/>
      <w:szCs w:val="24"/>
      <w:lang w:val="en-US" w:eastAsia="en-GB"/>
    </w:rPr>
  </w:style>
  <w:style w:type="paragraph" w:customStyle="1" w:styleId="p15">
    <w:name w:val="p15"/>
    <w:basedOn w:val="Normal"/>
    <w:rsid w:val="00D22DC2"/>
    <w:pPr>
      <w:widowControl w:val="0"/>
      <w:tabs>
        <w:tab w:val="left" w:pos="742"/>
        <w:tab w:val="left" w:pos="1462"/>
      </w:tabs>
      <w:autoSpaceDE w:val="0"/>
      <w:autoSpaceDN w:val="0"/>
      <w:adjustRightInd w:val="0"/>
      <w:spacing w:after="0" w:line="240" w:lineRule="auto"/>
      <w:ind w:left="1462" w:hanging="720"/>
      <w:jc w:val="both"/>
    </w:pPr>
    <w:rPr>
      <w:rFonts w:ascii="Times New Roman" w:hAnsi="Times New Roman" w:cs="Times New Roman"/>
      <w:sz w:val="24"/>
      <w:szCs w:val="24"/>
      <w:lang w:val="en-US" w:eastAsia="en-GB"/>
    </w:rPr>
  </w:style>
  <w:style w:type="paragraph" w:styleId="NormalIndent">
    <w:name w:val="Normal Indent"/>
    <w:basedOn w:val="Normal"/>
    <w:rsid w:val="002B35D2"/>
    <w:pPr>
      <w:spacing w:after="0" w:line="240" w:lineRule="auto"/>
      <w:ind w:left="720"/>
      <w:jc w:val="both"/>
    </w:pPr>
    <w:rPr>
      <w:rFonts w:ascii="Times New Roman" w:hAnsi="Times New Roman" w:cs="Times New Roman"/>
      <w:color w:val="000080"/>
      <w:sz w:val="24"/>
      <w:lang w:val="en-US"/>
    </w:rPr>
  </w:style>
  <w:style w:type="character" w:styleId="Hyperlink">
    <w:name w:val="Hyperlink"/>
    <w:rsid w:val="006F2AA4"/>
    <w:rPr>
      <w:color w:val="0000FF"/>
      <w:u w:val="single"/>
    </w:rPr>
  </w:style>
  <w:style w:type="paragraph" w:styleId="BalloonText">
    <w:name w:val="Balloon Text"/>
    <w:basedOn w:val="Normal"/>
    <w:link w:val="BalloonTextChar"/>
    <w:rsid w:val="00F97822"/>
    <w:pPr>
      <w:spacing w:after="0" w:line="240" w:lineRule="auto"/>
    </w:pPr>
    <w:rPr>
      <w:rFonts w:ascii="Tahoma" w:hAnsi="Tahoma" w:cs="Times New Roman"/>
      <w:sz w:val="16"/>
      <w:szCs w:val="16"/>
      <w:lang w:eastAsia="x-none"/>
    </w:rPr>
  </w:style>
  <w:style w:type="character" w:customStyle="1" w:styleId="BalloonTextChar">
    <w:name w:val="Balloon Text Char"/>
    <w:link w:val="BalloonText"/>
    <w:rsid w:val="00F97822"/>
    <w:rPr>
      <w:rFonts w:ascii="Tahoma" w:hAnsi="Tahoma" w:cs="Tahoma"/>
      <w:sz w:val="16"/>
      <w:szCs w:val="16"/>
      <w:lang w:val="en-NZ"/>
    </w:rPr>
  </w:style>
  <w:style w:type="character" w:styleId="CommentReference">
    <w:name w:val="annotation reference"/>
    <w:rsid w:val="002E048B"/>
    <w:rPr>
      <w:sz w:val="16"/>
      <w:szCs w:val="16"/>
    </w:rPr>
  </w:style>
  <w:style w:type="paragraph" w:styleId="CommentText">
    <w:name w:val="annotation text"/>
    <w:basedOn w:val="Normal"/>
    <w:link w:val="CommentTextChar"/>
    <w:uiPriority w:val="99"/>
    <w:rsid w:val="002E048B"/>
    <w:rPr>
      <w:rFonts w:cs="Times New Roman"/>
      <w:lang w:val="x-none"/>
    </w:rPr>
  </w:style>
  <w:style w:type="character" w:customStyle="1" w:styleId="CommentTextChar">
    <w:name w:val="Comment Text Char"/>
    <w:link w:val="CommentText"/>
    <w:uiPriority w:val="99"/>
    <w:rsid w:val="002E048B"/>
    <w:rPr>
      <w:rFonts w:ascii="Arial" w:hAnsi="Arial" w:cs="Arial"/>
      <w:lang w:eastAsia="en-US"/>
    </w:rPr>
  </w:style>
  <w:style w:type="paragraph" w:styleId="CommentSubject">
    <w:name w:val="annotation subject"/>
    <w:basedOn w:val="CommentText"/>
    <w:next w:val="CommentText"/>
    <w:link w:val="CommentSubjectChar"/>
    <w:rsid w:val="002E048B"/>
    <w:rPr>
      <w:b/>
      <w:bCs/>
    </w:rPr>
  </w:style>
  <w:style w:type="character" w:customStyle="1" w:styleId="CommentSubjectChar">
    <w:name w:val="Comment Subject Char"/>
    <w:link w:val="CommentSubject"/>
    <w:rsid w:val="002E048B"/>
    <w:rPr>
      <w:rFonts w:ascii="Arial" w:hAnsi="Arial" w:cs="Arial"/>
      <w:b/>
      <w:bCs/>
      <w:lang w:eastAsia="en-US"/>
    </w:rPr>
  </w:style>
  <w:style w:type="character" w:styleId="Emphasis">
    <w:name w:val="Emphasis"/>
    <w:uiPriority w:val="20"/>
    <w:qFormat/>
    <w:rsid w:val="005633C8"/>
    <w:rPr>
      <w:i/>
      <w:iCs/>
    </w:rPr>
  </w:style>
  <w:style w:type="paragraph" w:customStyle="1" w:styleId="ColorfulShading-Accent11">
    <w:name w:val="Colorful Shading - Accent 11"/>
    <w:hidden/>
    <w:uiPriority w:val="99"/>
    <w:semiHidden/>
    <w:rsid w:val="005E317E"/>
    <w:rPr>
      <w:rFonts w:ascii="Arial" w:hAnsi="Arial" w:cs="Arial"/>
      <w:lang w:eastAsia="en-US"/>
    </w:rPr>
  </w:style>
  <w:style w:type="character" w:customStyle="1" w:styleId="Heading3Char">
    <w:name w:val="Heading 3 Char"/>
    <w:link w:val="Heading3"/>
    <w:rsid w:val="00EE5D1E"/>
    <w:rPr>
      <w:rFonts w:ascii="Arial" w:hAnsi="Arial" w:cs="Arial"/>
      <w:lang w:eastAsia="en-US"/>
    </w:rPr>
  </w:style>
  <w:style w:type="character" w:customStyle="1" w:styleId="Heading4Char">
    <w:name w:val="Heading 4 Char"/>
    <w:link w:val="Heading4"/>
    <w:rsid w:val="009F583E"/>
    <w:rPr>
      <w:rFonts w:ascii="Arial" w:hAnsi="Arial" w:cs="Arial"/>
      <w:lang w:eastAsia="en-US"/>
    </w:rPr>
  </w:style>
  <w:style w:type="character" w:customStyle="1" w:styleId="Heading5Char">
    <w:name w:val="Heading 5 Char"/>
    <w:link w:val="Heading5"/>
    <w:rsid w:val="009F583E"/>
    <w:rPr>
      <w:rFonts w:ascii="Arial" w:hAnsi="Arial" w:cs="Arial"/>
      <w:lang w:eastAsia="en-US"/>
    </w:rPr>
  </w:style>
  <w:style w:type="paragraph" w:styleId="Revision">
    <w:name w:val="Revision"/>
    <w:hidden/>
    <w:uiPriority w:val="99"/>
    <w:semiHidden/>
    <w:rsid w:val="00EE6B3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2909">
      <w:bodyDiv w:val="1"/>
      <w:marLeft w:val="0"/>
      <w:marRight w:val="0"/>
      <w:marTop w:val="0"/>
      <w:marBottom w:val="0"/>
      <w:divBdr>
        <w:top w:val="none" w:sz="0" w:space="0" w:color="auto"/>
        <w:left w:val="none" w:sz="0" w:space="0" w:color="auto"/>
        <w:bottom w:val="none" w:sz="0" w:space="0" w:color="auto"/>
        <w:right w:val="none" w:sz="0" w:space="0" w:color="auto"/>
      </w:divBdr>
    </w:div>
    <w:div w:id="356003411">
      <w:bodyDiv w:val="1"/>
      <w:marLeft w:val="0"/>
      <w:marRight w:val="0"/>
      <w:marTop w:val="0"/>
      <w:marBottom w:val="0"/>
      <w:divBdr>
        <w:top w:val="none" w:sz="0" w:space="0" w:color="auto"/>
        <w:left w:val="none" w:sz="0" w:space="0" w:color="auto"/>
        <w:bottom w:val="none" w:sz="0" w:space="0" w:color="auto"/>
        <w:right w:val="none" w:sz="0" w:space="0" w:color="auto"/>
      </w:divBdr>
    </w:div>
    <w:div w:id="699361277">
      <w:bodyDiv w:val="1"/>
      <w:marLeft w:val="0"/>
      <w:marRight w:val="0"/>
      <w:marTop w:val="0"/>
      <w:marBottom w:val="0"/>
      <w:divBdr>
        <w:top w:val="none" w:sz="0" w:space="0" w:color="auto"/>
        <w:left w:val="none" w:sz="0" w:space="0" w:color="auto"/>
        <w:bottom w:val="none" w:sz="0" w:space="0" w:color="auto"/>
        <w:right w:val="none" w:sz="0" w:space="0" w:color="auto"/>
      </w:divBdr>
    </w:div>
    <w:div w:id="1176187129">
      <w:bodyDiv w:val="1"/>
      <w:marLeft w:val="0"/>
      <w:marRight w:val="0"/>
      <w:marTop w:val="0"/>
      <w:marBottom w:val="0"/>
      <w:divBdr>
        <w:top w:val="none" w:sz="0" w:space="0" w:color="auto"/>
        <w:left w:val="none" w:sz="0" w:space="0" w:color="auto"/>
        <w:bottom w:val="none" w:sz="0" w:space="0" w:color="auto"/>
        <w:right w:val="none" w:sz="0" w:space="0" w:color="auto"/>
      </w:divBdr>
    </w:div>
    <w:div w:id="11968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stempl\wktempl\lawlink\COVER%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3E60-5718-4954-BECE-937B1F57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DOCUMENT</Template>
  <TotalTime>0</TotalTime>
  <Pages>14</Pages>
  <Words>5412</Words>
  <Characters>30852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Constitution of New Zealand Olympic Committee Incorporated</vt:lpstr>
    </vt:vector>
  </TitlesOfParts>
  <Manager/>
  <Company/>
  <LinksUpToDate>false</LinksUpToDate>
  <CharactersWithSpaces>36192</CharactersWithSpaces>
  <SharedDoc>false</SharedDoc>
  <HyperlinkBase>NIS-514305-7-6-V7</HyperlinkBase>
  <HLinks>
    <vt:vector size="18" baseType="variant">
      <vt:variant>
        <vt:i4>8192008</vt:i4>
      </vt:variant>
      <vt:variant>
        <vt:i4>-1</vt:i4>
      </vt:variant>
      <vt:variant>
        <vt:i4>2057</vt:i4>
      </vt:variant>
      <vt:variant>
        <vt:i4>1</vt:i4>
      </vt:variant>
      <vt:variant>
        <vt:lpwstr>gibsonsheat</vt:lpwstr>
      </vt:variant>
      <vt:variant>
        <vt:lpwstr/>
      </vt:variant>
      <vt:variant>
        <vt:i4>8192008</vt:i4>
      </vt:variant>
      <vt:variant>
        <vt:i4>-1</vt:i4>
      </vt:variant>
      <vt:variant>
        <vt:i4>2058</vt:i4>
      </vt:variant>
      <vt:variant>
        <vt:i4>1</vt:i4>
      </vt:variant>
      <vt:variant>
        <vt:lpwstr>gibsonsheat</vt:lpwstr>
      </vt:variant>
      <vt:variant>
        <vt:lpwstr/>
      </vt:variant>
      <vt:variant>
        <vt:i4>8192008</vt:i4>
      </vt:variant>
      <vt:variant>
        <vt:i4>-1</vt:i4>
      </vt:variant>
      <vt:variant>
        <vt:i4>2060</vt:i4>
      </vt:variant>
      <vt:variant>
        <vt:i4>1</vt:i4>
      </vt:variant>
      <vt:variant>
        <vt:lpwstr>gibsonsheat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New Zealand Olympic Committee Incorporated</dc:title>
  <dc:creator/>
  <cp:keywords>gsbrand</cp:keywords>
  <dc:description>Regional Constitution (draft)</dc:description>
  <cp:lastModifiedBy/>
  <cp:revision>1</cp:revision>
  <cp:lastPrinted>2016-07-01T03:15:00Z</cp:lastPrinted>
  <dcterms:created xsi:type="dcterms:W3CDTF">2026-05-29T01:45:00Z</dcterms:created>
  <dcterms:modified xsi:type="dcterms:W3CDTF">2026-05-29T01:45:00Z</dcterms:modified>
  <cp:category>NIS-514305-7-6-V7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DescOpen">
    <vt:lpwstr>(</vt:lpwstr>
  </property>
  <property fmtid="{D5CDD505-2E9C-101B-9397-08002B2CF9AE}" pid="4" name="DescClose">
    <vt:lpwstr>)</vt:lpwstr>
  </property>
  <property fmtid="{D5CDD505-2E9C-101B-9397-08002B2CF9AE}" pid="5" name="DocumentTitle">
    <vt:lpwstr>Constitution of the New Zealand Olympic Committee Incorporated</vt:lpwstr>
  </property>
  <property fmtid="{D5CDD505-2E9C-101B-9397-08002B2CF9AE}" pid="6" name="Party1Description">
    <vt:lpwstr/>
  </property>
  <property fmtid="{D5CDD505-2E9C-101B-9397-08002B2CF9AE}" pid="7" name="Party2Description">
    <vt:lpwstr/>
  </property>
  <property fmtid="{D5CDD505-2E9C-101B-9397-08002B2CF9AE}" pid="8" name="Party3Description">
    <vt:lpwstr/>
  </property>
  <property fmtid="{D5CDD505-2E9C-101B-9397-08002B2CF9AE}" pid="9" name="Party4Description">
    <vt:lpwstr/>
  </property>
  <property fmtid="{D5CDD505-2E9C-101B-9397-08002B2CF9AE}" pid="10" name="Party5Description">
    <vt:lpwstr/>
  </property>
  <property fmtid="{D5CDD505-2E9C-101B-9397-08002B2CF9AE}" pid="11" name="Party6Description">
    <vt:lpwstr/>
  </property>
  <property fmtid="{D5CDD505-2E9C-101B-9397-08002B2CF9AE}" pid="12" name="Party7Description">
    <vt:lpwstr/>
  </property>
  <property fmtid="{D5CDD505-2E9C-101B-9397-08002B2CF9AE}" pid="13" name="Party8Description">
    <vt:lpwstr/>
  </property>
  <property fmtid="{D5CDD505-2E9C-101B-9397-08002B2CF9AE}" pid="14" name="Party1Prefix">
    <vt:lpwstr/>
  </property>
  <property fmtid="{D5CDD505-2E9C-101B-9397-08002B2CF9AE}" pid="15" name="Party2Prefix">
    <vt:lpwstr/>
  </property>
  <property fmtid="{D5CDD505-2E9C-101B-9397-08002B2CF9AE}" pid="16" name="Party3Prefix">
    <vt:lpwstr/>
  </property>
  <property fmtid="{D5CDD505-2E9C-101B-9397-08002B2CF9AE}" pid="17" name="Party4Prefix">
    <vt:lpwstr/>
  </property>
  <property fmtid="{D5CDD505-2E9C-101B-9397-08002B2CF9AE}" pid="18" name="Party5Prefix">
    <vt:lpwstr/>
  </property>
  <property fmtid="{D5CDD505-2E9C-101B-9397-08002B2CF9AE}" pid="19" name="Party6Prefix">
    <vt:lpwstr/>
  </property>
  <property fmtid="{D5CDD505-2E9C-101B-9397-08002B2CF9AE}" pid="20" name="Party7Prefix">
    <vt:lpwstr/>
  </property>
  <property fmtid="{D5CDD505-2E9C-101B-9397-08002B2CF9AE}" pid="21" name="Party8Prefix">
    <vt:lpwstr/>
  </property>
  <property fmtid="{D5CDD505-2E9C-101B-9397-08002B2CF9AE}" pid="22" name="Party1Name1">
    <vt:lpwstr/>
  </property>
  <property fmtid="{D5CDD505-2E9C-101B-9397-08002B2CF9AE}" pid="23" name="Party1Name2">
    <vt:lpwstr/>
  </property>
  <property fmtid="{D5CDD505-2E9C-101B-9397-08002B2CF9AE}" pid="24" name="Party1Name3">
    <vt:lpwstr/>
  </property>
  <property fmtid="{D5CDD505-2E9C-101B-9397-08002B2CF9AE}" pid="25" name="Party1Name4">
    <vt:lpwstr/>
  </property>
  <property fmtid="{D5CDD505-2E9C-101B-9397-08002B2CF9AE}" pid="26" name="Party2Name1">
    <vt:lpwstr/>
  </property>
  <property fmtid="{D5CDD505-2E9C-101B-9397-08002B2CF9AE}" pid="27" name="Party2Name2">
    <vt:lpwstr/>
  </property>
  <property fmtid="{D5CDD505-2E9C-101B-9397-08002B2CF9AE}" pid="28" name="Party2Name3">
    <vt:lpwstr/>
  </property>
  <property fmtid="{D5CDD505-2E9C-101B-9397-08002B2CF9AE}" pid="29" name="Party2Name4">
    <vt:lpwstr/>
  </property>
  <property fmtid="{D5CDD505-2E9C-101B-9397-08002B2CF9AE}" pid="30" name="Party3Name1">
    <vt:lpwstr/>
  </property>
  <property fmtid="{D5CDD505-2E9C-101B-9397-08002B2CF9AE}" pid="31" name="Party3Name2">
    <vt:lpwstr/>
  </property>
  <property fmtid="{D5CDD505-2E9C-101B-9397-08002B2CF9AE}" pid="32" name="Party3Name3">
    <vt:lpwstr/>
  </property>
  <property fmtid="{D5CDD505-2E9C-101B-9397-08002B2CF9AE}" pid="33" name="Party3Name4">
    <vt:lpwstr/>
  </property>
  <property fmtid="{D5CDD505-2E9C-101B-9397-08002B2CF9AE}" pid="34" name="Party4Name1">
    <vt:lpwstr/>
  </property>
  <property fmtid="{D5CDD505-2E9C-101B-9397-08002B2CF9AE}" pid="35" name="Party4Name2">
    <vt:lpwstr/>
  </property>
  <property fmtid="{D5CDD505-2E9C-101B-9397-08002B2CF9AE}" pid="36" name="Party4Name3">
    <vt:lpwstr/>
  </property>
  <property fmtid="{D5CDD505-2E9C-101B-9397-08002B2CF9AE}" pid="37" name="Party4Name4">
    <vt:lpwstr/>
  </property>
  <property fmtid="{D5CDD505-2E9C-101B-9397-08002B2CF9AE}" pid="38" name="Party5Name1">
    <vt:lpwstr/>
  </property>
  <property fmtid="{D5CDD505-2E9C-101B-9397-08002B2CF9AE}" pid="39" name="Party5Name2">
    <vt:lpwstr/>
  </property>
  <property fmtid="{D5CDD505-2E9C-101B-9397-08002B2CF9AE}" pid="40" name="Party5Name3">
    <vt:lpwstr/>
  </property>
  <property fmtid="{D5CDD505-2E9C-101B-9397-08002B2CF9AE}" pid="41" name="Party5Name4">
    <vt:lpwstr/>
  </property>
  <property fmtid="{D5CDD505-2E9C-101B-9397-08002B2CF9AE}" pid="42" name="Party6Name1">
    <vt:lpwstr/>
  </property>
  <property fmtid="{D5CDD505-2E9C-101B-9397-08002B2CF9AE}" pid="43" name="Party6Name2">
    <vt:lpwstr/>
  </property>
  <property fmtid="{D5CDD505-2E9C-101B-9397-08002B2CF9AE}" pid="44" name="Party6Name3">
    <vt:lpwstr/>
  </property>
  <property fmtid="{D5CDD505-2E9C-101B-9397-08002B2CF9AE}" pid="45" name="Party6Name4">
    <vt:lpwstr/>
  </property>
  <property fmtid="{D5CDD505-2E9C-101B-9397-08002B2CF9AE}" pid="46" name="Party7Name1">
    <vt:lpwstr/>
  </property>
  <property fmtid="{D5CDD505-2E9C-101B-9397-08002B2CF9AE}" pid="47" name="Party7Name2">
    <vt:lpwstr/>
  </property>
  <property fmtid="{D5CDD505-2E9C-101B-9397-08002B2CF9AE}" pid="48" name="Party7Name3">
    <vt:lpwstr/>
  </property>
  <property fmtid="{D5CDD505-2E9C-101B-9397-08002B2CF9AE}" pid="49" name="Party7Name4">
    <vt:lpwstr/>
  </property>
  <property fmtid="{D5CDD505-2E9C-101B-9397-08002B2CF9AE}" pid="50" name="Party8Name1">
    <vt:lpwstr/>
  </property>
  <property fmtid="{D5CDD505-2E9C-101B-9397-08002B2CF9AE}" pid="51" name="Party8Name2">
    <vt:lpwstr/>
  </property>
  <property fmtid="{D5CDD505-2E9C-101B-9397-08002B2CF9AE}" pid="52" name="Party8Name3">
    <vt:lpwstr/>
  </property>
  <property fmtid="{D5CDD505-2E9C-101B-9397-08002B2CF9AE}" pid="53" name="Party8Name4">
    <vt:lpwstr/>
  </property>
  <property fmtid="{D5CDD505-2E9C-101B-9397-08002B2CF9AE}" pid="54" name="Party1Desc1">
    <vt:lpwstr/>
  </property>
  <property fmtid="{D5CDD505-2E9C-101B-9397-08002B2CF9AE}" pid="55" name="Party1Desc2">
    <vt:lpwstr/>
  </property>
  <property fmtid="{D5CDD505-2E9C-101B-9397-08002B2CF9AE}" pid="56" name="Party1Desc3">
    <vt:lpwstr/>
  </property>
  <property fmtid="{D5CDD505-2E9C-101B-9397-08002B2CF9AE}" pid="57" name="Party1Desc4">
    <vt:lpwstr/>
  </property>
  <property fmtid="{D5CDD505-2E9C-101B-9397-08002B2CF9AE}" pid="58" name="Party2Desc1">
    <vt:lpwstr/>
  </property>
  <property fmtid="{D5CDD505-2E9C-101B-9397-08002B2CF9AE}" pid="59" name="Party2Desc2">
    <vt:lpwstr/>
  </property>
  <property fmtid="{D5CDD505-2E9C-101B-9397-08002B2CF9AE}" pid="60" name="Party2Desc3">
    <vt:lpwstr/>
  </property>
  <property fmtid="{D5CDD505-2E9C-101B-9397-08002B2CF9AE}" pid="61" name="Party2Desc4">
    <vt:lpwstr/>
  </property>
  <property fmtid="{D5CDD505-2E9C-101B-9397-08002B2CF9AE}" pid="62" name="Party3Desc1">
    <vt:lpwstr/>
  </property>
  <property fmtid="{D5CDD505-2E9C-101B-9397-08002B2CF9AE}" pid="63" name="Party3Desc2">
    <vt:lpwstr/>
  </property>
  <property fmtid="{D5CDD505-2E9C-101B-9397-08002B2CF9AE}" pid="64" name="Party3Desc3">
    <vt:lpwstr/>
  </property>
  <property fmtid="{D5CDD505-2E9C-101B-9397-08002B2CF9AE}" pid="65" name="Party3Desc4">
    <vt:lpwstr/>
  </property>
  <property fmtid="{D5CDD505-2E9C-101B-9397-08002B2CF9AE}" pid="66" name="Party4Desc1">
    <vt:lpwstr/>
  </property>
  <property fmtid="{D5CDD505-2E9C-101B-9397-08002B2CF9AE}" pid="67" name="Party4Desc2">
    <vt:lpwstr/>
  </property>
  <property fmtid="{D5CDD505-2E9C-101B-9397-08002B2CF9AE}" pid="68" name="Party4Desc3">
    <vt:lpwstr/>
  </property>
  <property fmtid="{D5CDD505-2E9C-101B-9397-08002B2CF9AE}" pid="69" name="Party4Desc4">
    <vt:lpwstr/>
  </property>
  <property fmtid="{D5CDD505-2E9C-101B-9397-08002B2CF9AE}" pid="70" name="Party5Desc1">
    <vt:lpwstr/>
  </property>
  <property fmtid="{D5CDD505-2E9C-101B-9397-08002B2CF9AE}" pid="71" name="Party5Desc2">
    <vt:lpwstr/>
  </property>
  <property fmtid="{D5CDD505-2E9C-101B-9397-08002B2CF9AE}" pid="72" name="Party5Desc3">
    <vt:lpwstr/>
  </property>
  <property fmtid="{D5CDD505-2E9C-101B-9397-08002B2CF9AE}" pid="73" name="Party5Desc4">
    <vt:lpwstr/>
  </property>
  <property fmtid="{D5CDD505-2E9C-101B-9397-08002B2CF9AE}" pid="74" name="Party6Desc1">
    <vt:lpwstr/>
  </property>
  <property fmtid="{D5CDD505-2E9C-101B-9397-08002B2CF9AE}" pid="75" name="Party6Desc2">
    <vt:lpwstr/>
  </property>
  <property fmtid="{D5CDD505-2E9C-101B-9397-08002B2CF9AE}" pid="76" name="Party6Desc3">
    <vt:lpwstr/>
  </property>
  <property fmtid="{D5CDD505-2E9C-101B-9397-08002B2CF9AE}" pid="77" name="Party6Desc4">
    <vt:lpwstr/>
  </property>
  <property fmtid="{D5CDD505-2E9C-101B-9397-08002B2CF9AE}" pid="78" name="Party7Desc1">
    <vt:lpwstr/>
  </property>
  <property fmtid="{D5CDD505-2E9C-101B-9397-08002B2CF9AE}" pid="79" name="Party7Desc2">
    <vt:lpwstr/>
  </property>
  <property fmtid="{D5CDD505-2E9C-101B-9397-08002B2CF9AE}" pid="80" name="Party7Desc3">
    <vt:lpwstr/>
  </property>
  <property fmtid="{D5CDD505-2E9C-101B-9397-08002B2CF9AE}" pid="81" name="Party7Desc4">
    <vt:lpwstr/>
  </property>
  <property fmtid="{D5CDD505-2E9C-101B-9397-08002B2CF9AE}" pid="82" name="Party8Desc1">
    <vt:lpwstr/>
  </property>
  <property fmtid="{D5CDD505-2E9C-101B-9397-08002B2CF9AE}" pid="83" name="Party8Desc2">
    <vt:lpwstr/>
  </property>
  <property fmtid="{D5CDD505-2E9C-101B-9397-08002B2CF9AE}" pid="84" name="Party8Desc3">
    <vt:lpwstr/>
  </property>
  <property fmtid="{D5CDD505-2E9C-101B-9397-08002B2CF9AE}" pid="85" name="Party8Desc4">
    <vt:lpwstr/>
  </property>
  <property fmtid="{D5CDD505-2E9C-101B-9397-08002B2CF9AE}" pid="86" name="L_FirmName2">
    <vt:lpwstr>L_FIRMNAME2</vt:lpwstr>
  </property>
  <property fmtid="{D5CDD505-2E9C-101B-9397-08002B2CF9AE}" pid="87" name="L_City">
    <vt:lpwstr>L_CITYLOCATION</vt:lpwstr>
  </property>
  <property fmtid="{D5CDD505-2E9C-101B-9397-08002B2CF9AE}" pid="88" name="DescQuote">
    <vt:lpwstr>"</vt:lpwstr>
  </property>
  <property fmtid="{D5CDD505-2E9C-101B-9397-08002B2CF9AE}" pid="89" name="ForceCase">
    <vt:lpwstr>False</vt:lpwstr>
  </property>
  <property fmtid="{D5CDD505-2E9C-101B-9397-08002B2CF9AE}" pid="90" name="Party1Name5">
    <vt:lpwstr/>
  </property>
  <property fmtid="{D5CDD505-2E9C-101B-9397-08002B2CF9AE}" pid="91" name="Party1Name6">
    <vt:lpwstr/>
  </property>
  <property fmtid="{D5CDD505-2E9C-101B-9397-08002B2CF9AE}" pid="92" name="Party1Name7">
    <vt:lpwstr/>
  </property>
  <property fmtid="{D5CDD505-2E9C-101B-9397-08002B2CF9AE}" pid="93" name="Party1Name8">
    <vt:lpwstr/>
  </property>
  <property fmtid="{D5CDD505-2E9C-101B-9397-08002B2CF9AE}" pid="94" name="Party1Name9">
    <vt:lpwstr/>
  </property>
  <property fmtid="{D5CDD505-2E9C-101B-9397-08002B2CF9AE}" pid="95" name="Party1Name10">
    <vt:lpwstr/>
  </property>
  <property fmtid="{D5CDD505-2E9C-101B-9397-08002B2CF9AE}" pid="96" name="Party2Name5">
    <vt:lpwstr/>
  </property>
  <property fmtid="{D5CDD505-2E9C-101B-9397-08002B2CF9AE}" pid="97" name="Party2Name6">
    <vt:lpwstr/>
  </property>
  <property fmtid="{D5CDD505-2E9C-101B-9397-08002B2CF9AE}" pid="98" name="Party2Name7">
    <vt:lpwstr/>
  </property>
  <property fmtid="{D5CDD505-2E9C-101B-9397-08002B2CF9AE}" pid="99" name="Party2Name8">
    <vt:lpwstr/>
  </property>
  <property fmtid="{D5CDD505-2E9C-101B-9397-08002B2CF9AE}" pid="100" name="Party2Name9">
    <vt:lpwstr/>
  </property>
  <property fmtid="{D5CDD505-2E9C-101B-9397-08002B2CF9AE}" pid="101" name="Party2Name10">
    <vt:lpwstr/>
  </property>
  <property fmtid="{D5CDD505-2E9C-101B-9397-08002B2CF9AE}" pid="102" name="Party3Name5">
    <vt:lpwstr/>
  </property>
  <property fmtid="{D5CDD505-2E9C-101B-9397-08002B2CF9AE}" pid="103" name="Party3Name6">
    <vt:lpwstr/>
  </property>
  <property fmtid="{D5CDD505-2E9C-101B-9397-08002B2CF9AE}" pid="104" name="Party3Name7">
    <vt:lpwstr/>
  </property>
  <property fmtid="{D5CDD505-2E9C-101B-9397-08002B2CF9AE}" pid="105" name="Party3Name8">
    <vt:lpwstr/>
  </property>
  <property fmtid="{D5CDD505-2E9C-101B-9397-08002B2CF9AE}" pid="106" name="Party3Name9">
    <vt:lpwstr/>
  </property>
  <property fmtid="{D5CDD505-2E9C-101B-9397-08002B2CF9AE}" pid="107" name="Party3Name10">
    <vt:lpwstr/>
  </property>
  <property fmtid="{D5CDD505-2E9C-101B-9397-08002B2CF9AE}" pid="108" name="Party4Name5">
    <vt:lpwstr/>
  </property>
  <property fmtid="{D5CDD505-2E9C-101B-9397-08002B2CF9AE}" pid="109" name="Party4Name6">
    <vt:lpwstr/>
  </property>
  <property fmtid="{D5CDD505-2E9C-101B-9397-08002B2CF9AE}" pid="110" name="Party4Name7">
    <vt:lpwstr/>
  </property>
  <property fmtid="{D5CDD505-2E9C-101B-9397-08002B2CF9AE}" pid="111" name="Party4Name8">
    <vt:lpwstr/>
  </property>
  <property fmtid="{D5CDD505-2E9C-101B-9397-08002B2CF9AE}" pid="112" name="Party4Name9">
    <vt:lpwstr/>
  </property>
  <property fmtid="{D5CDD505-2E9C-101B-9397-08002B2CF9AE}" pid="113" name="Party4Name10">
    <vt:lpwstr/>
  </property>
  <property fmtid="{D5CDD505-2E9C-101B-9397-08002B2CF9AE}" pid="114" name="Party5Name5">
    <vt:lpwstr/>
  </property>
  <property fmtid="{D5CDD505-2E9C-101B-9397-08002B2CF9AE}" pid="115" name="Party5Name6">
    <vt:lpwstr/>
  </property>
  <property fmtid="{D5CDD505-2E9C-101B-9397-08002B2CF9AE}" pid="116" name="Party5Name7">
    <vt:lpwstr/>
  </property>
  <property fmtid="{D5CDD505-2E9C-101B-9397-08002B2CF9AE}" pid="117" name="Party5Name8">
    <vt:lpwstr/>
  </property>
  <property fmtid="{D5CDD505-2E9C-101B-9397-08002B2CF9AE}" pid="118" name="Party5Name9">
    <vt:lpwstr/>
  </property>
  <property fmtid="{D5CDD505-2E9C-101B-9397-08002B2CF9AE}" pid="119" name="Party5Name10">
    <vt:lpwstr/>
  </property>
  <property fmtid="{D5CDD505-2E9C-101B-9397-08002B2CF9AE}" pid="120" name="Party6Name5">
    <vt:lpwstr/>
  </property>
  <property fmtid="{D5CDD505-2E9C-101B-9397-08002B2CF9AE}" pid="121" name="Party6Name6">
    <vt:lpwstr/>
  </property>
  <property fmtid="{D5CDD505-2E9C-101B-9397-08002B2CF9AE}" pid="122" name="Party6Name7">
    <vt:lpwstr/>
  </property>
  <property fmtid="{D5CDD505-2E9C-101B-9397-08002B2CF9AE}" pid="123" name="Party6Name8">
    <vt:lpwstr/>
  </property>
  <property fmtid="{D5CDD505-2E9C-101B-9397-08002B2CF9AE}" pid="124" name="Party6Name9">
    <vt:lpwstr/>
  </property>
  <property fmtid="{D5CDD505-2E9C-101B-9397-08002B2CF9AE}" pid="125" name="Party6Name10">
    <vt:lpwstr/>
  </property>
  <property fmtid="{D5CDD505-2E9C-101B-9397-08002B2CF9AE}" pid="126" name="Party7Name5">
    <vt:lpwstr/>
  </property>
  <property fmtid="{D5CDD505-2E9C-101B-9397-08002B2CF9AE}" pid="127" name="Party7Name6">
    <vt:lpwstr/>
  </property>
  <property fmtid="{D5CDD505-2E9C-101B-9397-08002B2CF9AE}" pid="128" name="Party7Name7">
    <vt:lpwstr/>
  </property>
  <property fmtid="{D5CDD505-2E9C-101B-9397-08002B2CF9AE}" pid="129" name="Party7Name8">
    <vt:lpwstr/>
  </property>
  <property fmtid="{D5CDD505-2E9C-101B-9397-08002B2CF9AE}" pid="130" name="Party7Name9">
    <vt:lpwstr/>
  </property>
  <property fmtid="{D5CDD505-2E9C-101B-9397-08002B2CF9AE}" pid="131" name="Party7Name10">
    <vt:lpwstr/>
  </property>
  <property fmtid="{D5CDD505-2E9C-101B-9397-08002B2CF9AE}" pid="132" name="Party8Name5">
    <vt:lpwstr/>
  </property>
  <property fmtid="{D5CDD505-2E9C-101B-9397-08002B2CF9AE}" pid="133" name="Party8Name6">
    <vt:lpwstr/>
  </property>
  <property fmtid="{D5CDD505-2E9C-101B-9397-08002B2CF9AE}" pid="134" name="Party8Name7">
    <vt:lpwstr/>
  </property>
  <property fmtid="{D5CDD505-2E9C-101B-9397-08002B2CF9AE}" pid="135" name="Party8Name8">
    <vt:lpwstr/>
  </property>
  <property fmtid="{D5CDD505-2E9C-101B-9397-08002B2CF9AE}" pid="136" name="Party8Name9">
    <vt:lpwstr/>
  </property>
  <property fmtid="{D5CDD505-2E9C-101B-9397-08002B2CF9AE}" pid="137" name="Party8Name10">
    <vt:lpwstr/>
  </property>
  <property fmtid="{D5CDD505-2E9C-101B-9397-08002B2CF9AE}" pid="138" name="Party1Desc5">
    <vt:lpwstr/>
  </property>
  <property fmtid="{D5CDD505-2E9C-101B-9397-08002B2CF9AE}" pid="139" name="Party1Desc6">
    <vt:lpwstr/>
  </property>
  <property fmtid="{D5CDD505-2E9C-101B-9397-08002B2CF9AE}" pid="140" name="Party1Desc7">
    <vt:lpwstr/>
  </property>
  <property fmtid="{D5CDD505-2E9C-101B-9397-08002B2CF9AE}" pid="141" name="Party1Desc8">
    <vt:lpwstr/>
  </property>
  <property fmtid="{D5CDD505-2E9C-101B-9397-08002B2CF9AE}" pid="142" name="Party1Desc9">
    <vt:lpwstr/>
  </property>
  <property fmtid="{D5CDD505-2E9C-101B-9397-08002B2CF9AE}" pid="143" name="Party1Desc10">
    <vt:lpwstr/>
  </property>
  <property fmtid="{D5CDD505-2E9C-101B-9397-08002B2CF9AE}" pid="144" name="Party2Desc5">
    <vt:lpwstr/>
  </property>
  <property fmtid="{D5CDD505-2E9C-101B-9397-08002B2CF9AE}" pid="145" name="Party2Desc6">
    <vt:lpwstr/>
  </property>
  <property fmtid="{D5CDD505-2E9C-101B-9397-08002B2CF9AE}" pid="146" name="Party2Desc7">
    <vt:lpwstr/>
  </property>
  <property fmtid="{D5CDD505-2E9C-101B-9397-08002B2CF9AE}" pid="147" name="Party2Desc8">
    <vt:lpwstr/>
  </property>
  <property fmtid="{D5CDD505-2E9C-101B-9397-08002B2CF9AE}" pid="148" name="Party2Desc9">
    <vt:lpwstr/>
  </property>
  <property fmtid="{D5CDD505-2E9C-101B-9397-08002B2CF9AE}" pid="149" name="Party2Desc10">
    <vt:lpwstr/>
  </property>
  <property fmtid="{D5CDD505-2E9C-101B-9397-08002B2CF9AE}" pid="150" name="Party3Desc5">
    <vt:lpwstr/>
  </property>
  <property fmtid="{D5CDD505-2E9C-101B-9397-08002B2CF9AE}" pid="151" name="Party3Desc6">
    <vt:lpwstr/>
  </property>
  <property fmtid="{D5CDD505-2E9C-101B-9397-08002B2CF9AE}" pid="152" name="Party3Desc7">
    <vt:lpwstr/>
  </property>
  <property fmtid="{D5CDD505-2E9C-101B-9397-08002B2CF9AE}" pid="153" name="Party3Desc8">
    <vt:lpwstr/>
  </property>
  <property fmtid="{D5CDD505-2E9C-101B-9397-08002B2CF9AE}" pid="154" name="Party3Desc9">
    <vt:lpwstr/>
  </property>
  <property fmtid="{D5CDD505-2E9C-101B-9397-08002B2CF9AE}" pid="155" name="Party3Desc10">
    <vt:lpwstr/>
  </property>
  <property fmtid="{D5CDD505-2E9C-101B-9397-08002B2CF9AE}" pid="156" name="Party4Desc5">
    <vt:lpwstr/>
  </property>
  <property fmtid="{D5CDD505-2E9C-101B-9397-08002B2CF9AE}" pid="157" name="Party4Desc6">
    <vt:lpwstr/>
  </property>
  <property fmtid="{D5CDD505-2E9C-101B-9397-08002B2CF9AE}" pid="158" name="Party4Desc7">
    <vt:lpwstr/>
  </property>
  <property fmtid="{D5CDD505-2E9C-101B-9397-08002B2CF9AE}" pid="159" name="Party4Desc8">
    <vt:lpwstr/>
  </property>
  <property fmtid="{D5CDD505-2E9C-101B-9397-08002B2CF9AE}" pid="160" name="Party4Desc9">
    <vt:lpwstr/>
  </property>
  <property fmtid="{D5CDD505-2E9C-101B-9397-08002B2CF9AE}" pid="161" name="Party4Desc10">
    <vt:lpwstr/>
  </property>
  <property fmtid="{D5CDD505-2E9C-101B-9397-08002B2CF9AE}" pid="162" name="Party5Desc5">
    <vt:lpwstr/>
  </property>
  <property fmtid="{D5CDD505-2E9C-101B-9397-08002B2CF9AE}" pid="163" name="Party5Desc6">
    <vt:lpwstr/>
  </property>
  <property fmtid="{D5CDD505-2E9C-101B-9397-08002B2CF9AE}" pid="164" name="Party5Desc7">
    <vt:lpwstr/>
  </property>
  <property fmtid="{D5CDD505-2E9C-101B-9397-08002B2CF9AE}" pid="165" name="Party5Desc8">
    <vt:lpwstr/>
  </property>
  <property fmtid="{D5CDD505-2E9C-101B-9397-08002B2CF9AE}" pid="166" name="Party5Desc9">
    <vt:lpwstr/>
  </property>
  <property fmtid="{D5CDD505-2E9C-101B-9397-08002B2CF9AE}" pid="167" name="Party5Desc10">
    <vt:lpwstr/>
  </property>
  <property fmtid="{D5CDD505-2E9C-101B-9397-08002B2CF9AE}" pid="168" name="Party6Desc5">
    <vt:lpwstr/>
  </property>
  <property fmtid="{D5CDD505-2E9C-101B-9397-08002B2CF9AE}" pid="169" name="Party6Desc6">
    <vt:lpwstr/>
  </property>
  <property fmtid="{D5CDD505-2E9C-101B-9397-08002B2CF9AE}" pid="170" name="Party6Desc7">
    <vt:lpwstr/>
  </property>
  <property fmtid="{D5CDD505-2E9C-101B-9397-08002B2CF9AE}" pid="171" name="Party6Desc8">
    <vt:lpwstr/>
  </property>
  <property fmtid="{D5CDD505-2E9C-101B-9397-08002B2CF9AE}" pid="172" name="Party6Desc9">
    <vt:lpwstr/>
  </property>
  <property fmtid="{D5CDD505-2E9C-101B-9397-08002B2CF9AE}" pid="173" name="Party6Desc10">
    <vt:lpwstr/>
  </property>
  <property fmtid="{D5CDD505-2E9C-101B-9397-08002B2CF9AE}" pid="174" name="Party7Desc5">
    <vt:lpwstr/>
  </property>
  <property fmtid="{D5CDD505-2E9C-101B-9397-08002B2CF9AE}" pid="175" name="Party7Desc6">
    <vt:lpwstr/>
  </property>
  <property fmtid="{D5CDD505-2E9C-101B-9397-08002B2CF9AE}" pid="176" name="Party7Desc7">
    <vt:lpwstr/>
  </property>
  <property fmtid="{D5CDD505-2E9C-101B-9397-08002B2CF9AE}" pid="177" name="Party7Desc8">
    <vt:lpwstr/>
  </property>
  <property fmtid="{D5CDD505-2E9C-101B-9397-08002B2CF9AE}" pid="178" name="Party7Desc9">
    <vt:lpwstr/>
  </property>
  <property fmtid="{D5CDD505-2E9C-101B-9397-08002B2CF9AE}" pid="179" name="Party7Desc10">
    <vt:lpwstr/>
  </property>
  <property fmtid="{D5CDD505-2E9C-101B-9397-08002B2CF9AE}" pid="180" name="Party8Desc5">
    <vt:lpwstr/>
  </property>
  <property fmtid="{D5CDD505-2E9C-101B-9397-08002B2CF9AE}" pid="181" name="Party8Desc6">
    <vt:lpwstr/>
  </property>
  <property fmtid="{D5CDD505-2E9C-101B-9397-08002B2CF9AE}" pid="182" name="Party8Desc7">
    <vt:lpwstr/>
  </property>
  <property fmtid="{D5CDD505-2E9C-101B-9397-08002B2CF9AE}" pid="183" name="Party8Desc8">
    <vt:lpwstr/>
  </property>
  <property fmtid="{D5CDD505-2E9C-101B-9397-08002B2CF9AE}" pid="184" name="Party8Desc9">
    <vt:lpwstr/>
  </property>
  <property fmtid="{D5CDD505-2E9C-101B-9397-08002B2CF9AE}" pid="185" name="Party8Desc10">
    <vt:lpwstr/>
  </property>
  <property fmtid="{D5CDD505-2E9C-101B-9397-08002B2CF9AE}" pid="186" name="GrammarlyDocumentId">
    <vt:lpwstr>05db4cdd-24f4-48bd-9cd3-54cd69c6d464</vt:lpwstr>
  </property>
</Properties>
</file>